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AA" w:rsidRPr="002A359C" w:rsidRDefault="001A22AA" w:rsidP="00B2331E">
      <w:pPr>
        <w:pStyle w:val="a6"/>
        <w:ind w:firstLine="0"/>
        <w:jc w:val="right"/>
        <w:rPr>
          <w:sz w:val="20"/>
          <w:szCs w:val="20"/>
        </w:rPr>
      </w:pPr>
      <w:r w:rsidRPr="002A359C">
        <w:rPr>
          <w:sz w:val="20"/>
          <w:szCs w:val="20"/>
        </w:rPr>
        <w:t xml:space="preserve">Приложение </w:t>
      </w:r>
      <w:r w:rsidR="006031D9" w:rsidRPr="002A359C">
        <w:rPr>
          <w:sz w:val="20"/>
          <w:szCs w:val="20"/>
        </w:rPr>
        <w:t>1</w:t>
      </w:r>
    </w:p>
    <w:p w:rsidR="001A22AA" w:rsidRPr="002A359C" w:rsidRDefault="001A22AA" w:rsidP="004926CC">
      <w:pPr>
        <w:jc w:val="right"/>
        <w:rPr>
          <w:sz w:val="20"/>
          <w:szCs w:val="20"/>
        </w:rPr>
      </w:pPr>
      <w:r w:rsidRPr="002A359C">
        <w:rPr>
          <w:sz w:val="20"/>
          <w:szCs w:val="20"/>
        </w:rPr>
        <w:t xml:space="preserve"> к распо</w:t>
      </w:r>
      <w:r w:rsidR="00EE5F18" w:rsidRPr="002A359C">
        <w:rPr>
          <w:sz w:val="20"/>
          <w:szCs w:val="20"/>
        </w:rPr>
        <w:t>ряжению Комитета по образованию</w:t>
      </w:r>
    </w:p>
    <w:p w:rsidR="001A22AA" w:rsidRPr="002A359C" w:rsidRDefault="001A22AA" w:rsidP="004926CC">
      <w:pPr>
        <w:jc w:val="right"/>
        <w:rPr>
          <w:sz w:val="20"/>
          <w:szCs w:val="20"/>
        </w:rPr>
      </w:pPr>
      <w:r w:rsidRPr="002A359C">
        <w:rPr>
          <w:sz w:val="20"/>
          <w:szCs w:val="20"/>
        </w:rPr>
        <w:t>а</w:t>
      </w:r>
      <w:r w:rsidR="00EE5F18" w:rsidRPr="002A359C">
        <w:rPr>
          <w:sz w:val="20"/>
          <w:szCs w:val="20"/>
        </w:rPr>
        <w:t>дминистрации Белоярского района</w:t>
      </w:r>
    </w:p>
    <w:p w:rsidR="001A22AA" w:rsidRPr="002A359C" w:rsidRDefault="001A22AA" w:rsidP="004926CC">
      <w:pPr>
        <w:jc w:val="right"/>
        <w:rPr>
          <w:sz w:val="20"/>
          <w:szCs w:val="20"/>
        </w:rPr>
      </w:pPr>
      <w:r w:rsidRPr="00B61B96">
        <w:rPr>
          <w:sz w:val="20"/>
          <w:szCs w:val="20"/>
        </w:rPr>
        <w:t xml:space="preserve">от </w:t>
      </w:r>
      <w:r w:rsidR="00B61B96" w:rsidRPr="00B61B96">
        <w:rPr>
          <w:sz w:val="20"/>
          <w:szCs w:val="20"/>
        </w:rPr>
        <w:t>2</w:t>
      </w:r>
      <w:r w:rsidR="00EB4F02" w:rsidRPr="00B61B96">
        <w:rPr>
          <w:sz w:val="20"/>
          <w:szCs w:val="20"/>
        </w:rPr>
        <w:t xml:space="preserve"> </w:t>
      </w:r>
      <w:r w:rsidR="00B61B96" w:rsidRPr="00B61B96">
        <w:rPr>
          <w:sz w:val="20"/>
          <w:szCs w:val="20"/>
        </w:rPr>
        <w:t>августа</w:t>
      </w:r>
      <w:r w:rsidRPr="00B61B96">
        <w:rPr>
          <w:sz w:val="20"/>
          <w:szCs w:val="20"/>
        </w:rPr>
        <w:t xml:space="preserve"> 20</w:t>
      </w:r>
      <w:r w:rsidR="002A2D0F" w:rsidRPr="00B61B96">
        <w:rPr>
          <w:sz w:val="20"/>
          <w:szCs w:val="20"/>
        </w:rPr>
        <w:t>2</w:t>
      </w:r>
      <w:r w:rsidR="00B61B96" w:rsidRPr="00B61B96">
        <w:rPr>
          <w:sz w:val="20"/>
          <w:szCs w:val="20"/>
        </w:rPr>
        <w:t>3</w:t>
      </w:r>
      <w:r w:rsidRPr="00B61B96">
        <w:rPr>
          <w:sz w:val="20"/>
          <w:szCs w:val="20"/>
        </w:rPr>
        <w:t xml:space="preserve"> года № </w:t>
      </w:r>
      <w:r w:rsidR="00EB4F02" w:rsidRPr="00B61B96">
        <w:rPr>
          <w:sz w:val="20"/>
          <w:szCs w:val="20"/>
        </w:rPr>
        <w:t>2</w:t>
      </w:r>
      <w:r w:rsidR="001076AD" w:rsidRPr="00B61B96">
        <w:rPr>
          <w:sz w:val="20"/>
          <w:szCs w:val="20"/>
        </w:rPr>
        <w:t>5</w:t>
      </w:r>
      <w:r w:rsidR="00B61B96" w:rsidRPr="00B61B96">
        <w:rPr>
          <w:sz w:val="20"/>
          <w:szCs w:val="20"/>
        </w:rPr>
        <w:t>2</w:t>
      </w:r>
    </w:p>
    <w:p w:rsidR="004B73E6" w:rsidRPr="00956753" w:rsidRDefault="004B73E6" w:rsidP="00587F9D">
      <w:pPr>
        <w:jc w:val="center"/>
        <w:rPr>
          <w:b/>
          <w:caps/>
          <w:sz w:val="16"/>
          <w:szCs w:val="16"/>
        </w:rPr>
      </w:pPr>
      <w:bookmarkStart w:id="0" w:name="_GoBack"/>
      <w:bookmarkEnd w:id="0"/>
    </w:p>
    <w:p w:rsidR="00BC1248" w:rsidRDefault="00BC1248" w:rsidP="00587F9D">
      <w:pPr>
        <w:jc w:val="center"/>
        <w:rPr>
          <w:b/>
        </w:rPr>
      </w:pPr>
      <w:r>
        <w:rPr>
          <w:b/>
        </w:rPr>
        <w:t xml:space="preserve">Программа августовского совещания работников образования </w:t>
      </w:r>
      <w:r w:rsidRPr="00136813">
        <w:rPr>
          <w:b/>
        </w:rPr>
        <w:t>Белоярского района</w:t>
      </w:r>
    </w:p>
    <w:p w:rsidR="00CD2B2C" w:rsidRPr="00243ECD" w:rsidRDefault="00BC1248" w:rsidP="00587F9D">
      <w:pPr>
        <w:jc w:val="center"/>
        <w:rPr>
          <w:rStyle w:val="afb"/>
          <w:bdr w:val="none" w:sz="0" w:space="0" w:color="auto" w:frame="1"/>
        </w:rPr>
      </w:pPr>
      <w:r w:rsidRPr="00243ECD">
        <w:t>«</w:t>
      </w:r>
      <w:r w:rsidR="00243ECD" w:rsidRPr="00243ECD">
        <w:rPr>
          <w:rStyle w:val="afb"/>
          <w:bdr w:val="none" w:sz="0" w:space="0" w:color="auto" w:frame="1"/>
        </w:rPr>
        <w:t>Пространство новых возможностей: результаты, эффекты, перспективы</w:t>
      </w:r>
      <w:r w:rsidR="00CD2B2C" w:rsidRPr="00243ECD">
        <w:rPr>
          <w:rStyle w:val="afb"/>
          <w:bdr w:val="none" w:sz="0" w:space="0" w:color="auto" w:frame="1"/>
        </w:rPr>
        <w:t>»</w:t>
      </w:r>
    </w:p>
    <w:p w:rsidR="00BC1248" w:rsidRPr="007E18AB" w:rsidRDefault="006F6814" w:rsidP="00587F9D">
      <w:pPr>
        <w:jc w:val="center"/>
        <w:rPr>
          <w:b/>
          <w:lang w:val="en-US"/>
        </w:rPr>
      </w:pPr>
      <w:r>
        <w:rPr>
          <w:b/>
        </w:rPr>
        <w:t>2</w:t>
      </w:r>
      <w:r w:rsidR="00A20843">
        <w:rPr>
          <w:b/>
        </w:rPr>
        <w:t>8</w:t>
      </w:r>
      <w:r>
        <w:rPr>
          <w:b/>
        </w:rPr>
        <w:t xml:space="preserve"> - </w:t>
      </w:r>
      <w:r w:rsidR="00A20843">
        <w:rPr>
          <w:b/>
        </w:rPr>
        <w:t>29</w:t>
      </w:r>
      <w:r w:rsidR="00CD2B2C" w:rsidRPr="00CD2B2C">
        <w:rPr>
          <w:b/>
        </w:rPr>
        <w:t xml:space="preserve"> августа</w:t>
      </w:r>
      <w:r>
        <w:rPr>
          <w:b/>
        </w:rPr>
        <w:t xml:space="preserve"> </w:t>
      </w:r>
      <w:r w:rsidR="00CD2B2C" w:rsidRPr="00CD2B2C">
        <w:rPr>
          <w:b/>
        </w:rPr>
        <w:t>202</w:t>
      </w:r>
      <w:r>
        <w:rPr>
          <w:b/>
        </w:rPr>
        <w:t>3</w:t>
      </w:r>
      <w:r w:rsidR="00CD2B2C" w:rsidRPr="00CD2B2C">
        <w:rPr>
          <w:b/>
        </w:rPr>
        <w:t xml:space="preserve"> года</w:t>
      </w:r>
    </w:p>
    <w:p w:rsidR="00BC1248" w:rsidRDefault="00BC1248" w:rsidP="009052FF">
      <w:pPr>
        <w:rPr>
          <w:b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"/>
        <w:gridCol w:w="5104"/>
        <w:gridCol w:w="1559"/>
        <w:gridCol w:w="2268"/>
      </w:tblGrid>
      <w:tr w:rsidR="009052FF" w:rsidRPr="00AD47B7" w:rsidTr="00066694">
        <w:trPr>
          <w:trHeight w:val="3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Дата проведения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2FF" w:rsidRPr="00AD47B7" w:rsidRDefault="009052FF" w:rsidP="00066694">
            <w:pPr>
              <w:jc w:val="both"/>
              <w:rPr>
                <w:b/>
              </w:rPr>
            </w:pPr>
            <w:r w:rsidRPr="00AD47B7">
              <w:rPr>
                <w:b/>
                <w:bCs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</w:rPr>
            </w:pPr>
            <w:r w:rsidRPr="00AD47B7">
              <w:rPr>
                <w:b/>
                <w:bCs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Место проведения</w:t>
            </w:r>
          </w:p>
        </w:tc>
      </w:tr>
      <w:tr w:rsidR="009052FF" w:rsidRPr="00AD47B7" w:rsidTr="00066694">
        <w:trPr>
          <w:trHeight w:val="32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28.08.2023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2FF" w:rsidRPr="00AD47B7" w:rsidRDefault="009052FF" w:rsidP="00066694">
            <w:pPr>
              <w:jc w:val="both"/>
              <w:rPr>
                <w:b/>
                <w:bCs/>
              </w:rPr>
            </w:pPr>
            <w:r w:rsidRPr="00AD47B7">
              <w:rPr>
                <w:b/>
                <w:bCs/>
              </w:rPr>
              <w:t xml:space="preserve">Выставочная экспозиция </w:t>
            </w:r>
            <w:r w:rsidRPr="00AD47B7">
              <w:rPr>
                <w:b/>
              </w:rPr>
              <w:t xml:space="preserve">«Образование Белоярского района: основные тренды и траектории развития» </w:t>
            </w:r>
            <w:r w:rsidRPr="00AD47B7">
              <w:rPr>
                <w:i/>
              </w:rPr>
              <w:t>(</w:t>
            </w:r>
            <w:r w:rsidRPr="00AD47B7">
              <w:rPr>
                <w:i/>
                <w:color w:val="000000"/>
                <w:lang w:bidi="ru-RU"/>
              </w:rPr>
              <w:t>презентация лучших практик и обмен научным и практическим опытом работы образовательных учреждений Белоярского района)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10:00–10:30</w:t>
            </w:r>
          </w:p>
          <w:p w:rsidR="009052FF" w:rsidRPr="00AD47B7" w:rsidRDefault="009052FF" w:rsidP="00066694">
            <w:pPr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ЦКиД КЗ</w:t>
            </w:r>
          </w:p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«Камертон»,</w:t>
            </w:r>
          </w:p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фойе</w:t>
            </w:r>
          </w:p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2 этажа</w:t>
            </w:r>
          </w:p>
        </w:tc>
      </w:tr>
      <w:tr w:rsidR="009052FF" w:rsidRPr="00AD47B7" w:rsidTr="00066694">
        <w:trPr>
          <w:trHeight w:val="32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2FF" w:rsidRPr="00C61BA7" w:rsidRDefault="009052FF" w:rsidP="009052FF">
            <w:pPr>
              <w:pStyle w:val="afa"/>
              <w:numPr>
                <w:ilvl w:val="0"/>
                <w:numId w:val="28"/>
              </w:numPr>
              <w:ind w:left="0" w:firstLine="0"/>
              <w:jc w:val="both"/>
              <w:rPr>
                <w:b/>
              </w:rPr>
            </w:pPr>
            <w:r w:rsidRPr="00C61BA7">
              <w:rPr>
                <w:b/>
              </w:rPr>
              <w:t>Муниципальное автономное дошкольное образовательное учреждение Белоярского района «Детский сад комбинированного вида «Березка» г. Белоярский»</w:t>
            </w:r>
          </w:p>
          <w:p w:rsidR="009052FF" w:rsidRPr="00C61BA7" w:rsidRDefault="009052FF" w:rsidP="00066694">
            <w:pPr>
              <w:pStyle w:val="a3"/>
              <w:jc w:val="both"/>
              <w:rPr>
                <w:b w:val="0"/>
                <w:szCs w:val="24"/>
                <w:lang w:eastAsia="en-US"/>
              </w:rPr>
            </w:pPr>
            <w:r w:rsidRPr="00C61BA7">
              <w:rPr>
                <w:b w:val="0"/>
                <w:szCs w:val="24"/>
                <w:lang w:eastAsia="en-US"/>
              </w:rPr>
              <w:t>Презентация детского проекта «Умные машины с гидравлическим механизмом для тренировочной базы ПиктоМир»</w:t>
            </w:r>
          </w:p>
          <w:p w:rsidR="009052FF" w:rsidRPr="00C61BA7" w:rsidRDefault="009052FF" w:rsidP="009052FF">
            <w:pPr>
              <w:pStyle w:val="afa"/>
              <w:numPr>
                <w:ilvl w:val="0"/>
                <w:numId w:val="28"/>
              </w:numPr>
              <w:ind w:left="0" w:firstLine="0"/>
              <w:jc w:val="both"/>
            </w:pPr>
            <w:r w:rsidRPr="00C61BA7">
              <w:rPr>
                <w:b/>
              </w:rPr>
              <w:t>Муниципальное автономное дошкольное образовательное учреждение Белоярского района «Детский сад «Звездочка»</w:t>
            </w:r>
          </w:p>
          <w:p w:rsidR="009052FF" w:rsidRPr="00C61BA7" w:rsidRDefault="009052FF" w:rsidP="00066694">
            <w:pPr>
              <w:pStyle w:val="afa"/>
              <w:ind w:left="0"/>
              <w:jc w:val="both"/>
              <w:rPr>
                <w:bCs/>
              </w:rPr>
            </w:pPr>
            <w:r w:rsidRPr="00C61BA7">
              <w:rPr>
                <w:lang w:val="en-US" w:eastAsia="en-US"/>
              </w:rPr>
              <w:t>SMART</w:t>
            </w:r>
            <w:r w:rsidRPr="00C61BA7">
              <w:rPr>
                <w:lang w:eastAsia="en-US"/>
              </w:rPr>
              <w:t>- тренинг для дошкольников «Мир головоломок»</w:t>
            </w:r>
          </w:p>
          <w:p w:rsidR="009052FF" w:rsidRPr="00C61BA7" w:rsidRDefault="009052FF" w:rsidP="009052FF">
            <w:pPr>
              <w:pStyle w:val="afa"/>
              <w:numPr>
                <w:ilvl w:val="0"/>
                <w:numId w:val="28"/>
              </w:numPr>
              <w:ind w:left="0" w:firstLine="0"/>
              <w:jc w:val="both"/>
              <w:rPr>
                <w:b/>
              </w:rPr>
            </w:pPr>
            <w:r w:rsidRPr="00C61BA7">
              <w:rPr>
                <w:b/>
              </w:rPr>
              <w:t>Муниципальное автономное учреждение дополнительного образования Белоярского района «Дворец детского (юношеского) творчества г. Белоярский»</w:t>
            </w:r>
          </w:p>
          <w:p w:rsidR="00AF0EDB" w:rsidRPr="00AF0EDB" w:rsidRDefault="00AF0EDB" w:rsidP="00AF0EDB">
            <w:pPr>
              <w:pStyle w:val="afa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AF0EDB">
              <w:rPr>
                <w:lang w:val="en-US" w:eastAsia="en-US"/>
              </w:rPr>
              <w:t>IT</w:t>
            </w:r>
            <w:r w:rsidRPr="00AF0EDB">
              <w:rPr>
                <w:lang w:eastAsia="en-US"/>
              </w:rPr>
              <w:t xml:space="preserve">-кружки </w:t>
            </w:r>
            <w:r>
              <w:rPr>
                <w:lang w:eastAsia="en-US"/>
              </w:rPr>
              <w:t>ДДЮТ. Инновационные изобретения»</w:t>
            </w:r>
          </w:p>
          <w:p w:rsidR="009052FF" w:rsidRPr="00C61BA7" w:rsidRDefault="009052FF" w:rsidP="009052FF">
            <w:pPr>
              <w:pStyle w:val="afa"/>
              <w:numPr>
                <w:ilvl w:val="0"/>
                <w:numId w:val="28"/>
              </w:numPr>
              <w:ind w:left="0" w:firstLine="0"/>
              <w:jc w:val="both"/>
              <w:rPr>
                <w:b/>
              </w:rPr>
            </w:pPr>
            <w:r w:rsidRPr="00C61BA7">
              <w:rPr>
                <w:b/>
              </w:rPr>
              <w:t>Муниципальное автономное общеобразовательное учреждение Белоярского района «Средняя общеобразовательная школа п. Сосновка»</w:t>
            </w:r>
          </w:p>
          <w:p w:rsidR="009052FF" w:rsidRPr="00AD47B7" w:rsidRDefault="009052FF" w:rsidP="00066694">
            <w:pPr>
              <w:jc w:val="both"/>
              <w:rPr>
                <w:bCs/>
              </w:rPr>
            </w:pPr>
            <w:r w:rsidRPr="00AD47B7">
              <w:rPr>
                <w:bCs/>
              </w:rPr>
              <w:t>Фотовыставка проекта «Живая память» и демонстрация «Парты героя»</w:t>
            </w:r>
          </w:p>
          <w:p w:rsidR="009052FF" w:rsidRPr="00AD47B7" w:rsidRDefault="005A2829" w:rsidP="00066694">
            <w:pPr>
              <w:jc w:val="both"/>
              <w:rPr>
                <w:b/>
              </w:rPr>
            </w:pPr>
            <w:r w:rsidRPr="005A2829">
              <w:t>5.</w:t>
            </w:r>
            <w:r>
              <w:rPr>
                <w:b/>
              </w:rPr>
              <w:t xml:space="preserve"> </w:t>
            </w:r>
            <w:r w:rsidR="009052FF" w:rsidRPr="00AD47B7">
              <w:rPr>
                <w:b/>
              </w:rPr>
              <w:t>Муниципальное автономное общеобразовательное учреждение Белоярского района «Средняя общеобразовательная школа № 2 г. Белоярский»</w:t>
            </w:r>
          </w:p>
          <w:p w:rsidR="009052FF" w:rsidRPr="00C61BA7" w:rsidRDefault="009052FF" w:rsidP="00066694">
            <w:pPr>
              <w:pStyle w:val="a3"/>
              <w:jc w:val="both"/>
              <w:rPr>
                <w:szCs w:val="24"/>
              </w:rPr>
            </w:pPr>
            <w:r w:rsidRPr="00C61BA7">
              <w:rPr>
                <w:lang w:eastAsia="en-US"/>
              </w:rPr>
              <w:t>Мини-марафон «Как стать учителем - волонтёром?»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</w:p>
        </w:tc>
      </w:tr>
      <w:tr w:rsidR="009052FF" w:rsidRPr="00AD47B7" w:rsidTr="00066694">
        <w:trPr>
          <w:trHeight w:val="3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28.08.2023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2FF" w:rsidRPr="00C61BA7" w:rsidRDefault="009052FF" w:rsidP="00066694">
            <w:pPr>
              <w:pStyle w:val="a3"/>
              <w:jc w:val="both"/>
              <w:rPr>
                <w:szCs w:val="24"/>
              </w:rPr>
            </w:pPr>
            <w:r w:rsidRPr="00C61BA7">
              <w:rPr>
                <w:szCs w:val="24"/>
              </w:rPr>
              <w:t>Пленарное заседание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11:00–13:00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ЦКиД КЗ «Камертон»,</w:t>
            </w:r>
          </w:p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концертный зал</w:t>
            </w:r>
          </w:p>
        </w:tc>
      </w:tr>
      <w:tr w:rsidR="009052FF" w:rsidRPr="00AD47B7" w:rsidTr="00066694">
        <w:trPr>
          <w:trHeight w:val="3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28.08.2023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52FF" w:rsidRPr="00AD47B7" w:rsidRDefault="009052FF" w:rsidP="00066694">
            <w:pPr>
              <w:tabs>
                <w:tab w:val="left" w:pos="5835"/>
              </w:tabs>
              <w:jc w:val="both"/>
              <w:rPr>
                <w:b/>
              </w:rPr>
            </w:pPr>
            <w:r w:rsidRPr="00AD47B7">
              <w:rPr>
                <w:b/>
              </w:rPr>
              <w:t>Совет руководителей образовательных учреждений Белоярского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14.00–16.00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МАУ «БМЦ»,</w:t>
            </w:r>
          </w:p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медиалекторий</w:t>
            </w:r>
          </w:p>
        </w:tc>
      </w:tr>
      <w:tr w:rsidR="00C15C08" w:rsidRPr="00AD47B7" w:rsidTr="000E67EF">
        <w:trPr>
          <w:trHeight w:val="3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Секции Августовского совещания</w:t>
            </w:r>
          </w:p>
        </w:tc>
      </w:tr>
      <w:tr w:rsidR="009052FF" w:rsidRPr="00AD47B7" w:rsidTr="00C15C08">
        <w:trPr>
          <w:trHeight w:val="3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2FF" w:rsidRPr="00AD47B7" w:rsidRDefault="00C15C08" w:rsidP="00066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29.08.2023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52FF" w:rsidRPr="00AD47B7" w:rsidRDefault="009052FF" w:rsidP="00066694">
            <w:pPr>
              <w:jc w:val="both"/>
              <w:rPr>
                <w:b/>
              </w:rPr>
            </w:pPr>
            <w:r w:rsidRPr="00AD47B7">
              <w:rPr>
                <w:b/>
              </w:rPr>
              <w:t>СЕКЦИЯ 1</w:t>
            </w:r>
            <w:r w:rsidRPr="00AD47B7">
              <w:t xml:space="preserve">: </w:t>
            </w:r>
            <w:r w:rsidRPr="00AD47B7">
              <w:rPr>
                <w:b/>
                <w:i/>
              </w:rPr>
              <w:t>«Диалоговая площадка управленческих команд ООУ. Новые аспекты в системе организации образовательного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10:00–12:00</w:t>
            </w:r>
          </w:p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FF" w:rsidRPr="00AD47B7" w:rsidRDefault="009052FF" w:rsidP="00066694">
            <w:pPr>
              <w:jc w:val="center"/>
              <w:rPr>
                <w:b/>
              </w:rPr>
            </w:pPr>
            <w:r w:rsidRPr="00AD47B7">
              <w:rPr>
                <w:b/>
                <w:bCs/>
              </w:rPr>
              <w:t>МАУ «БМЦ», медиалекторий</w:t>
            </w:r>
          </w:p>
        </w:tc>
      </w:tr>
      <w:tr w:rsidR="009052FF" w:rsidRPr="00AD47B7" w:rsidTr="00C15C08">
        <w:trPr>
          <w:trHeight w:val="3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2FF" w:rsidRPr="00AD47B7" w:rsidRDefault="00C15C08" w:rsidP="00066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06.09.2023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52FF" w:rsidRPr="00AD47B7" w:rsidRDefault="009052FF" w:rsidP="000D79D9">
            <w:pPr>
              <w:jc w:val="both"/>
              <w:rPr>
                <w:b/>
              </w:rPr>
            </w:pPr>
            <w:r w:rsidRPr="00AD47B7">
              <w:rPr>
                <w:b/>
              </w:rPr>
              <w:t>СЕКЦИЯ 2</w:t>
            </w:r>
            <w:r w:rsidR="000D79D9">
              <w:rPr>
                <w:b/>
              </w:rPr>
              <w:t xml:space="preserve">: </w:t>
            </w:r>
            <w:r w:rsidR="000D79D9" w:rsidRPr="000D79D9">
              <w:rPr>
                <w:b/>
                <w:i/>
              </w:rPr>
              <w:t>«Взаимодействие специалистов образовательной организации по профилактике суицидального поведения несовершеннолетних»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FF" w:rsidRPr="00AD47B7" w:rsidRDefault="009052FF" w:rsidP="00C15C08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12:00–</w:t>
            </w:r>
            <w:r w:rsidR="00C15C08">
              <w:rPr>
                <w:b/>
                <w:bCs/>
              </w:rPr>
              <w:t>20</w:t>
            </w:r>
            <w:r w:rsidRPr="00AD47B7">
              <w:rPr>
                <w:b/>
                <w:bCs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FF" w:rsidRPr="00AD47B7" w:rsidRDefault="009052FF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МАУ «БМЦ», медиалекторий</w:t>
            </w:r>
          </w:p>
        </w:tc>
      </w:tr>
      <w:tr w:rsidR="00C15C08" w:rsidRPr="00AD47B7" w:rsidTr="004752DC">
        <w:trPr>
          <w:trHeight w:val="324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29.08.2023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5C08" w:rsidRPr="00AD47B7" w:rsidRDefault="00C15C08" w:rsidP="00066694">
            <w:pPr>
              <w:jc w:val="both"/>
              <w:rPr>
                <w:b/>
                <w:i/>
              </w:rPr>
            </w:pPr>
            <w:r w:rsidRPr="00AD47B7">
              <w:rPr>
                <w:b/>
              </w:rPr>
              <w:t>СЕКЦИЯ 3</w:t>
            </w:r>
            <w:r w:rsidRPr="00AD47B7">
              <w:t>:</w:t>
            </w:r>
            <w:r w:rsidRPr="00AD47B7">
              <w:rPr>
                <w:b/>
                <w:i/>
              </w:rPr>
              <w:t>«Консолидация в дошкольном образовании: новые модели и механизмы»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11:00-13:30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</w:rPr>
              <w:t>МАДОУ «Детский сад «Звездочка» г. Белоярский, 2 этаж, музыкальный зал</w:t>
            </w:r>
          </w:p>
        </w:tc>
      </w:tr>
      <w:tr w:rsidR="00C15C08" w:rsidRPr="00AD47B7" w:rsidTr="004752DC">
        <w:trPr>
          <w:trHeight w:val="3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5C08" w:rsidRPr="00AD47B7" w:rsidRDefault="00C15C08" w:rsidP="00066694">
            <w:pPr>
              <w:jc w:val="both"/>
              <w:rPr>
                <w:b/>
              </w:rPr>
            </w:pPr>
            <w:r w:rsidRPr="00AD47B7">
              <w:rPr>
                <w:b/>
              </w:rPr>
              <w:t>СЕКЦИЯ 4:</w:t>
            </w:r>
            <w:r w:rsidRPr="00AD47B7">
              <w:rPr>
                <w:b/>
                <w:i/>
              </w:rPr>
              <w:t xml:space="preserve"> «Современные подходы к организации воспитательной работы в образовательных учреждениях Белоярского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14:00-16:00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</w:rPr>
            </w:pPr>
            <w:r w:rsidRPr="00AD47B7">
              <w:rPr>
                <w:b/>
              </w:rPr>
              <w:t xml:space="preserve">СОШ № 3 г. Белоярский, </w:t>
            </w:r>
          </w:p>
          <w:p w:rsidR="00C15C08" w:rsidRPr="00AD47B7" w:rsidRDefault="00C15C08" w:rsidP="00066694">
            <w:pPr>
              <w:jc w:val="center"/>
              <w:rPr>
                <w:b/>
              </w:rPr>
            </w:pPr>
            <w:r w:rsidRPr="00AD47B7">
              <w:rPr>
                <w:b/>
              </w:rPr>
              <w:t>«Точка роста»(1 этаж, каб.18)</w:t>
            </w:r>
          </w:p>
        </w:tc>
      </w:tr>
      <w:tr w:rsidR="00C15C08" w:rsidRPr="00AD47B7" w:rsidTr="004752DC">
        <w:trPr>
          <w:trHeight w:val="3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5C08" w:rsidRPr="00AD47B7" w:rsidRDefault="00C15C08" w:rsidP="00066694">
            <w:pPr>
              <w:jc w:val="both"/>
              <w:rPr>
                <w:b/>
              </w:rPr>
            </w:pPr>
            <w:r w:rsidRPr="00AD47B7">
              <w:rPr>
                <w:b/>
              </w:rPr>
              <w:t xml:space="preserve">СЕКЦИЯ 5: </w:t>
            </w:r>
            <w:r w:rsidRPr="00AD47B7">
              <w:rPr>
                <w:b/>
                <w:i/>
              </w:rPr>
              <w:t>«Доступность образования для каждого ребенка, независимо от его особых нужд и потребностей»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11:00-13:00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</w:rPr>
            </w:pPr>
            <w:r w:rsidRPr="00AD47B7">
              <w:rPr>
                <w:b/>
              </w:rPr>
              <w:t xml:space="preserve">СОШ № 2 г. Белоярский, </w:t>
            </w:r>
          </w:p>
          <w:p w:rsidR="00C15C08" w:rsidRPr="00AD47B7" w:rsidRDefault="00C15C08" w:rsidP="00066694">
            <w:pPr>
              <w:jc w:val="center"/>
            </w:pPr>
            <w:r w:rsidRPr="00AD47B7">
              <w:rPr>
                <w:b/>
              </w:rPr>
              <w:t xml:space="preserve">«Точка роста»(1 этаж, </w:t>
            </w:r>
            <w:proofErr w:type="spellStart"/>
            <w:r w:rsidRPr="00AD47B7">
              <w:rPr>
                <w:b/>
              </w:rPr>
              <w:t>каб</w:t>
            </w:r>
            <w:proofErr w:type="spellEnd"/>
            <w:r w:rsidRPr="00AD47B7">
              <w:rPr>
                <w:b/>
              </w:rPr>
              <w:t>. 6д)</w:t>
            </w:r>
          </w:p>
        </w:tc>
      </w:tr>
      <w:tr w:rsidR="00C15C08" w:rsidRPr="00AD47B7" w:rsidTr="004752DC">
        <w:trPr>
          <w:trHeight w:val="3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5C08" w:rsidRPr="00AD47B7" w:rsidRDefault="00C15C08" w:rsidP="00066694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7B7">
              <w:rPr>
                <w:rFonts w:ascii="Times New Roman" w:hAnsi="Times New Roman"/>
                <w:b/>
                <w:sz w:val="24"/>
                <w:szCs w:val="24"/>
              </w:rPr>
              <w:t xml:space="preserve">СЕКЦИЯ 6: </w:t>
            </w:r>
            <w:r w:rsidRPr="00AD47B7">
              <w:rPr>
                <w:rFonts w:ascii="Times New Roman" w:hAnsi="Times New Roman"/>
                <w:b/>
                <w:i/>
                <w:sz w:val="24"/>
                <w:szCs w:val="24"/>
              </w:rPr>
              <w:t>«Самообразование педагога: стандарты, ресурсы и инновации»</w:t>
            </w:r>
          </w:p>
          <w:p w:rsidR="00C15C08" w:rsidRPr="00AD47B7" w:rsidRDefault="00C15C08" w:rsidP="00066694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11:00-13:30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</w:rPr>
            </w:pPr>
            <w:r w:rsidRPr="00AD47B7">
              <w:rPr>
                <w:b/>
              </w:rPr>
              <w:t xml:space="preserve">СОШ № 2 г. Белоярский, </w:t>
            </w:r>
          </w:p>
          <w:p w:rsidR="00C15C08" w:rsidRPr="00AD47B7" w:rsidRDefault="00C15C08" w:rsidP="00066694">
            <w:pPr>
              <w:jc w:val="center"/>
              <w:rPr>
                <w:b/>
              </w:rPr>
            </w:pPr>
            <w:r w:rsidRPr="00AD47B7">
              <w:rPr>
                <w:b/>
              </w:rPr>
              <w:t xml:space="preserve">«Точка роста» (1 этаж, </w:t>
            </w:r>
            <w:proofErr w:type="spellStart"/>
            <w:r w:rsidRPr="00AD47B7">
              <w:rPr>
                <w:b/>
              </w:rPr>
              <w:t>каб</w:t>
            </w:r>
            <w:proofErr w:type="spellEnd"/>
            <w:r w:rsidRPr="00AD47B7">
              <w:rPr>
                <w:b/>
              </w:rPr>
              <w:t>. 6м)</w:t>
            </w:r>
          </w:p>
        </w:tc>
      </w:tr>
      <w:tr w:rsidR="00C15C08" w:rsidRPr="00AD47B7" w:rsidTr="004752DC">
        <w:trPr>
          <w:trHeight w:val="3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5C08" w:rsidRPr="00AD47B7" w:rsidRDefault="00C15C08" w:rsidP="00066694">
            <w:pPr>
              <w:jc w:val="both"/>
              <w:rPr>
                <w:b/>
              </w:rPr>
            </w:pPr>
            <w:r w:rsidRPr="00AD47B7">
              <w:rPr>
                <w:b/>
              </w:rPr>
              <w:t>СЕКЦИЯ 7:</w:t>
            </w:r>
            <w:r w:rsidRPr="00AD47B7">
              <w:t xml:space="preserve"> «</w:t>
            </w:r>
            <w:r w:rsidRPr="00AD47B7">
              <w:rPr>
                <w:b/>
                <w:bCs/>
                <w:i/>
              </w:rPr>
              <w:t>Успешный старт: возможности для развития ребёнка и творческого потенциала педагога</w:t>
            </w:r>
            <w:r w:rsidRPr="00AD47B7">
              <w:rPr>
                <w:b/>
                <w:i/>
              </w:rPr>
              <w:t>» (круговая секция)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11:00-13:00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</w:rPr>
            </w:pPr>
            <w:r w:rsidRPr="00AD47B7">
              <w:rPr>
                <w:b/>
              </w:rPr>
              <w:t xml:space="preserve">СОШ № 4 г. Белоярский, </w:t>
            </w:r>
          </w:p>
          <w:p w:rsidR="00C15C08" w:rsidRPr="00AD47B7" w:rsidRDefault="00C15C08" w:rsidP="00066694">
            <w:pPr>
              <w:jc w:val="center"/>
              <w:rPr>
                <w:b/>
              </w:rPr>
            </w:pPr>
            <w:r w:rsidRPr="00AD47B7">
              <w:rPr>
                <w:b/>
              </w:rPr>
              <w:t>3 этаж</w:t>
            </w:r>
          </w:p>
          <w:p w:rsidR="00C15C08" w:rsidRPr="00AD47B7" w:rsidRDefault="00C15C08" w:rsidP="00066694">
            <w:pPr>
              <w:jc w:val="center"/>
              <w:rPr>
                <w:b/>
              </w:rPr>
            </w:pPr>
            <w:r w:rsidRPr="00AD47B7">
              <w:rPr>
                <w:b/>
              </w:rPr>
              <w:t xml:space="preserve">(конференц-зал, </w:t>
            </w:r>
            <w:proofErr w:type="spellStart"/>
            <w:r w:rsidRPr="00AD47B7">
              <w:rPr>
                <w:b/>
              </w:rPr>
              <w:t>каб</w:t>
            </w:r>
            <w:proofErr w:type="spellEnd"/>
            <w:r w:rsidRPr="00AD47B7">
              <w:rPr>
                <w:b/>
              </w:rPr>
              <w:t>. 328, 326, 323)</w:t>
            </w:r>
          </w:p>
        </w:tc>
      </w:tr>
      <w:tr w:rsidR="00C15C08" w:rsidRPr="00AD47B7" w:rsidTr="00066694">
        <w:trPr>
          <w:trHeight w:val="32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5C08" w:rsidRPr="00AD47B7" w:rsidRDefault="00C15C08" w:rsidP="00066694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7B7">
              <w:rPr>
                <w:rFonts w:ascii="Times New Roman" w:hAnsi="Times New Roman"/>
                <w:b/>
                <w:sz w:val="24"/>
                <w:szCs w:val="24"/>
              </w:rPr>
              <w:t>СЕКЦИЯ 8</w:t>
            </w:r>
            <w:r w:rsidRPr="00AD47B7">
              <w:rPr>
                <w:rFonts w:ascii="Times New Roman" w:hAnsi="Times New Roman"/>
                <w:b/>
                <w:i/>
                <w:sz w:val="24"/>
                <w:szCs w:val="24"/>
              </w:rPr>
              <w:t>: «Школьная библиотека в системе образовательной инфраструктуры современной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  <w:bCs/>
              </w:rPr>
            </w:pPr>
            <w:r w:rsidRPr="00AD47B7">
              <w:rPr>
                <w:b/>
                <w:bCs/>
              </w:rPr>
              <w:t>11:00-13:30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08" w:rsidRPr="00AD47B7" w:rsidRDefault="00C15C08" w:rsidP="00066694">
            <w:pPr>
              <w:jc w:val="center"/>
              <w:rPr>
                <w:b/>
              </w:rPr>
            </w:pPr>
            <w:r w:rsidRPr="00AD47B7">
              <w:rPr>
                <w:b/>
              </w:rPr>
              <w:t>СОШ № 4 г. Белоярский,</w:t>
            </w:r>
          </w:p>
          <w:p w:rsidR="00C15C08" w:rsidRPr="00AD47B7" w:rsidRDefault="00C15C08" w:rsidP="00066694">
            <w:pPr>
              <w:jc w:val="center"/>
              <w:rPr>
                <w:b/>
              </w:rPr>
            </w:pPr>
            <w:r w:rsidRPr="00AD47B7">
              <w:rPr>
                <w:b/>
              </w:rPr>
              <w:t>3 этаж</w:t>
            </w:r>
          </w:p>
        </w:tc>
      </w:tr>
    </w:tbl>
    <w:p w:rsidR="009052FF" w:rsidRDefault="009052FF" w:rsidP="009052FF">
      <w:pPr>
        <w:rPr>
          <w:b/>
          <w:sz w:val="16"/>
          <w:szCs w:val="16"/>
        </w:rPr>
      </w:pPr>
    </w:p>
    <w:p w:rsidR="009052FF" w:rsidRPr="00956753" w:rsidRDefault="009052FF" w:rsidP="009052FF">
      <w:pPr>
        <w:rPr>
          <w:b/>
          <w:sz w:val="16"/>
          <w:szCs w:val="16"/>
        </w:rPr>
      </w:pPr>
    </w:p>
    <w:p w:rsidR="00417C08" w:rsidRDefault="00417C08" w:rsidP="004926CC">
      <w:pPr>
        <w:rPr>
          <w:b/>
          <w:caps/>
        </w:rPr>
      </w:pPr>
    </w:p>
    <w:p w:rsidR="009052FF" w:rsidRDefault="009052FF" w:rsidP="004926CC">
      <w:pPr>
        <w:rPr>
          <w:b/>
          <w:caps/>
        </w:rPr>
        <w:sectPr w:rsidR="009052FF" w:rsidSect="00D17E03">
          <w:headerReference w:type="even" r:id="rId9"/>
          <w:footerReference w:type="even" r:id="rId10"/>
          <w:footerReference w:type="default" r:id="rId11"/>
          <w:pgSz w:w="11907" w:h="16840" w:code="9"/>
          <w:pgMar w:top="567" w:right="851" w:bottom="284" w:left="1418" w:header="720" w:footer="720" w:gutter="0"/>
          <w:cols w:space="720"/>
          <w:formProt w:val="0"/>
          <w:docGrid w:linePitch="326"/>
        </w:sectPr>
      </w:pPr>
    </w:p>
    <w:p w:rsidR="0011193E" w:rsidRPr="00517D3A" w:rsidRDefault="0011193E" w:rsidP="008D3080">
      <w:pPr>
        <w:pStyle w:val="a6"/>
        <w:ind w:left="284" w:firstLine="0"/>
        <w:jc w:val="right"/>
        <w:rPr>
          <w:sz w:val="20"/>
          <w:szCs w:val="20"/>
        </w:rPr>
      </w:pPr>
      <w:bookmarkStart w:id="1" w:name="bookmark6"/>
      <w:r w:rsidRPr="00517D3A">
        <w:rPr>
          <w:sz w:val="20"/>
          <w:szCs w:val="20"/>
        </w:rPr>
        <w:lastRenderedPageBreak/>
        <w:t>Приложение</w:t>
      </w:r>
      <w:r w:rsidR="00417C08" w:rsidRPr="00517D3A">
        <w:rPr>
          <w:sz w:val="20"/>
          <w:szCs w:val="20"/>
        </w:rPr>
        <w:t xml:space="preserve"> 2</w:t>
      </w:r>
    </w:p>
    <w:p w:rsidR="0011193E" w:rsidRPr="00517D3A" w:rsidRDefault="0011193E" w:rsidP="004926CC">
      <w:pPr>
        <w:jc w:val="right"/>
        <w:rPr>
          <w:sz w:val="20"/>
          <w:szCs w:val="20"/>
        </w:rPr>
      </w:pPr>
      <w:r w:rsidRPr="00517D3A">
        <w:rPr>
          <w:sz w:val="20"/>
          <w:szCs w:val="20"/>
        </w:rPr>
        <w:t xml:space="preserve"> к распоряжению Комитета по образованию</w:t>
      </w:r>
    </w:p>
    <w:p w:rsidR="0011193E" w:rsidRPr="00517D3A" w:rsidRDefault="0011193E" w:rsidP="004926CC">
      <w:pPr>
        <w:jc w:val="right"/>
        <w:rPr>
          <w:sz w:val="20"/>
          <w:szCs w:val="20"/>
        </w:rPr>
      </w:pPr>
      <w:r w:rsidRPr="00517D3A">
        <w:rPr>
          <w:sz w:val="20"/>
          <w:szCs w:val="20"/>
        </w:rPr>
        <w:t>администрации Белоярского района</w:t>
      </w:r>
    </w:p>
    <w:p w:rsidR="00986FB8" w:rsidRPr="000F5A52" w:rsidRDefault="00986FB8" w:rsidP="004926CC">
      <w:pPr>
        <w:jc w:val="right"/>
        <w:rPr>
          <w:sz w:val="20"/>
          <w:szCs w:val="20"/>
        </w:rPr>
      </w:pPr>
      <w:r w:rsidRPr="00B61B96">
        <w:rPr>
          <w:sz w:val="20"/>
          <w:szCs w:val="20"/>
        </w:rPr>
        <w:t xml:space="preserve">от </w:t>
      </w:r>
      <w:r w:rsidR="00B61B96" w:rsidRPr="00B61B96">
        <w:rPr>
          <w:sz w:val="20"/>
          <w:szCs w:val="20"/>
        </w:rPr>
        <w:t>02</w:t>
      </w:r>
      <w:r w:rsidRPr="00B61B96">
        <w:rPr>
          <w:sz w:val="20"/>
          <w:szCs w:val="20"/>
        </w:rPr>
        <w:t xml:space="preserve"> </w:t>
      </w:r>
      <w:r w:rsidR="00B61B96" w:rsidRPr="00B61B96">
        <w:rPr>
          <w:sz w:val="20"/>
          <w:szCs w:val="20"/>
        </w:rPr>
        <w:t>августа</w:t>
      </w:r>
      <w:r w:rsidRPr="00B61B96">
        <w:rPr>
          <w:sz w:val="20"/>
          <w:szCs w:val="20"/>
        </w:rPr>
        <w:t xml:space="preserve"> 202</w:t>
      </w:r>
      <w:r w:rsidR="00B61B96" w:rsidRPr="00B61B96">
        <w:rPr>
          <w:sz w:val="20"/>
          <w:szCs w:val="20"/>
        </w:rPr>
        <w:t>3</w:t>
      </w:r>
      <w:r w:rsidRPr="00B61B96">
        <w:rPr>
          <w:sz w:val="20"/>
          <w:szCs w:val="20"/>
        </w:rPr>
        <w:t xml:space="preserve"> года № 2</w:t>
      </w:r>
      <w:r w:rsidR="00517D3A" w:rsidRPr="00B61B96">
        <w:rPr>
          <w:sz w:val="20"/>
          <w:szCs w:val="20"/>
        </w:rPr>
        <w:t>5</w:t>
      </w:r>
      <w:r w:rsidR="00B61B96" w:rsidRPr="00B61B96">
        <w:rPr>
          <w:sz w:val="20"/>
          <w:szCs w:val="20"/>
        </w:rPr>
        <w:t>2</w:t>
      </w:r>
    </w:p>
    <w:p w:rsidR="00967D8D" w:rsidRPr="000F5A52" w:rsidRDefault="00967D8D" w:rsidP="004926CC">
      <w:pPr>
        <w:pStyle w:val="23"/>
        <w:shd w:val="clear" w:color="auto" w:fill="auto"/>
        <w:spacing w:before="0" w:line="240" w:lineRule="auto"/>
        <w:ind w:firstLine="709"/>
      </w:pPr>
    </w:p>
    <w:bookmarkEnd w:id="1"/>
    <w:p w:rsidR="00067E98" w:rsidRPr="005B32C0" w:rsidRDefault="00067E98" w:rsidP="004926CC">
      <w:pPr>
        <w:jc w:val="center"/>
        <w:rPr>
          <w:b/>
        </w:rPr>
      </w:pPr>
      <w:r>
        <w:rPr>
          <w:b/>
        </w:rPr>
        <w:t>П Р</w:t>
      </w:r>
      <w:r w:rsidRPr="005B32C0">
        <w:rPr>
          <w:b/>
        </w:rPr>
        <w:t xml:space="preserve"> О Г Р А М </w:t>
      </w:r>
      <w:proofErr w:type="spellStart"/>
      <w:proofErr w:type="gramStart"/>
      <w:r w:rsidRPr="005B32C0">
        <w:rPr>
          <w:b/>
        </w:rPr>
        <w:t>М</w:t>
      </w:r>
      <w:proofErr w:type="spellEnd"/>
      <w:proofErr w:type="gramEnd"/>
      <w:r w:rsidRPr="005B32C0">
        <w:rPr>
          <w:b/>
        </w:rPr>
        <w:t xml:space="preserve"> </w:t>
      </w:r>
      <w:r>
        <w:rPr>
          <w:b/>
        </w:rPr>
        <w:t>А</w:t>
      </w:r>
    </w:p>
    <w:p w:rsidR="00067E98" w:rsidRDefault="00067E98" w:rsidP="004926CC">
      <w:pPr>
        <w:jc w:val="center"/>
        <w:rPr>
          <w:b/>
        </w:rPr>
      </w:pPr>
      <w:r w:rsidRPr="005B32C0">
        <w:rPr>
          <w:b/>
        </w:rPr>
        <w:t>тематиче</w:t>
      </w:r>
      <w:r>
        <w:rPr>
          <w:b/>
        </w:rPr>
        <w:t xml:space="preserve">ских секций в рамках августовского совещания работников образования </w:t>
      </w:r>
      <w:r w:rsidRPr="005B32C0">
        <w:rPr>
          <w:b/>
        </w:rPr>
        <w:t>Белоярского района</w:t>
      </w:r>
    </w:p>
    <w:p w:rsidR="00E412B6" w:rsidRPr="00E412B6" w:rsidRDefault="00E412B6" w:rsidP="004926CC">
      <w:pPr>
        <w:jc w:val="center"/>
        <w:rPr>
          <w:rStyle w:val="afb"/>
          <w:sz w:val="23"/>
          <w:szCs w:val="23"/>
          <w:bdr w:val="none" w:sz="0" w:space="0" w:color="auto" w:frame="1"/>
        </w:rPr>
      </w:pPr>
      <w:r w:rsidRPr="00E412B6">
        <w:rPr>
          <w:sz w:val="23"/>
          <w:szCs w:val="23"/>
        </w:rPr>
        <w:t>«</w:t>
      </w:r>
      <w:r w:rsidRPr="00E412B6">
        <w:rPr>
          <w:rStyle w:val="afb"/>
          <w:bdr w:val="none" w:sz="0" w:space="0" w:color="auto" w:frame="1"/>
        </w:rPr>
        <w:t>Пространство новых возможностей: результаты, эффекты, перспективы</w:t>
      </w:r>
      <w:r w:rsidRPr="00E412B6">
        <w:rPr>
          <w:rStyle w:val="afb"/>
          <w:sz w:val="23"/>
          <w:szCs w:val="23"/>
          <w:bdr w:val="none" w:sz="0" w:space="0" w:color="auto" w:frame="1"/>
        </w:rPr>
        <w:t>»</w:t>
      </w:r>
    </w:p>
    <w:p w:rsidR="00067E98" w:rsidRPr="006F280E" w:rsidRDefault="005F0FB0" w:rsidP="004926CC">
      <w:pPr>
        <w:jc w:val="center"/>
        <w:rPr>
          <w:b/>
        </w:rPr>
      </w:pPr>
      <w:r w:rsidRPr="006F280E">
        <w:rPr>
          <w:b/>
        </w:rPr>
        <w:t>2</w:t>
      </w:r>
      <w:r w:rsidR="009052FF">
        <w:rPr>
          <w:b/>
        </w:rPr>
        <w:t>9</w:t>
      </w:r>
      <w:r w:rsidR="00F93911" w:rsidRPr="006F280E">
        <w:rPr>
          <w:b/>
        </w:rPr>
        <w:t xml:space="preserve"> </w:t>
      </w:r>
      <w:r w:rsidR="00DB46EF" w:rsidRPr="006F280E">
        <w:rPr>
          <w:b/>
        </w:rPr>
        <w:t>августа</w:t>
      </w:r>
      <w:r w:rsidR="00D65451" w:rsidRPr="006F280E">
        <w:rPr>
          <w:b/>
        </w:rPr>
        <w:t xml:space="preserve"> </w:t>
      </w:r>
      <w:r w:rsidR="00067E98" w:rsidRPr="006F280E">
        <w:rPr>
          <w:b/>
        </w:rPr>
        <w:t>202</w:t>
      </w:r>
      <w:r w:rsidR="00F93911" w:rsidRPr="006F280E">
        <w:rPr>
          <w:b/>
        </w:rPr>
        <w:t>3</w:t>
      </w:r>
      <w:r w:rsidR="00067E98" w:rsidRPr="006F280E">
        <w:rPr>
          <w:b/>
        </w:rPr>
        <w:t xml:space="preserve"> года</w:t>
      </w:r>
      <w:r w:rsidR="00E5121D">
        <w:rPr>
          <w:b/>
        </w:rPr>
        <w:t>, 6 сентября 2023 года</w:t>
      </w:r>
    </w:p>
    <w:p w:rsidR="003B4DB4" w:rsidRPr="00DB46EF" w:rsidRDefault="003B4DB4" w:rsidP="004926CC">
      <w:pPr>
        <w:jc w:val="center"/>
        <w:rPr>
          <w:b/>
        </w:rPr>
      </w:pPr>
    </w:p>
    <w:tbl>
      <w:tblPr>
        <w:tblW w:w="15318" w:type="dxa"/>
        <w:jc w:val="center"/>
        <w:tblInd w:w="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21"/>
        <w:gridCol w:w="2694"/>
        <w:gridCol w:w="5136"/>
        <w:gridCol w:w="2399"/>
      </w:tblGrid>
      <w:tr w:rsidR="00067E98" w:rsidRPr="0083127E" w:rsidTr="008D3080">
        <w:trPr>
          <w:jc w:val="center"/>
        </w:trPr>
        <w:tc>
          <w:tcPr>
            <w:tcW w:w="568" w:type="dxa"/>
            <w:shd w:val="clear" w:color="auto" w:fill="auto"/>
          </w:tcPr>
          <w:p w:rsidR="00067E98" w:rsidRPr="00551B2E" w:rsidRDefault="00067E98" w:rsidP="00551B2E">
            <w:pPr>
              <w:jc w:val="center"/>
              <w:rPr>
                <w:b/>
              </w:rPr>
            </w:pPr>
            <w:r w:rsidRPr="00551B2E">
              <w:rPr>
                <w:b/>
              </w:rPr>
              <w:t xml:space="preserve">№ </w:t>
            </w:r>
            <w:proofErr w:type="gramStart"/>
            <w:r w:rsidRPr="00551B2E">
              <w:rPr>
                <w:b/>
              </w:rPr>
              <w:t>п</w:t>
            </w:r>
            <w:proofErr w:type="gramEnd"/>
            <w:r w:rsidRPr="00551B2E">
              <w:rPr>
                <w:b/>
              </w:rPr>
              <w:t>/п</w:t>
            </w:r>
          </w:p>
        </w:tc>
        <w:tc>
          <w:tcPr>
            <w:tcW w:w="4521" w:type="dxa"/>
            <w:shd w:val="clear" w:color="auto" w:fill="auto"/>
          </w:tcPr>
          <w:p w:rsidR="00067E98" w:rsidRPr="00551B2E" w:rsidRDefault="00067E98" w:rsidP="00551B2E">
            <w:pPr>
              <w:jc w:val="center"/>
              <w:rPr>
                <w:b/>
              </w:rPr>
            </w:pPr>
            <w:r w:rsidRPr="00551B2E">
              <w:rPr>
                <w:b/>
              </w:rPr>
              <w:t>Тематика секции, темы выступлений</w:t>
            </w:r>
          </w:p>
        </w:tc>
        <w:tc>
          <w:tcPr>
            <w:tcW w:w="2694" w:type="dxa"/>
            <w:shd w:val="clear" w:color="auto" w:fill="auto"/>
          </w:tcPr>
          <w:p w:rsidR="00067E98" w:rsidRPr="00551B2E" w:rsidRDefault="00067E98" w:rsidP="00551B2E">
            <w:pPr>
              <w:jc w:val="center"/>
              <w:rPr>
                <w:b/>
              </w:rPr>
            </w:pPr>
            <w:r w:rsidRPr="00551B2E">
              <w:rPr>
                <w:b/>
              </w:rPr>
              <w:t>Категория участников</w:t>
            </w:r>
          </w:p>
        </w:tc>
        <w:tc>
          <w:tcPr>
            <w:tcW w:w="5136" w:type="dxa"/>
            <w:shd w:val="clear" w:color="auto" w:fill="auto"/>
          </w:tcPr>
          <w:p w:rsidR="00067E98" w:rsidRPr="00551B2E" w:rsidRDefault="00067E98" w:rsidP="00551B2E">
            <w:pPr>
              <w:jc w:val="center"/>
              <w:rPr>
                <w:b/>
              </w:rPr>
            </w:pPr>
            <w:r w:rsidRPr="00551B2E">
              <w:rPr>
                <w:b/>
              </w:rPr>
              <w:t>Ф.И.О. эксперта и/или выступающего, должность, место работы</w:t>
            </w:r>
          </w:p>
        </w:tc>
        <w:tc>
          <w:tcPr>
            <w:tcW w:w="2399" w:type="dxa"/>
            <w:shd w:val="clear" w:color="auto" w:fill="auto"/>
          </w:tcPr>
          <w:p w:rsidR="00067E98" w:rsidRPr="00551B2E" w:rsidRDefault="00067E98" w:rsidP="00551B2E">
            <w:pPr>
              <w:jc w:val="center"/>
              <w:rPr>
                <w:b/>
              </w:rPr>
            </w:pPr>
            <w:r w:rsidRPr="00551B2E">
              <w:rPr>
                <w:b/>
              </w:rPr>
              <w:t>Куратор секции</w:t>
            </w:r>
          </w:p>
        </w:tc>
      </w:tr>
      <w:tr w:rsidR="00A10853" w:rsidRPr="0083127E" w:rsidTr="008D3080">
        <w:trPr>
          <w:jc w:val="center"/>
        </w:trPr>
        <w:tc>
          <w:tcPr>
            <w:tcW w:w="15318" w:type="dxa"/>
            <w:gridSpan w:val="5"/>
            <w:shd w:val="clear" w:color="auto" w:fill="auto"/>
          </w:tcPr>
          <w:p w:rsidR="00A10853" w:rsidRPr="00551B2E" w:rsidRDefault="00A10853" w:rsidP="00551B2E">
            <w:pPr>
              <w:jc w:val="center"/>
              <w:rPr>
                <w:b/>
                <w:i/>
              </w:rPr>
            </w:pPr>
            <w:r w:rsidRPr="00551B2E">
              <w:rPr>
                <w:b/>
                <w:i/>
              </w:rPr>
              <w:t>Секция 1</w:t>
            </w:r>
          </w:p>
          <w:p w:rsidR="00AB5B6D" w:rsidRPr="00551B2E" w:rsidRDefault="002526A2" w:rsidP="00551B2E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Муниципальный методический семинар </w:t>
            </w:r>
          </w:p>
          <w:p w:rsidR="00A10853" w:rsidRPr="00551B2E" w:rsidRDefault="00522C10" w:rsidP="00551B2E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1B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«Диалоговая площадка управленческих команд ООУ. Новые а</w:t>
            </w:r>
            <w:r w:rsidR="00B61B96" w:rsidRPr="00B61B96">
              <w:rPr>
                <w:rFonts w:ascii="Times New Roman" w:hAnsi="Times New Roman"/>
                <w:b/>
                <w:i/>
                <w:sz w:val="24"/>
                <w:szCs w:val="24"/>
              </w:rPr>
              <w:t>спек</w:t>
            </w:r>
            <w:r w:rsidRPr="00B61B96">
              <w:rPr>
                <w:rFonts w:ascii="Times New Roman" w:hAnsi="Times New Roman"/>
                <w:b/>
                <w:i/>
                <w:sz w:val="24"/>
                <w:szCs w:val="24"/>
              </w:rPr>
              <w:t>ты в системе организации образовательного процесса»</w:t>
            </w:r>
          </w:p>
          <w:p w:rsidR="00A10853" w:rsidRPr="00551B2E" w:rsidRDefault="00A10853" w:rsidP="006F4096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/>
                <w:i/>
              </w:rPr>
              <w:t xml:space="preserve">Место проведения: </w:t>
            </w:r>
            <w:r w:rsidRPr="001E07AB">
              <w:rPr>
                <w:rFonts w:ascii="Times New Roman" w:hAnsi="Times New Roman"/>
                <w:b/>
                <w:i/>
              </w:rPr>
              <w:t xml:space="preserve">МАУ  «БМЦ», </w:t>
            </w:r>
            <w:r w:rsidR="005E6010" w:rsidRPr="001E07AB">
              <w:rPr>
                <w:rFonts w:ascii="Times New Roman" w:hAnsi="Times New Roman"/>
                <w:b/>
                <w:i/>
              </w:rPr>
              <w:t>медиалекторий</w:t>
            </w:r>
            <w:r w:rsidR="003F0CAA" w:rsidRPr="001E07AB">
              <w:rPr>
                <w:rFonts w:ascii="Times New Roman" w:hAnsi="Times New Roman"/>
                <w:b/>
                <w:i/>
              </w:rPr>
              <w:t>,</w:t>
            </w:r>
            <w:r w:rsidR="005E6010" w:rsidRPr="001E07AB">
              <w:rPr>
                <w:rFonts w:ascii="Times New Roman" w:hAnsi="Times New Roman"/>
                <w:b/>
                <w:i/>
              </w:rPr>
              <w:t xml:space="preserve"> </w:t>
            </w:r>
            <w:r w:rsidRPr="001E07AB">
              <w:rPr>
                <w:rFonts w:ascii="Times New Roman" w:hAnsi="Times New Roman"/>
                <w:b/>
                <w:i/>
              </w:rPr>
              <w:t>2</w:t>
            </w:r>
            <w:r w:rsidR="006F4096">
              <w:rPr>
                <w:rFonts w:ascii="Times New Roman" w:hAnsi="Times New Roman"/>
                <w:b/>
                <w:i/>
              </w:rPr>
              <w:t>9</w:t>
            </w:r>
            <w:r w:rsidRPr="001E07AB">
              <w:rPr>
                <w:rFonts w:ascii="Times New Roman" w:hAnsi="Times New Roman"/>
                <w:b/>
                <w:i/>
              </w:rPr>
              <w:t>.08.202</w:t>
            </w:r>
            <w:r w:rsidR="006F280E" w:rsidRPr="001E07AB">
              <w:rPr>
                <w:rFonts w:ascii="Times New Roman" w:hAnsi="Times New Roman"/>
                <w:b/>
                <w:i/>
              </w:rPr>
              <w:t>3</w:t>
            </w:r>
            <w:r w:rsidR="001E07AB" w:rsidRPr="001E07AB">
              <w:rPr>
                <w:rFonts w:ascii="Times New Roman" w:hAnsi="Times New Roman"/>
                <w:b/>
                <w:i/>
              </w:rPr>
              <w:t xml:space="preserve"> года</w:t>
            </w:r>
            <w:r w:rsidR="001E07AB">
              <w:rPr>
                <w:rFonts w:ascii="Times New Roman" w:hAnsi="Times New Roman"/>
                <w:b/>
                <w:i/>
              </w:rPr>
              <w:t>,</w:t>
            </w:r>
            <w:r w:rsidRPr="001E07AB">
              <w:rPr>
                <w:rFonts w:ascii="Times New Roman" w:hAnsi="Times New Roman"/>
                <w:b/>
                <w:i/>
              </w:rPr>
              <w:t xml:space="preserve"> </w:t>
            </w:r>
            <w:r w:rsidR="00531EEC" w:rsidRPr="001E07AB">
              <w:rPr>
                <w:rFonts w:ascii="Times New Roman" w:hAnsi="Times New Roman"/>
                <w:b/>
                <w:i/>
              </w:rPr>
              <w:t>1</w:t>
            </w:r>
            <w:r w:rsidR="002E0726">
              <w:rPr>
                <w:rFonts w:ascii="Times New Roman" w:hAnsi="Times New Roman"/>
                <w:b/>
                <w:i/>
              </w:rPr>
              <w:t>0</w:t>
            </w:r>
            <w:r w:rsidR="00531EEC" w:rsidRPr="001E07AB">
              <w:rPr>
                <w:rFonts w:ascii="Times New Roman" w:hAnsi="Times New Roman"/>
                <w:b/>
                <w:i/>
              </w:rPr>
              <w:t>:00-</w:t>
            </w:r>
            <w:r w:rsidR="00791CC2" w:rsidRPr="001E07AB">
              <w:rPr>
                <w:rFonts w:ascii="Times New Roman" w:hAnsi="Times New Roman"/>
                <w:b/>
                <w:i/>
              </w:rPr>
              <w:t>1</w:t>
            </w:r>
            <w:r w:rsidR="000827E2">
              <w:rPr>
                <w:rFonts w:ascii="Times New Roman" w:hAnsi="Times New Roman"/>
                <w:b/>
                <w:i/>
              </w:rPr>
              <w:t>2</w:t>
            </w:r>
            <w:r w:rsidR="00791CC2" w:rsidRPr="001E07AB">
              <w:rPr>
                <w:rFonts w:ascii="Times New Roman" w:hAnsi="Times New Roman"/>
                <w:b/>
                <w:i/>
              </w:rPr>
              <w:t>:</w:t>
            </w:r>
            <w:r w:rsidR="00BF519A">
              <w:rPr>
                <w:rFonts w:ascii="Times New Roman" w:hAnsi="Times New Roman"/>
                <w:b/>
                <w:i/>
              </w:rPr>
              <w:t>0</w:t>
            </w:r>
            <w:r w:rsidR="00791CC2" w:rsidRPr="001E07AB">
              <w:rPr>
                <w:rFonts w:ascii="Times New Roman" w:hAnsi="Times New Roman"/>
                <w:b/>
                <w:i/>
              </w:rPr>
              <w:t>0</w:t>
            </w:r>
          </w:p>
        </w:tc>
      </w:tr>
      <w:tr w:rsidR="00252000" w:rsidRPr="0083127E" w:rsidTr="008D3080">
        <w:trPr>
          <w:jc w:val="center"/>
        </w:trPr>
        <w:tc>
          <w:tcPr>
            <w:tcW w:w="568" w:type="dxa"/>
            <w:shd w:val="clear" w:color="auto" w:fill="auto"/>
          </w:tcPr>
          <w:p w:rsidR="00252000" w:rsidRPr="00CF7667" w:rsidRDefault="00252000" w:rsidP="00551B2E">
            <w:pPr>
              <w:jc w:val="center"/>
            </w:pPr>
            <w:r w:rsidRPr="00CF7667">
              <w:t>1</w:t>
            </w:r>
            <w:r>
              <w:t>.</w:t>
            </w:r>
          </w:p>
        </w:tc>
        <w:tc>
          <w:tcPr>
            <w:tcW w:w="4521" w:type="dxa"/>
            <w:shd w:val="clear" w:color="auto" w:fill="auto"/>
          </w:tcPr>
          <w:p w:rsidR="00252000" w:rsidRPr="00B468D0" w:rsidRDefault="00252000" w:rsidP="00495004">
            <w:pPr>
              <w:jc w:val="both"/>
            </w:pPr>
            <w:r>
              <w:t>«</w:t>
            </w:r>
            <w:r w:rsidRPr="00495004">
              <w:t>Внедрение и реализация современных моделей и форм организации образовательного процесса для обеспечения повышения прозрачности и объективности оценки образовательных результатов обучающихся</w:t>
            </w:r>
            <w:r>
              <w:t>»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52000" w:rsidRDefault="00252000" w:rsidP="00494BF9">
            <w:pPr>
              <w:jc w:val="center"/>
            </w:pPr>
            <w:r>
              <w:t>Руководители, заместители руководителей ООУ (25 человек)</w:t>
            </w:r>
          </w:p>
        </w:tc>
        <w:tc>
          <w:tcPr>
            <w:tcW w:w="5136" w:type="dxa"/>
            <w:shd w:val="clear" w:color="auto" w:fill="auto"/>
          </w:tcPr>
          <w:p w:rsidR="00252000" w:rsidRPr="00495004" w:rsidRDefault="00252000" w:rsidP="00B61B96">
            <w:pPr>
              <w:shd w:val="clear" w:color="auto" w:fill="FFFFFF"/>
            </w:pPr>
            <w:r w:rsidRPr="00495004">
              <w:t>Головина Юлия Александровна,</w:t>
            </w:r>
          </w:p>
          <w:p w:rsidR="00252000" w:rsidRDefault="00252000" w:rsidP="00B61B96">
            <w:pPr>
              <w:jc w:val="both"/>
            </w:pPr>
            <w:r>
              <w:t>р</w:t>
            </w:r>
            <w:r w:rsidRPr="00495004">
              <w:t>егиональный представитель ЯКласс по ХМАО-Югре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252000" w:rsidRPr="00551B2E" w:rsidRDefault="00252000" w:rsidP="001E07AB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/>
                <w:sz w:val="24"/>
                <w:szCs w:val="24"/>
              </w:rPr>
              <w:t xml:space="preserve">Лазарева Марина Алексеевна, </w:t>
            </w:r>
            <w:r w:rsidRPr="00551B2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551B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1B2E">
              <w:rPr>
                <w:rFonts w:ascii="Times New Roman" w:hAnsi="Times New Roman"/>
                <w:sz w:val="24"/>
                <w:szCs w:val="24"/>
              </w:rPr>
              <w:t>отела общего образования Комитета по образованию администрации Белоярского района</w:t>
            </w:r>
          </w:p>
        </w:tc>
      </w:tr>
      <w:tr w:rsidR="00252000" w:rsidRPr="0083127E" w:rsidTr="008D3080">
        <w:trPr>
          <w:jc w:val="center"/>
        </w:trPr>
        <w:tc>
          <w:tcPr>
            <w:tcW w:w="568" w:type="dxa"/>
            <w:shd w:val="clear" w:color="auto" w:fill="auto"/>
          </w:tcPr>
          <w:p w:rsidR="00252000" w:rsidRPr="00CF7667" w:rsidRDefault="00252000" w:rsidP="00551B2E">
            <w:pPr>
              <w:jc w:val="center"/>
            </w:pPr>
            <w:r>
              <w:t>2.</w:t>
            </w:r>
          </w:p>
        </w:tc>
        <w:tc>
          <w:tcPr>
            <w:tcW w:w="4521" w:type="dxa"/>
            <w:shd w:val="clear" w:color="auto" w:fill="auto"/>
          </w:tcPr>
          <w:p w:rsidR="00252000" w:rsidRPr="00CF7667" w:rsidRDefault="00252000" w:rsidP="00495004">
            <w:pPr>
              <w:jc w:val="both"/>
            </w:pPr>
            <w:r w:rsidRPr="00B468D0">
              <w:t>«Необходимые управленческие действия по внедрению ФООП (НОО, ООО, СОО)</w:t>
            </w:r>
            <w:r>
              <w:t>»</w:t>
            </w:r>
          </w:p>
        </w:tc>
        <w:tc>
          <w:tcPr>
            <w:tcW w:w="2694" w:type="dxa"/>
            <w:vMerge/>
            <w:shd w:val="clear" w:color="auto" w:fill="auto"/>
          </w:tcPr>
          <w:p w:rsidR="00252000" w:rsidRPr="00551B2E" w:rsidRDefault="00252000" w:rsidP="00494BF9">
            <w:pPr>
              <w:jc w:val="center"/>
              <w:rPr>
                <w:b/>
              </w:rPr>
            </w:pPr>
          </w:p>
        </w:tc>
        <w:tc>
          <w:tcPr>
            <w:tcW w:w="5136" w:type="dxa"/>
            <w:shd w:val="clear" w:color="auto" w:fill="auto"/>
          </w:tcPr>
          <w:p w:rsidR="00252000" w:rsidRDefault="00252000" w:rsidP="00B468D0">
            <w:pPr>
              <w:jc w:val="both"/>
            </w:pPr>
            <w:r>
              <w:t>Морева Оксана Николаевна, заместитель директора СОШ № 1 г. Белоярский;</w:t>
            </w:r>
          </w:p>
          <w:p w:rsidR="00252000" w:rsidRDefault="00252000" w:rsidP="00B468D0">
            <w:pPr>
              <w:jc w:val="both"/>
            </w:pPr>
            <w:r>
              <w:t>Лотарева Татьяна Григорьевна, заместитель директора СОШ № 4 г. Белоярский;</w:t>
            </w:r>
          </w:p>
          <w:p w:rsidR="00252000" w:rsidRDefault="00252000" w:rsidP="00B468D0">
            <w:pPr>
              <w:jc w:val="both"/>
            </w:pPr>
            <w:proofErr w:type="spellStart"/>
            <w:r>
              <w:t>Гундырева</w:t>
            </w:r>
            <w:proofErr w:type="spellEnd"/>
            <w:r>
              <w:t xml:space="preserve"> Лидия Валерьевна, заместитель директора СОШ п. Верхнеказымский;</w:t>
            </w:r>
          </w:p>
          <w:p w:rsidR="00252000" w:rsidRPr="00A10853" w:rsidRDefault="00252000" w:rsidP="00252000">
            <w:pPr>
              <w:jc w:val="both"/>
            </w:pPr>
            <w:r>
              <w:t>заместители руководителей ООУ</w:t>
            </w:r>
          </w:p>
        </w:tc>
        <w:tc>
          <w:tcPr>
            <w:tcW w:w="2399" w:type="dxa"/>
            <w:vMerge/>
            <w:shd w:val="clear" w:color="auto" w:fill="auto"/>
          </w:tcPr>
          <w:p w:rsidR="00252000" w:rsidRPr="00551B2E" w:rsidRDefault="00252000" w:rsidP="001E07AB">
            <w:pPr>
              <w:pStyle w:val="af6"/>
              <w:jc w:val="both"/>
              <w:rPr>
                <w:b/>
              </w:rPr>
            </w:pPr>
          </w:p>
        </w:tc>
      </w:tr>
      <w:tr w:rsidR="00791CC2" w:rsidRPr="0083127E" w:rsidTr="008D3080">
        <w:trPr>
          <w:jc w:val="center"/>
        </w:trPr>
        <w:tc>
          <w:tcPr>
            <w:tcW w:w="15318" w:type="dxa"/>
            <w:gridSpan w:val="5"/>
            <w:shd w:val="clear" w:color="auto" w:fill="auto"/>
          </w:tcPr>
          <w:p w:rsidR="00791CC2" w:rsidRPr="00551B2E" w:rsidRDefault="00791CC2" w:rsidP="00551B2E">
            <w:pPr>
              <w:jc w:val="center"/>
              <w:rPr>
                <w:b/>
                <w:i/>
              </w:rPr>
            </w:pPr>
            <w:r w:rsidRPr="00551B2E">
              <w:rPr>
                <w:b/>
                <w:i/>
              </w:rPr>
              <w:t>Секция 2</w:t>
            </w:r>
          </w:p>
          <w:p w:rsidR="00AB5B6D" w:rsidRPr="00551B2E" w:rsidRDefault="00AB5B6D" w:rsidP="00551B2E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Муниципальный методический семинар </w:t>
            </w:r>
          </w:p>
          <w:p w:rsidR="00AB5B6D" w:rsidRPr="001E07AB" w:rsidRDefault="00E35928" w:rsidP="00551B2E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207696" w:rsidRPr="00207696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специалистов образовательных организаций по профилактике суицидального поведения несовершеннолетних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791CC2" w:rsidRPr="00551B2E" w:rsidRDefault="00791CC2" w:rsidP="00E5121D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07AB">
              <w:rPr>
                <w:rFonts w:ascii="Times New Roman" w:hAnsi="Times New Roman"/>
                <w:b/>
                <w:i/>
              </w:rPr>
              <w:t>Место проведения: МАУ  «БМЦ», медиалекторий</w:t>
            </w:r>
            <w:r w:rsidR="00042B2C" w:rsidRPr="001E07AB">
              <w:rPr>
                <w:rFonts w:ascii="Times New Roman" w:hAnsi="Times New Roman"/>
                <w:b/>
                <w:i/>
              </w:rPr>
              <w:t>,</w:t>
            </w:r>
            <w:r w:rsidRPr="001E07AB">
              <w:rPr>
                <w:rFonts w:ascii="Times New Roman" w:hAnsi="Times New Roman"/>
                <w:b/>
                <w:i/>
              </w:rPr>
              <w:t xml:space="preserve"> </w:t>
            </w:r>
            <w:r w:rsidR="00E5121D">
              <w:rPr>
                <w:rFonts w:ascii="Times New Roman" w:hAnsi="Times New Roman"/>
                <w:b/>
                <w:i/>
              </w:rPr>
              <w:t>06.09</w:t>
            </w:r>
            <w:r w:rsidRPr="001E07AB">
              <w:rPr>
                <w:rFonts w:ascii="Times New Roman" w:hAnsi="Times New Roman"/>
                <w:b/>
                <w:i/>
              </w:rPr>
              <w:t>.202</w:t>
            </w:r>
            <w:r w:rsidR="00AB5B6D" w:rsidRPr="001E07AB">
              <w:rPr>
                <w:rFonts w:ascii="Times New Roman" w:hAnsi="Times New Roman"/>
                <w:b/>
                <w:i/>
              </w:rPr>
              <w:t>3</w:t>
            </w:r>
            <w:r w:rsidRPr="001E07AB">
              <w:rPr>
                <w:rFonts w:ascii="Times New Roman" w:hAnsi="Times New Roman"/>
                <w:b/>
                <w:i/>
              </w:rPr>
              <w:t xml:space="preserve"> года</w:t>
            </w:r>
            <w:r w:rsidR="001E07AB" w:rsidRPr="001E07AB">
              <w:rPr>
                <w:rFonts w:ascii="Times New Roman" w:hAnsi="Times New Roman"/>
                <w:b/>
                <w:i/>
              </w:rPr>
              <w:t>,</w:t>
            </w:r>
            <w:r w:rsidRPr="001E07AB">
              <w:rPr>
                <w:rFonts w:ascii="Times New Roman" w:hAnsi="Times New Roman"/>
                <w:b/>
                <w:i/>
              </w:rPr>
              <w:t xml:space="preserve"> 1</w:t>
            </w:r>
            <w:r w:rsidR="00AB5B6D" w:rsidRPr="001E07AB">
              <w:rPr>
                <w:rFonts w:ascii="Times New Roman" w:hAnsi="Times New Roman"/>
                <w:b/>
                <w:i/>
              </w:rPr>
              <w:t>2</w:t>
            </w:r>
            <w:r w:rsidRPr="001E07AB">
              <w:rPr>
                <w:rFonts w:ascii="Times New Roman" w:hAnsi="Times New Roman"/>
                <w:b/>
                <w:i/>
              </w:rPr>
              <w:t>:00</w:t>
            </w:r>
            <w:r w:rsidR="001E07AB" w:rsidRPr="001E07AB">
              <w:rPr>
                <w:rFonts w:ascii="Times New Roman" w:hAnsi="Times New Roman"/>
                <w:b/>
                <w:i/>
              </w:rPr>
              <w:t>-</w:t>
            </w:r>
            <w:r w:rsidR="00E5121D">
              <w:rPr>
                <w:rFonts w:ascii="Times New Roman" w:hAnsi="Times New Roman"/>
                <w:b/>
                <w:i/>
              </w:rPr>
              <w:t>20</w:t>
            </w:r>
            <w:r w:rsidR="003F0CAA" w:rsidRPr="001E07AB">
              <w:rPr>
                <w:rFonts w:ascii="Times New Roman" w:hAnsi="Times New Roman"/>
                <w:b/>
                <w:i/>
              </w:rPr>
              <w:t>:00</w:t>
            </w:r>
          </w:p>
        </w:tc>
      </w:tr>
      <w:tr w:rsidR="00042B2C" w:rsidRPr="0083127E" w:rsidTr="008D3080">
        <w:trPr>
          <w:jc w:val="center"/>
        </w:trPr>
        <w:tc>
          <w:tcPr>
            <w:tcW w:w="568" w:type="dxa"/>
            <w:shd w:val="clear" w:color="auto" w:fill="auto"/>
          </w:tcPr>
          <w:p w:rsidR="00042B2C" w:rsidRPr="00CF7667" w:rsidRDefault="00042B2C" w:rsidP="00551B2E">
            <w:pPr>
              <w:jc w:val="center"/>
            </w:pPr>
            <w:r w:rsidRPr="00CF7667">
              <w:t>1.</w:t>
            </w:r>
          </w:p>
        </w:tc>
        <w:tc>
          <w:tcPr>
            <w:tcW w:w="4521" w:type="dxa"/>
            <w:shd w:val="clear" w:color="auto" w:fill="auto"/>
          </w:tcPr>
          <w:p w:rsidR="00042B2C" w:rsidRPr="00CF7667" w:rsidRDefault="00CF7667" w:rsidP="00CF7667">
            <w:pPr>
              <w:pStyle w:val="af6"/>
              <w:jc w:val="both"/>
              <w:rPr>
                <w:bCs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B5B6D" w:rsidRPr="00CF7667">
              <w:rPr>
                <w:rFonts w:ascii="Times New Roman" w:hAnsi="Times New Roman"/>
                <w:sz w:val="24"/>
                <w:szCs w:val="24"/>
              </w:rPr>
              <w:t xml:space="preserve">Первичное психологическое консультирование всех участников образовательного процесса (ребенок, родитель, педагог) в кризисных </w:t>
            </w:r>
            <w:r w:rsidR="00AB5B6D" w:rsidRPr="00CF7667">
              <w:rPr>
                <w:rFonts w:ascii="Times New Roman" w:hAnsi="Times New Roman"/>
                <w:sz w:val="24"/>
                <w:szCs w:val="24"/>
              </w:rPr>
              <w:lastRenderedPageBreak/>
              <w:t>ситуациях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042B2C" w:rsidRDefault="00AB5B6D" w:rsidP="00551B2E">
            <w:pPr>
              <w:jc w:val="center"/>
            </w:pPr>
            <w:r w:rsidRPr="00AB5B6D">
              <w:lastRenderedPageBreak/>
              <w:t>Педагоги, социальные работники, психологи</w:t>
            </w:r>
          </w:p>
          <w:p w:rsidR="005C341F" w:rsidRPr="00551B2E" w:rsidRDefault="005C341F" w:rsidP="00551B2E">
            <w:pPr>
              <w:jc w:val="center"/>
              <w:rPr>
                <w:highlight w:val="yellow"/>
              </w:rPr>
            </w:pPr>
            <w:r>
              <w:t>(30 человек)</w:t>
            </w:r>
          </w:p>
        </w:tc>
        <w:tc>
          <w:tcPr>
            <w:tcW w:w="5136" w:type="dxa"/>
            <w:shd w:val="clear" w:color="auto" w:fill="auto"/>
          </w:tcPr>
          <w:p w:rsidR="00042B2C" w:rsidRPr="00551B2E" w:rsidRDefault="00AB5B6D" w:rsidP="00551B2E">
            <w:pPr>
              <w:tabs>
                <w:tab w:val="left" w:pos="567"/>
              </w:tabs>
              <w:ind w:left="-4" w:right="-2"/>
              <w:jc w:val="both"/>
              <w:rPr>
                <w:highlight w:val="yellow"/>
              </w:rPr>
            </w:pPr>
            <w:r w:rsidRPr="007455FF">
              <w:t>Кречетников</w:t>
            </w:r>
            <w:r w:rsidR="007455FF" w:rsidRPr="007455FF">
              <w:t xml:space="preserve">а </w:t>
            </w:r>
            <w:r w:rsidRPr="007455FF">
              <w:t>Анна Викторовна</w:t>
            </w:r>
            <w:r w:rsidR="007455FF" w:rsidRPr="007455FF">
              <w:t xml:space="preserve">, </w:t>
            </w:r>
            <w:r w:rsidR="007455FF" w:rsidRPr="00551B2E">
              <w:rPr>
                <w:color w:val="212529"/>
                <w:shd w:val="clear" w:color="auto" w:fill="FFFFFF"/>
              </w:rPr>
              <w:t xml:space="preserve">педагог-психолог, преподаватель </w:t>
            </w:r>
            <w:r w:rsidR="007455FF" w:rsidRPr="00551B2E">
              <w:rPr>
                <w:color w:val="000000"/>
                <w:shd w:val="clear" w:color="auto" w:fill="FFFFFF"/>
              </w:rPr>
              <w:t>Высшей психолого-педагогической школы Югорского государственного университета</w:t>
            </w:r>
          </w:p>
        </w:tc>
        <w:tc>
          <w:tcPr>
            <w:tcW w:w="2399" w:type="dxa"/>
            <w:shd w:val="clear" w:color="auto" w:fill="auto"/>
          </w:tcPr>
          <w:p w:rsidR="00042B2C" w:rsidRPr="00551B2E" w:rsidRDefault="00C87B2C" w:rsidP="00C87B2C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Мальнова Наталья Анатольевна</w:t>
            </w:r>
            <w:r w:rsidR="00CE1656" w:rsidRPr="001E0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РМО педагогов-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психологов</w:t>
            </w:r>
          </w:p>
        </w:tc>
      </w:tr>
      <w:tr w:rsidR="00042B2C" w:rsidRPr="0083127E" w:rsidTr="008D3080">
        <w:trPr>
          <w:trHeight w:val="315"/>
          <w:jc w:val="center"/>
        </w:trPr>
        <w:tc>
          <w:tcPr>
            <w:tcW w:w="15318" w:type="dxa"/>
            <w:gridSpan w:val="5"/>
            <w:shd w:val="clear" w:color="auto" w:fill="auto"/>
          </w:tcPr>
          <w:p w:rsidR="00042B2C" w:rsidRPr="00551B2E" w:rsidRDefault="00042B2C" w:rsidP="00551B2E">
            <w:pPr>
              <w:jc w:val="center"/>
              <w:rPr>
                <w:b/>
                <w:i/>
              </w:rPr>
            </w:pPr>
            <w:r w:rsidRPr="00551B2E">
              <w:rPr>
                <w:b/>
                <w:i/>
              </w:rPr>
              <w:lastRenderedPageBreak/>
              <w:t>Секция 3</w:t>
            </w:r>
          </w:p>
          <w:p w:rsidR="00A32433" w:rsidRPr="00551B2E" w:rsidRDefault="00A32433" w:rsidP="00551B2E">
            <w:pPr>
              <w:jc w:val="center"/>
              <w:rPr>
                <w:b/>
                <w:i/>
              </w:rPr>
            </w:pPr>
            <w:r w:rsidRPr="00551B2E">
              <w:rPr>
                <w:b/>
                <w:i/>
              </w:rPr>
              <w:t>«Консолидация в дошкольном образовании: новые модели и механизмы»</w:t>
            </w:r>
          </w:p>
          <w:p w:rsidR="00042B2C" w:rsidRPr="00551B2E" w:rsidRDefault="00042B2C" w:rsidP="006F4096">
            <w:pPr>
              <w:jc w:val="center"/>
              <w:rPr>
                <w:b/>
                <w:i/>
              </w:rPr>
            </w:pPr>
            <w:r w:rsidRPr="00551B2E">
              <w:rPr>
                <w:b/>
                <w:i/>
              </w:rPr>
              <w:t xml:space="preserve">Место проведения: </w:t>
            </w:r>
            <w:r w:rsidRPr="001E07AB">
              <w:rPr>
                <w:b/>
                <w:i/>
              </w:rPr>
              <w:t xml:space="preserve">МАДОУ «Детский сад «Звездочка» г. Белоярский», </w:t>
            </w:r>
            <w:r w:rsidR="00076B8D" w:rsidRPr="001E07AB">
              <w:rPr>
                <w:b/>
                <w:i/>
              </w:rPr>
              <w:t>2</w:t>
            </w:r>
            <w:r w:rsidR="00076B8D">
              <w:rPr>
                <w:b/>
                <w:i/>
              </w:rPr>
              <w:t xml:space="preserve"> этаж (</w:t>
            </w:r>
            <w:r w:rsidR="00247C80" w:rsidRPr="001E07AB">
              <w:rPr>
                <w:b/>
                <w:i/>
              </w:rPr>
              <w:t>музыкальный зал</w:t>
            </w:r>
            <w:r w:rsidR="00076B8D">
              <w:rPr>
                <w:b/>
                <w:i/>
              </w:rPr>
              <w:t>)</w:t>
            </w:r>
            <w:r w:rsidRPr="001E07AB">
              <w:rPr>
                <w:b/>
                <w:i/>
              </w:rPr>
              <w:t>, 2</w:t>
            </w:r>
            <w:r w:rsidR="006F4096">
              <w:rPr>
                <w:b/>
                <w:i/>
              </w:rPr>
              <w:t>9</w:t>
            </w:r>
            <w:r w:rsidRPr="001E07AB">
              <w:rPr>
                <w:b/>
                <w:i/>
              </w:rPr>
              <w:t>.0</w:t>
            </w:r>
            <w:r w:rsidR="007455FF" w:rsidRPr="001E07AB">
              <w:rPr>
                <w:b/>
                <w:i/>
              </w:rPr>
              <w:t>8</w:t>
            </w:r>
            <w:r w:rsidRPr="001E07AB">
              <w:rPr>
                <w:b/>
                <w:i/>
              </w:rPr>
              <w:t>.202</w:t>
            </w:r>
            <w:r w:rsidR="007455FF" w:rsidRPr="001E07AB">
              <w:rPr>
                <w:b/>
                <w:i/>
              </w:rPr>
              <w:t>3</w:t>
            </w:r>
            <w:r w:rsidRPr="001E07AB">
              <w:rPr>
                <w:b/>
                <w:i/>
              </w:rPr>
              <w:t xml:space="preserve"> года</w:t>
            </w:r>
            <w:r w:rsidR="001E07AB">
              <w:rPr>
                <w:b/>
                <w:i/>
              </w:rPr>
              <w:t>,</w:t>
            </w:r>
            <w:r w:rsidRPr="001E07AB">
              <w:rPr>
                <w:b/>
                <w:i/>
              </w:rPr>
              <w:t xml:space="preserve"> 1</w:t>
            </w:r>
            <w:r w:rsidR="00A32433" w:rsidRPr="001E07AB">
              <w:rPr>
                <w:b/>
                <w:i/>
              </w:rPr>
              <w:t>1</w:t>
            </w:r>
            <w:r w:rsidR="001E07AB">
              <w:rPr>
                <w:b/>
                <w:i/>
              </w:rPr>
              <w:t>:</w:t>
            </w:r>
            <w:r w:rsidRPr="001E07AB">
              <w:rPr>
                <w:b/>
                <w:i/>
              </w:rPr>
              <w:t>00</w:t>
            </w:r>
            <w:r w:rsidR="001E07AB">
              <w:rPr>
                <w:b/>
                <w:i/>
              </w:rPr>
              <w:t>-13:30</w:t>
            </w:r>
          </w:p>
        </w:tc>
      </w:tr>
      <w:tr w:rsidR="007E18AB" w:rsidRPr="0083127E" w:rsidTr="008D3080">
        <w:trPr>
          <w:trHeight w:val="607"/>
          <w:jc w:val="center"/>
        </w:trPr>
        <w:tc>
          <w:tcPr>
            <w:tcW w:w="568" w:type="dxa"/>
            <w:shd w:val="clear" w:color="auto" w:fill="auto"/>
          </w:tcPr>
          <w:p w:rsidR="007E18AB" w:rsidRPr="00CF7667" w:rsidRDefault="007E18AB" w:rsidP="00660C1B">
            <w:pPr>
              <w:jc w:val="both"/>
            </w:pPr>
            <w:r w:rsidRPr="00CF7667">
              <w:t>1.</w:t>
            </w:r>
          </w:p>
        </w:tc>
        <w:tc>
          <w:tcPr>
            <w:tcW w:w="4521" w:type="dxa"/>
            <w:shd w:val="clear" w:color="auto" w:fill="auto"/>
          </w:tcPr>
          <w:p w:rsidR="007E18AB" w:rsidRPr="00CF7667" w:rsidRDefault="007E18AB" w:rsidP="00660C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Внедрение федеральной образовательной программы дошкольного образования в образовательную практику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E18AB" w:rsidRDefault="007E18AB" w:rsidP="00551B2E">
            <w:pPr>
              <w:jc w:val="center"/>
            </w:pPr>
            <w:r w:rsidRPr="00CA64AE">
              <w:t>Педагоги дошко</w:t>
            </w:r>
            <w:r>
              <w:t>льных образовательных учреждений</w:t>
            </w:r>
          </w:p>
          <w:p w:rsidR="007E18AB" w:rsidRDefault="007E18AB" w:rsidP="00551B2E">
            <w:pPr>
              <w:jc w:val="center"/>
            </w:pPr>
            <w:r>
              <w:t>(30 человек)</w:t>
            </w: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Default="007E18AB" w:rsidP="00551B2E">
            <w:pPr>
              <w:jc w:val="center"/>
            </w:pPr>
          </w:p>
          <w:p w:rsidR="007E18AB" w:rsidRPr="00CA64AE" w:rsidRDefault="007E18AB" w:rsidP="00551B2E">
            <w:pPr>
              <w:jc w:val="center"/>
            </w:pPr>
          </w:p>
        </w:tc>
        <w:tc>
          <w:tcPr>
            <w:tcW w:w="5136" w:type="dxa"/>
            <w:shd w:val="clear" w:color="auto" w:fill="auto"/>
          </w:tcPr>
          <w:p w:rsidR="007E18AB" w:rsidRDefault="007E18AB" w:rsidP="00FE59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Гладченко Инна Викторовна, заместитель заведующего МАДОУ «Детский сад «Снегирек» г. Белоярский;</w:t>
            </w:r>
          </w:p>
          <w:p w:rsidR="007E18AB" w:rsidRDefault="007E18AB" w:rsidP="00FE59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 руководителей дошкольных образовательных учреждений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7E18AB" w:rsidRPr="00551B2E" w:rsidRDefault="007E18AB" w:rsidP="00551B2E">
            <w:pPr>
              <w:jc w:val="both"/>
              <w:rPr>
                <w:b/>
              </w:rPr>
            </w:pPr>
            <w:r w:rsidRPr="00551B2E">
              <w:rPr>
                <w:b/>
              </w:rPr>
              <w:t>Саратина Людмила Владимировна,</w:t>
            </w:r>
          </w:p>
          <w:p w:rsidR="007E18AB" w:rsidRDefault="007E18AB" w:rsidP="00551B2E">
            <w:pPr>
              <w:jc w:val="both"/>
            </w:pPr>
            <w:r>
              <w:t>ведущий специалист отдела общего образования Комитета по образованию</w:t>
            </w:r>
          </w:p>
          <w:p w:rsidR="007E18AB" w:rsidRPr="00551B2E" w:rsidRDefault="007E18AB" w:rsidP="005E2A16">
            <w:pPr>
              <w:pStyle w:val="af6"/>
              <w:jc w:val="both"/>
              <w:rPr>
                <w:b/>
              </w:rPr>
            </w:pPr>
          </w:p>
        </w:tc>
      </w:tr>
      <w:tr w:rsidR="007E18AB" w:rsidRPr="0083127E" w:rsidTr="008D3080">
        <w:trPr>
          <w:trHeight w:val="607"/>
          <w:jc w:val="center"/>
        </w:trPr>
        <w:tc>
          <w:tcPr>
            <w:tcW w:w="568" w:type="dxa"/>
            <w:shd w:val="clear" w:color="auto" w:fill="auto"/>
          </w:tcPr>
          <w:p w:rsidR="007E18AB" w:rsidRPr="00CF7667" w:rsidRDefault="007E18AB" w:rsidP="00660C1B">
            <w:pPr>
              <w:jc w:val="both"/>
            </w:pPr>
            <w:r w:rsidRPr="00CF7667">
              <w:t>2.</w:t>
            </w:r>
          </w:p>
        </w:tc>
        <w:tc>
          <w:tcPr>
            <w:tcW w:w="4521" w:type="dxa"/>
            <w:shd w:val="clear" w:color="auto" w:fill="auto"/>
          </w:tcPr>
          <w:p w:rsidR="007E18AB" w:rsidRPr="00CF7667" w:rsidRDefault="007E18AB" w:rsidP="00551B2E">
            <w:pPr>
              <w:jc w:val="both"/>
            </w:pPr>
            <w:r w:rsidRPr="00CF7667">
              <w:rPr>
                <w:lang w:eastAsia="en-US"/>
              </w:rPr>
              <w:t>«</w:t>
            </w:r>
            <w:r w:rsidRPr="00CF7667">
              <w:rPr>
                <w:lang w:val="en-US" w:eastAsia="en-US"/>
              </w:rPr>
              <w:t>SMART</w:t>
            </w:r>
            <w:r>
              <w:rPr>
                <w:lang w:eastAsia="en-US"/>
              </w:rPr>
              <w:t xml:space="preserve"> </w:t>
            </w:r>
            <w:r w:rsidRPr="00CF7667">
              <w:rPr>
                <w:lang w:eastAsia="en-US"/>
              </w:rPr>
              <w:t>- тренинг для дошкольников «Мир головоломок», мастер-класс</w:t>
            </w:r>
          </w:p>
        </w:tc>
        <w:tc>
          <w:tcPr>
            <w:tcW w:w="2694" w:type="dxa"/>
            <w:vMerge/>
            <w:shd w:val="clear" w:color="auto" w:fill="auto"/>
          </w:tcPr>
          <w:p w:rsidR="007E18AB" w:rsidRPr="00CA64AE" w:rsidRDefault="007E18AB" w:rsidP="00551B2E">
            <w:pPr>
              <w:jc w:val="center"/>
            </w:pPr>
          </w:p>
        </w:tc>
        <w:tc>
          <w:tcPr>
            <w:tcW w:w="5136" w:type="dxa"/>
            <w:shd w:val="clear" w:color="auto" w:fill="auto"/>
          </w:tcPr>
          <w:p w:rsidR="007E18AB" w:rsidRPr="00CA64AE" w:rsidRDefault="007E18AB" w:rsidP="00FE5906">
            <w:pPr>
              <w:jc w:val="both"/>
            </w:pPr>
            <w:r>
              <w:rPr>
                <w:lang w:eastAsia="en-US"/>
              </w:rPr>
              <w:t xml:space="preserve">Столбова Алеся Анатольевна, </w:t>
            </w:r>
            <w:r w:rsidRPr="00CA64AE">
              <w:rPr>
                <w:lang w:eastAsia="en-US"/>
              </w:rPr>
              <w:t xml:space="preserve">воспитатель </w:t>
            </w:r>
            <w:r w:rsidRPr="00CA64AE">
              <w:t xml:space="preserve">МАДОУ </w:t>
            </w:r>
            <w:r>
              <w:rPr>
                <w:lang w:eastAsia="en-US"/>
              </w:rPr>
              <w:t xml:space="preserve">«Детский сад </w:t>
            </w:r>
            <w:r w:rsidRPr="00CA64AE">
              <w:rPr>
                <w:lang w:eastAsia="en-US"/>
              </w:rPr>
              <w:t>«Звездочка» 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7E18AB" w:rsidRPr="005153D4" w:rsidRDefault="007E18AB" w:rsidP="00551B2E">
            <w:pPr>
              <w:jc w:val="both"/>
            </w:pPr>
          </w:p>
        </w:tc>
      </w:tr>
      <w:tr w:rsidR="007E18AB" w:rsidRPr="0083127E" w:rsidTr="008D3080">
        <w:trPr>
          <w:trHeight w:val="601"/>
          <w:jc w:val="center"/>
        </w:trPr>
        <w:tc>
          <w:tcPr>
            <w:tcW w:w="568" w:type="dxa"/>
            <w:shd w:val="clear" w:color="auto" w:fill="auto"/>
          </w:tcPr>
          <w:p w:rsidR="007E18AB" w:rsidRPr="00CF7667" w:rsidRDefault="007E18AB" w:rsidP="00660C1B">
            <w:pPr>
              <w:jc w:val="both"/>
            </w:pPr>
            <w:r w:rsidRPr="00CF7667">
              <w:t>3.</w:t>
            </w:r>
          </w:p>
        </w:tc>
        <w:tc>
          <w:tcPr>
            <w:tcW w:w="4521" w:type="dxa"/>
            <w:shd w:val="clear" w:color="auto" w:fill="auto"/>
          </w:tcPr>
          <w:p w:rsidR="007E18AB" w:rsidRPr="00CF7667" w:rsidRDefault="007E18AB" w:rsidP="00551B2E">
            <w:pPr>
              <w:jc w:val="both"/>
            </w:pPr>
            <w:r w:rsidRPr="00CF7667">
              <w:rPr>
                <w:bCs/>
                <w:lang w:eastAsia="en-US"/>
              </w:rPr>
              <w:t xml:space="preserve">«Развитие </w:t>
            </w:r>
            <w:proofErr w:type="spellStart"/>
            <w:r w:rsidRPr="00CF7667">
              <w:rPr>
                <w:bCs/>
                <w:lang w:eastAsia="en-US"/>
              </w:rPr>
              <w:t>речемышления</w:t>
            </w:r>
            <w:proofErr w:type="spellEnd"/>
            <w:r w:rsidRPr="00CF7667">
              <w:rPr>
                <w:bCs/>
                <w:lang w:eastAsia="en-US"/>
              </w:rPr>
              <w:t xml:space="preserve"> у детей старшего дошкольного возраста методами эйдетики»</w:t>
            </w:r>
            <w:r w:rsidRPr="00CF7667">
              <w:rPr>
                <w:lang w:eastAsia="en-US"/>
              </w:rPr>
              <w:t>, мастер-класс</w:t>
            </w:r>
          </w:p>
        </w:tc>
        <w:tc>
          <w:tcPr>
            <w:tcW w:w="2694" w:type="dxa"/>
            <w:vMerge/>
            <w:shd w:val="clear" w:color="auto" w:fill="auto"/>
          </w:tcPr>
          <w:p w:rsidR="007E18AB" w:rsidRPr="00551B2E" w:rsidRDefault="007E18AB" w:rsidP="00551B2E">
            <w:pPr>
              <w:jc w:val="both"/>
              <w:rPr>
                <w:b/>
              </w:rPr>
            </w:pPr>
          </w:p>
        </w:tc>
        <w:tc>
          <w:tcPr>
            <w:tcW w:w="5136" w:type="dxa"/>
            <w:shd w:val="clear" w:color="auto" w:fill="auto"/>
          </w:tcPr>
          <w:p w:rsidR="007E18AB" w:rsidRPr="00CA64AE" w:rsidRDefault="007E18AB" w:rsidP="008146A4">
            <w:pPr>
              <w:jc w:val="both"/>
            </w:pPr>
            <w:r w:rsidRPr="00551B2E">
              <w:rPr>
                <w:bCs/>
                <w:lang w:eastAsia="en-US"/>
              </w:rPr>
              <w:t xml:space="preserve">Купина Надежда Владимировна, воспитатель МАДОУ </w:t>
            </w:r>
            <w:r>
              <w:rPr>
                <w:lang w:eastAsia="en-US"/>
              </w:rPr>
              <w:t xml:space="preserve">«Детский сад </w:t>
            </w:r>
            <w:r w:rsidRPr="00551B2E">
              <w:rPr>
                <w:bCs/>
                <w:lang w:eastAsia="en-US"/>
              </w:rPr>
              <w:t>«Снегирек» г. Белоярский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2399" w:type="dxa"/>
            <w:vMerge/>
            <w:shd w:val="clear" w:color="auto" w:fill="auto"/>
          </w:tcPr>
          <w:p w:rsidR="007E18AB" w:rsidRPr="00551B2E" w:rsidRDefault="007E18AB" w:rsidP="00551B2E">
            <w:pPr>
              <w:jc w:val="both"/>
              <w:rPr>
                <w:b/>
              </w:rPr>
            </w:pPr>
          </w:p>
        </w:tc>
      </w:tr>
      <w:tr w:rsidR="007E18AB" w:rsidRPr="0083127E" w:rsidTr="008D3080">
        <w:trPr>
          <w:trHeight w:val="601"/>
          <w:jc w:val="center"/>
        </w:trPr>
        <w:tc>
          <w:tcPr>
            <w:tcW w:w="568" w:type="dxa"/>
            <w:shd w:val="clear" w:color="auto" w:fill="auto"/>
          </w:tcPr>
          <w:p w:rsidR="007E18AB" w:rsidRPr="00CF7667" w:rsidRDefault="007E18AB" w:rsidP="00660C1B">
            <w:pPr>
              <w:jc w:val="both"/>
            </w:pPr>
            <w:r w:rsidRPr="00CF7667">
              <w:t>4.</w:t>
            </w:r>
          </w:p>
        </w:tc>
        <w:tc>
          <w:tcPr>
            <w:tcW w:w="4521" w:type="dxa"/>
            <w:shd w:val="clear" w:color="auto" w:fill="auto"/>
          </w:tcPr>
          <w:p w:rsidR="007E18AB" w:rsidRPr="00CF7667" w:rsidRDefault="007E18AB" w:rsidP="00551B2E">
            <w:pPr>
              <w:jc w:val="both"/>
            </w:pPr>
            <w:r w:rsidRPr="00CF7667">
              <w:rPr>
                <w:bCs/>
                <w:lang w:eastAsia="en-US"/>
              </w:rPr>
              <w:t xml:space="preserve"> </w:t>
            </w:r>
            <w:r w:rsidRPr="00CF7667">
              <w:rPr>
                <w:iCs/>
              </w:rPr>
              <w:t xml:space="preserve">«Конструирование </w:t>
            </w:r>
            <w:r w:rsidRPr="00CF7667">
              <w:t xml:space="preserve">как способ </w:t>
            </w:r>
            <w:r w:rsidRPr="00CF7667">
              <w:rPr>
                <w:iCs/>
              </w:rPr>
              <w:t>развития творческого мышления дошкольников</w:t>
            </w:r>
            <w:r w:rsidRPr="00CF7667">
              <w:rPr>
                <w:i/>
              </w:rPr>
              <w:t>»</w:t>
            </w:r>
            <w:r w:rsidRPr="00CF7667">
              <w:t xml:space="preserve">, </w:t>
            </w:r>
            <w:r w:rsidRPr="00CF7667">
              <w:rPr>
                <w:bCs/>
                <w:lang w:eastAsia="en-US"/>
              </w:rPr>
              <w:t>мастер-класс</w:t>
            </w:r>
          </w:p>
        </w:tc>
        <w:tc>
          <w:tcPr>
            <w:tcW w:w="2694" w:type="dxa"/>
            <w:vMerge/>
            <w:shd w:val="clear" w:color="auto" w:fill="auto"/>
          </w:tcPr>
          <w:p w:rsidR="007E18AB" w:rsidRPr="00551B2E" w:rsidRDefault="007E18AB" w:rsidP="00551B2E">
            <w:pPr>
              <w:jc w:val="both"/>
              <w:rPr>
                <w:b/>
              </w:rPr>
            </w:pPr>
          </w:p>
        </w:tc>
        <w:tc>
          <w:tcPr>
            <w:tcW w:w="5136" w:type="dxa"/>
            <w:shd w:val="clear" w:color="auto" w:fill="auto"/>
          </w:tcPr>
          <w:p w:rsidR="007E18AB" w:rsidRPr="00CA64AE" w:rsidRDefault="007E18AB" w:rsidP="00551B2E">
            <w:pPr>
              <w:jc w:val="both"/>
            </w:pPr>
            <w:proofErr w:type="spellStart"/>
            <w:r w:rsidRPr="00CA64AE">
              <w:t>Шаркунова</w:t>
            </w:r>
            <w:proofErr w:type="spellEnd"/>
            <w:r w:rsidRPr="00CA64AE">
              <w:t xml:space="preserve"> Ирина Александровна, воспитатель МАДОУ </w:t>
            </w:r>
            <w:r>
              <w:rPr>
                <w:lang w:eastAsia="en-US"/>
              </w:rPr>
              <w:t xml:space="preserve">«Детский сад </w:t>
            </w:r>
            <w:r w:rsidRPr="00CA64AE">
              <w:t>«Семицветик» 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7E18AB" w:rsidRPr="00551B2E" w:rsidRDefault="007E18AB" w:rsidP="00551B2E">
            <w:pPr>
              <w:jc w:val="both"/>
              <w:rPr>
                <w:b/>
              </w:rPr>
            </w:pPr>
          </w:p>
        </w:tc>
      </w:tr>
      <w:tr w:rsidR="007E18AB" w:rsidRPr="0083127E" w:rsidTr="008D3080">
        <w:trPr>
          <w:trHeight w:val="601"/>
          <w:jc w:val="center"/>
        </w:trPr>
        <w:tc>
          <w:tcPr>
            <w:tcW w:w="568" w:type="dxa"/>
            <w:shd w:val="clear" w:color="auto" w:fill="auto"/>
          </w:tcPr>
          <w:p w:rsidR="007E18AB" w:rsidRPr="00CF7667" w:rsidRDefault="007E18AB" w:rsidP="00660C1B">
            <w:pPr>
              <w:jc w:val="both"/>
            </w:pPr>
            <w:r w:rsidRPr="00CF7667">
              <w:t>5.</w:t>
            </w:r>
          </w:p>
        </w:tc>
        <w:tc>
          <w:tcPr>
            <w:tcW w:w="4521" w:type="dxa"/>
            <w:shd w:val="clear" w:color="auto" w:fill="auto"/>
          </w:tcPr>
          <w:p w:rsidR="007E18AB" w:rsidRPr="00CF7667" w:rsidRDefault="007E18AB" w:rsidP="00551B2E">
            <w:pPr>
              <w:jc w:val="both"/>
            </w:pPr>
            <w:r w:rsidRPr="00CF7667">
              <w:t>«Включение родителей в совместные занятия с ребенком в рамках родительского клуба</w:t>
            </w:r>
            <w:r>
              <w:t xml:space="preserve"> по взаимодействию ДОУ и семьи </w:t>
            </w:r>
            <w:r w:rsidRPr="00CF7667">
              <w:t xml:space="preserve">по вопросам социально-эмоционального развития детей 5-7 лет «Вместе к успеху» </w:t>
            </w:r>
          </w:p>
        </w:tc>
        <w:tc>
          <w:tcPr>
            <w:tcW w:w="2694" w:type="dxa"/>
            <w:vMerge/>
            <w:shd w:val="clear" w:color="auto" w:fill="auto"/>
          </w:tcPr>
          <w:p w:rsidR="007E18AB" w:rsidRDefault="007E18AB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7E18AB" w:rsidRPr="00995F5A" w:rsidRDefault="007E18AB" w:rsidP="00E35928">
            <w:pPr>
              <w:jc w:val="both"/>
            </w:pPr>
            <w:r w:rsidRPr="0016197E">
              <w:t xml:space="preserve">Уткина Юлия Анатольевна, педагог-психолог </w:t>
            </w:r>
            <w:r>
              <w:t>МА</w:t>
            </w:r>
            <w:r w:rsidRPr="0016197E">
              <w:t xml:space="preserve">ДОУ </w:t>
            </w:r>
            <w:r>
              <w:rPr>
                <w:lang w:eastAsia="en-US"/>
              </w:rPr>
              <w:t xml:space="preserve">«Детский сад </w:t>
            </w:r>
            <w:r w:rsidRPr="0016197E">
              <w:t xml:space="preserve">«Семицветик» </w:t>
            </w:r>
            <w:r>
              <w:t>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7E18AB" w:rsidRPr="00551B2E" w:rsidRDefault="007E18AB" w:rsidP="00551B2E">
            <w:pPr>
              <w:jc w:val="both"/>
              <w:rPr>
                <w:b/>
              </w:rPr>
            </w:pPr>
          </w:p>
        </w:tc>
      </w:tr>
      <w:tr w:rsidR="007E18AB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7E18AB" w:rsidRPr="00CF7667" w:rsidRDefault="007E18AB" w:rsidP="00660C1B">
            <w:pPr>
              <w:jc w:val="both"/>
            </w:pPr>
            <w:r w:rsidRPr="00CF7667">
              <w:t>6.</w:t>
            </w:r>
          </w:p>
        </w:tc>
        <w:tc>
          <w:tcPr>
            <w:tcW w:w="4521" w:type="dxa"/>
            <w:shd w:val="clear" w:color="auto" w:fill="auto"/>
          </w:tcPr>
          <w:p w:rsidR="007E18AB" w:rsidRPr="00CF7667" w:rsidRDefault="007E18AB" w:rsidP="00551B2E">
            <w:pPr>
              <w:jc w:val="both"/>
            </w:pPr>
            <w:r w:rsidRPr="00CF7667">
              <w:rPr>
                <w:lang w:eastAsia="en-US"/>
              </w:rPr>
              <w:t>Методика «</w:t>
            </w:r>
            <w:proofErr w:type="spellStart"/>
            <w:r w:rsidRPr="00CF7667">
              <w:rPr>
                <w:lang w:eastAsia="en-US"/>
              </w:rPr>
              <w:t>Бусоград</w:t>
            </w:r>
            <w:proofErr w:type="spellEnd"/>
            <w:r w:rsidRPr="00CF7667">
              <w:rPr>
                <w:lang w:eastAsia="en-US"/>
              </w:rPr>
              <w:t xml:space="preserve">» или волшебные игры Феи Бусинки (доклад – презентация, практикум) </w:t>
            </w:r>
          </w:p>
        </w:tc>
        <w:tc>
          <w:tcPr>
            <w:tcW w:w="2694" w:type="dxa"/>
            <w:vMerge/>
            <w:shd w:val="clear" w:color="auto" w:fill="auto"/>
          </w:tcPr>
          <w:p w:rsidR="007E18AB" w:rsidRDefault="007E18AB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7E18AB" w:rsidRPr="004B1BE8" w:rsidRDefault="007E18AB" w:rsidP="00172A90">
            <w:pPr>
              <w:jc w:val="both"/>
            </w:pPr>
            <w:r w:rsidRPr="0016197E">
              <w:rPr>
                <w:lang w:eastAsia="en-US"/>
              </w:rPr>
              <w:t xml:space="preserve">Прохорова Ирина Александровна,  воспитатель </w:t>
            </w:r>
            <w:r>
              <w:rPr>
                <w:lang w:eastAsia="en-US"/>
              </w:rPr>
              <w:t>МА</w:t>
            </w:r>
            <w:r w:rsidRPr="0016197E">
              <w:rPr>
                <w:lang w:eastAsia="en-US"/>
              </w:rPr>
              <w:t xml:space="preserve">ДОУ </w:t>
            </w:r>
            <w:r>
              <w:rPr>
                <w:lang w:eastAsia="en-US"/>
              </w:rPr>
              <w:t>«Детский сад «Сказка»</w:t>
            </w:r>
            <w:r w:rsidRPr="0016197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7E18AB" w:rsidRPr="00551B2E" w:rsidRDefault="007E18AB" w:rsidP="00551B2E">
            <w:pPr>
              <w:jc w:val="both"/>
              <w:rPr>
                <w:b/>
              </w:rPr>
            </w:pPr>
          </w:p>
        </w:tc>
      </w:tr>
      <w:tr w:rsidR="007E18AB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7E18AB" w:rsidRPr="00CF7667" w:rsidRDefault="007E18AB" w:rsidP="00660C1B">
            <w:pPr>
              <w:jc w:val="both"/>
            </w:pPr>
            <w:r w:rsidRPr="00CF7667">
              <w:t>7.</w:t>
            </w:r>
          </w:p>
        </w:tc>
        <w:tc>
          <w:tcPr>
            <w:tcW w:w="4521" w:type="dxa"/>
            <w:shd w:val="clear" w:color="auto" w:fill="auto"/>
          </w:tcPr>
          <w:p w:rsidR="007E18AB" w:rsidRPr="00A82700" w:rsidRDefault="007E18AB" w:rsidP="00A82700">
            <w:pPr>
              <w:jc w:val="both"/>
              <w:rPr>
                <w:color w:val="FF0000"/>
                <w:lang w:eastAsia="en-US"/>
              </w:rPr>
            </w:pPr>
            <w:r w:rsidRPr="00CF7667">
              <w:t>Сохранение родного языка и культуры коренных малочисленных народов Севера как одно из условий формирования успеха обучающихся»</w:t>
            </w:r>
          </w:p>
        </w:tc>
        <w:tc>
          <w:tcPr>
            <w:tcW w:w="2694" w:type="dxa"/>
            <w:vMerge/>
            <w:shd w:val="clear" w:color="auto" w:fill="auto"/>
          </w:tcPr>
          <w:p w:rsidR="007E18AB" w:rsidRPr="009E3641" w:rsidRDefault="007E18AB" w:rsidP="00551B2E">
            <w:pPr>
              <w:jc w:val="both"/>
              <w:rPr>
                <w:color w:val="FF0000"/>
              </w:rPr>
            </w:pPr>
          </w:p>
        </w:tc>
        <w:tc>
          <w:tcPr>
            <w:tcW w:w="5136" w:type="dxa"/>
            <w:shd w:val="clear" w:color="auto" w:fill="auto"/>
          </w:tcPr>
          <w:p w:rsidR="007E18AB" w:rsidRPr="00A82700" w:rsidRDefault="007E18AB" w:rsidP="00E35928">
            <w:pPr>
              <w:jc w:val="both"/>
              <w:rPr>
                <w:color w:val="FF0000"/>
                <w:lang w:eastAsia="en-US"/>
              </w:rPr>
            </w:pPr>
            <w:r w:rsidRPr="00B11CA9">
              <w:rPr>
                <w:lang w:eastAsia="en-US"/>
              </w:rPr>
              <w:t xml:space="preserve">Попова Надежда Петровна, старший воспитатель </w:t>
            </w:r>
            <w:r>
              <w:rPr>
                <w:lang w:eastAsia="en-US"/>
              </w:rPr>
              <w:t>МА</w:t>
            </w:r>
            <w:r w:rsidRPr="00B11CA9">
              <w:rPr>
                <w:lang w:eastAsia="en-US"/>
              </w:rPr>
              <w:t xml:space="preserve">ДОУ </w:t>
            </w:r>
            <w:r>
              <w:rPr>
                <w:lang w:eastAsia="en-US"/>
              </w:rPr>
              <w:t xml:space="preserve">«Детский сад </w:t>
            </w:r>
            <w:r w:rsidRPr="00B11CA9">
              <w:rPr>
                <w:lang w:eastAsia="en-US"/>
              </w:rPr>
              <w:t>«Олененок»</w:t>
            </w:r>
            <w:r>
              <w:rPr>
                <w:lang w:eastAsia="en-US"/>
              </w:rPr>
              <w:t xml:space="preserve"> с. Казым</w:t>
            </w:r>
          </w:p>
        </w:tc>
        <w:tc>
          <w:tcPr>
            <w:tcW w:w="2399" w:type="dxa"/>
            <w:vMerge/>
            <w:shd w:val="clear" w:color="auto" w:fill="auto"/>
          </w:tcPr>
          <w:p w:rsidR="007E18AB" w:rsidRPr="00551B2E" w:rsidRDefault="007E18AB" w:rsidP="00551B2E">
            <w:pPr>
              <w:jc w:val="both"/>
              <w:rPr>
                <w:b/>
              </w:rPr>
            </w:pPr>
          </w:p>
        </w:tc>
      </w:tr>
      <w:tr w:rsidR="007E18AB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7E18AB" w:rsidRPr="00CF7667" w:rsidRDefault="007E18AB" w:rsidP="00660C1B">
            <w:pPr>
              <w:jc w:val="both"/>
            </w:pPr>
            <w:r w:rsidRPr="00CF7667">
              <w:t>8.</w:t>
            </w:r>
          </w:p>
        </w:tc>
        <w:tc>
          <w:tcPr>
            <w:tcW w:w="4521" w:type="dxa"/>
            <w:shd w:val="clear" w:color="auto" w:fill="auto"/>
          </w:tcPr>
          <w:p w:rsidR="007E18AB" w:rsidRPr="00A82700" w:rsidRDefault="007E18AB" w:rsidP="00551B2E">
            <w:pPr>
              <w:jc w:val="both"/>
              <w:rPr>
                <w:color w:val="FF0000"/>
                <w:lang w:eastAsia="en-US"/>
              </w:rPr>
            </w:pPr>
            <w:r w:rsidRPr="00CF7667">
              <w:rPr>
                <w:bCs/>
                <w:lang w:eastAsia="en-US"/>
              </w:rPr>
              <w:t>«Особенности организации работы с современными родителями»</w:t>
            </w:r>
          </w:p>
        </w:tc>
        <w:tc>
          <w:tcPr>
            <w:tcW w:w="2694" w:type="dxa"/>
            <w:vMerge/>
            <w:shd w:val="clear" w:color="auto" w:fill="auto"/>
          </w:tcPr>
          <w:p w:rsidR="007E18AB" w:rsidRDefault="007E18AB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7E18AB" w:rsidRPr="00A82700" w:rsidRDefault="007E18AB" w:rsidP="00551B2E">
            <w:pPr>
              <w:jc w:val="both"/>
              <w:rPr>
                <w:color w:val="FF0000"/>
                <w:lang w:eastAsia="en-US"/>
              </w:rPr>
            </w:pPr>
            <w:r w:rsidRPr="00551B2E">
              <w:rPr>
                <w:bCs/>
                <w:lang w:eastAsia="en-US"/>
              </w:rPr>
              <w:t xml:space="preserve">Гусейнова Людмила Николаевна, воспитатель МАДОУ </w:t>
            </w:r>
            <w:r>
              <w:rPr>
                <w:lang w:eastAsia="en-US"/>
              </w:rPr>
              <w:t xml:space="preserve">«Детский сад </w:t>
            </w:r>
            <w:r w:rsidRPr="00551B2E">
              <w:rPr>
                <w:bCs/>
                <w:lang w:eastAsia="en-US"/>
              </w:rPr>
              <w:t>«Аленушка»</w:t>
            </w:r>
            <w:r>
              <w:rPr>
                <w:bCs/>
                <w:lang w:eastAsia="en-US"/>
              </w:rPr>
              <w:t xml:space="preserve"> п. Сосновка</w:t>
            </w:r>
          </w:p>
        </w:tc>
        <w:tc>
          <w:tcPr>
            <w:tcW w:w="2399" w:type="dxa"/>
            <w:vMerge/>
            <w:shd w:val="clear" w:color="auto" w:fill="auto"/>
          </w:tcPr>
          <w:p w:rsidR="007E18AB" w:rsidRPr="00551B2E" w:rsidRDefault="007E18AB" w:rsidP="00551B2E">
            <w:pPr>
              <w:jc w:val="both"/>
              <w:rPr>
                <w:b/>
              </w:rPr>
            </w:pPr>
          </w:p>
        </w:tc>
      </w:tr>
      <w:tr w:rsidR="007E18AB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7E18AB" w:rsidRPr="00CF7667" w:rsidRDefault="007E18AB" w:rsidP="00660C1B">
            <w:pPr>
              <w:jc w:val="both"/>
            </w:pPr>
            <w:r w:rsidRPr="00CF7667">
              <w:t>9.</w:t>
            </w:r>
          </w:p>
        </w:tc>
        <w:tc>
          <w:tcPr>
            <w:tcW w:w="4521" w:type="dxa"/>
            <w:shd w:val="clear" w:color="auto" w:fill="auto"/>
          </w:tcPr>
          <w:p w:rsidR="007E18AB" w:rsidRPr="00CF7667" w:rsidRDefault="007E18AB" w:rsidP="00551B2E">
            <w:pPr>
              <w:jc w:val="both"/>
              <w:rPr>
                <w:lang w:eastAsia="en-US"/>
              </w:rPr>
            </w:pPr>
            <w:r w:rsidRPr="00CF7667">
              <w:rPr>
                <w:lang w:eastAsia="en-US"/>
              </w:rPr>
              <w:t xml:space="preserve"> «Технология создания мультфильма»,  мастер-класс</w:t>
            </w:r>
          </w:p>
        </w:tc>
        <w:tc>
          <w:tcPr>
            <w:tcW w:w="2694" w:type="dxa"/>
            <w:vMerge/>
            <w:shd w:val="clear" w:color="auto" w:fill="auto"/>
          </w:tcPr>
          <w:p w:rsidR="007E18AB" w:rsidRDefault="007E18AB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7E18AB" w:rsidRPr="0016197E" w:rsidRDefault="007E18AB" w:rsidP="00E35928">
            <w:pPr>
              <w:jc w:val="both"/>
              <w:rPr>
                <w:lang w:eastAsia="en-US"/>
              </w:rPr>
            </w:pPr>
            <w:proofErr w:type="spellStart"/>
            <w:r w:rsidRPr="00797DFE">
              <w:rPr>
                <w:lang w:eastAsia="en-US"/>
              </w:rPr>
              <w:t>Плахота</w:t>
            </w:r>
            <w:proofErr w:type="spellEnd"/>
            <w:r w:rsidRPr="00797DFE">
              <w:rPr>
                <w:lang w:eastAsia="en-US"/>
              </w:rPr>
              <w:t xml:space="preserve"> Алла Витальевна, </w:t>
            </w:r>
            <w:r>
              <w:rPr>
                <w:lang w:eastAsia="en-US"/>
              </w:rPr>
              <w:t>воспитатель МА</w:t>
            </w:r>
            <w:r w:rsidRPr="00797DFE">
              <w:rPr>
                <w:lang w:eastAsia="en-US"/>
              </w:rPr>
              <w:t xml:space="preserve">ДОУ </w:t>
            </w:r>
            <w:r>
              <w:rPr>
                <w:lang w:eastAsia="en-US"/>
              </w:rPr>
              <w:t xml:space="preserve">«Детский сад </w:t>
            </w:r>
            <w:r w:rsidRPr="00797DFE">
              <w:rPr>
                <w:lang w:eastAsia="en-US"/>
              </w:rPr>
              <w:t>«Березка</w:t>
            </w:r>
            <w:r>
              <w:rPr>
                <w:lang w:eastAsia="en-US"/>
              </w:rPr>
              <w:t>» 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7E18AB" w:rsidRPr="00551B2E" w:rsidRDefault="007E18AB" w:rsidP="00551B2E">
            <w:pPr>
              <w:jc w:val="both"/>
              <w:rPr>
                <w:b/>
              </w:rPr>
            </w:pPr>
          </w:p>
        </w:tc>
      </w:tr>
      <w:tr w:rsidR="007E18AB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7E18AB" w:rsidRPr="00CF7667" w:rsidRDefault="007E18AB" w:rsidP="00551B2E">
            <w:pPr>
              <w:jc w:val="both"/>
            </w:pPr>
            <w:r>
              <w:lastRenderedPageBreak/>
              <w:t>10.</w:t>
            </w:r>
          </w:p>
        </w:tc>
        <w:tc>
          <w:tcPr>
            <w:tcW w:w="4521" w:type="dxa"/>
            <w:shd w:val="clear" w:color="auto" w:fill="auto"/>
          </w:tcPr>
          <w:p w:rsidR="007E18AB" w:rsidRPr="002155E5" w:rsidRDefault="007E18AB" w:rsidP="00551B2E">
            <w:pPr>
              <w:jc w:val="both"/>
              <w:rPr>
                <w:lang w:eastAsia="en-US"/>
              </w:rPr>
            </w:pPr>
            <w:r w:rsidRPr="002155E5">
              <w:rPr>
                <w:lang w:eastAsia="en-US"/>
              </w:rPr>
              <w:t>Школа педагогического опыта «Инструменты успеха педагога»</w:t>
            </w:r>
          </w:p>
        </w:tc>
        <w:tc>
          <w:tcPr>
            <w:tcW w:w="2694" w:type="dxa"/>
            <w:vMerge/>
            <w:shd w:val="clear" w:color="auto" w:fill="auto"/>
          </w:tcPr>
          <w:p w:rsidR="007E18AB" w:rsidRDefault="007E18AB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7E18AB" w:rsidRPr="002155E5" w:rsidRDefault="007E18AB" w:rsidP="00E35928">
            <w:pPr>
              <w:jc w:val="both"/>
              <w:rPr>
                <w:lang w:eastAsia="en-US"/>
              </w:rPr>
            </w:pPr>
            <w:r w:rsidRPr="002155E5">
              <w:rPr>
                <w:lang w:eastAsia="en-US"/>
              </w:rPr>
              <w:t xml:space="preserve">Абдулжалилова Марьяна Салавутдиновна, воспитатель МАДОУ </w:t>
            </w:r>
            <w:r>
              <w:rPr>
                <w:lang w:eastAsia="en-US"/>
              </w:rPr>
              <w:t xml:space="preserve">«Детский сад </w:t>
            </w:r>
            <w:r w:rsidRPr="002155E5">
              <w:rPr>
                <w:lang w:eastAsia="en-US"/>
              </w:rPr>
              <w:t>«Сказка» 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7E18AB" w:rsidRPr="00551B2E" w:rsidRDefault="007E18AB" w:rsidP="00551B2E">
            <w:pPr>
              <w:jc w:val="both"/>
              <w:rPr>
                <w:b/>
              </w:rPr>
            </w:pPr>
          </w:p>
        </w:tc>
      </w:tr>
      <w:tr w:rsidR="00660C1B" w:rsidRPr="0083127E" w:rsidTr="008D3080">
        <w:trPr>
          <w:trHeight w:val="268"/>
          <w:jc w:val="center"/>
        </w:trPr>
        <w:tc>
          <w:tcPr>
            <w:tcW w:w="15318" w:type="dxa"/>
            <w:gridSpan w:val="5"/>
            <w:shd w:val="clear" w:color="auto" w:fill="auto"/>
          </w:tcPr>
          <w:p w:rsidR="00660C1B" w:rsidRPr="00551B2E" w:rsidRDefault="00660C1B" w:rsidP="00551B2E">
            <w:pPr>
              <w:jc w:val="center"/>
              <w:rPr>
                <w:b/>
                <w:i/>
              </w:rPr>
            </w:pPr>
            <w:r w:rsidRPr="00551B2E">
              <w:rPr>
                <w:b/>
                <w:i/>
              </w:rPr>
              <w:t>Секция 4</w:t>
            </w:r>
          </w:p>
          <w:p w:rsidR="00660C1B" w:rsidRPr="00551B2E" w:rsidRDefault="00660C1B" w:rsidP="00551B2E">
            <w:pPr>
              <w:jc w:val="center"/>
              <w:rPr>
                <w:b/>
                <w:i/>
              </w:rPr>
            </w:pPr>
            <w:r w:rsidRPr="00551B2E">
              <w:rPr>
                <w:b/>
                <w:i/>
              </w:rPr>
              <w:t>«Современные подходы к организации воспитательной работы в образовательных учреждениях Белоярского района»</w:t>
            </w:r>
          </w:p>
          <w:p w:rsidR="00660C1B" w:rsidRPr="00551B2E" w:rsidRDefault="00660C1B" w:rsidP="006F4096">
            <w:pPr>
              <w:jc w:val="center"/>
              <w:rPr>
                <w:b/>
              </w:rPr>
            </w:pPr>
            <w:r w:rsidRPr="00551B2E">
              <w:rPr>
                <w:b/>
                <w:i/>
              </w:rPr>
              <w:t xml:space="preserve">Место проведения: </w:t>
            </w:r>
            <w:r w:rsidRPr="001E07AB">
              <w:rPr>
                <w:b/>
                <w:i/>
              </w:rPr>
              <w:t>СОШ №</w:t>
            </w:r>
            <w:r w:rsidR="00076B8D">
              <w:rPr>
                <w:b/>
                <w:i/>
              </w:rPr>
              <w:t xml:space="preserve"> 3 г. Белоярский, «Точка роста»</w:t>
            </w:r>
            <w:r w:rsidRPr="001E07AB">
              <w:rPr>
                <w:b/>
                <w:i/>
              </w:rPr>
              <w:t xml:space="preserve"> </w:t>
            </w:r>
            <w:r w:rsidR="00076B8D">
              <w:rPr>
                <w:b/>
                <w:i/>
              </w:rPr>
              <w:t xml:space="preserve">(1 этаж, каб.18), </w:t>
            </w:r>
            <w:r w:rsidRPr="001E07AB">
              <w:rPr>
                <w:b/>
                <w:i/>
              </w:rPr>
              <w:t>2</w:t>
            </w:r>
            <w:r w:rsidR="006F4096">
              <w:rPr>
                <w:b/>
                <w:i/>
              </w:rPr>
              <w:t>9</w:t>
            </w:r>
            <w:r w:rsidRPr="001E07AB">
              <w:rPr>
                <w:b/>
                <w:i/>
              </w:rPr>
              <w:t>.08.2023</w:t>
            </w:r>
            <w:r>
              <w:rPr>
                <w:b/>
                <w:i/>
              </w:rPr>
              <w:t xml:space="preserve"> года, 14:0</w:t>
            </w:r>
            <w:r w:rsidRPr="001E07AB">
              <w:rPr>
                <w:b/>
                <w:i/>
              </w:rPr>
              <w:t>0</w:t>
            </w:r>
            <w:r>
              <w:rPr>
                <w:b/>
                <w:i/>
              </w:rPr>
              <w:t>-16:00</w:t>
            </w:r>
          </w:p>
        </w:tc>
      </w:tr>
      <w:tr w:rsidR="00660C1B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660C1B" w:rsidRPr="00CF7667" w:rsidRDefault="00660C1B" w:rsidP="00551B2E">
            <w:pPr>
              <w:jc w:val="both"/>
            </w:pPr>
            <w:r w:rsidRPr="00CF7667">
              <w:t>1.</w:t>
            </w:r>
          </w:p>
        </w:tc>
        <w:tc>
          <w:tcPr>
            <w:tcW w:w="4521" w:type="dxa"/>
            <w:shd w:val="clear" w:color="auto" w:fill="auto"/>
          </w:tcPr>
          <w:p w:rsidR="00660C1B" w:rsidRPr="00CF7667" w:rsidRDefault="00660C1B" w:rsidP="00551B2E">
            <w:pPr>
              <w:jc w:val="both"/>
              <w:rPr>
                <w:lang w:eastAsia="en-US"/>
              </w:rPr>
            </w:pPr>
            <w:r w:rsidRPr="00CF7667">
              <w:t>Нормативные правовые документы, инструктивно-методические письма, регламентирующие деятельность учреждений общего образования в реализации задач воспитания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60C1B" w:rsidRDefault="00660C1B" w:rsidP="00963286">
            <w:pPr>
              <w:jc w:val="center"/>
            </w:pPr>
            <w:r w:rsidRPr="00A10853">
              <w:t xml:space="preserve">Заместители </w:t>
            </w:r>
            <w:r>
              <w:t>руководителей</w:t>
            </w:r>
            <w:r w:rsidRPr="00A10853">
              <w:t xml:space="preserve"> </w:t>
            </w:r>
            <w:r>
              <w:t xml:space="preserve">СОШ (по </w:t>
            </w:r>
            <w:r w:rsidRPr="00A10853">
              <w:t>УВР</w:t>
            </w:r>
            <w:r>
              <w:t xml:space="preserve">), </w:t>
            </w:r>
            <w:r w:rsidRPr="00963286">
              <w:t xml:space="preserve">педагоги </w:t>
            </w:r>
            <w:r w:rsidR="00076B8D">
              <w:t>–</w:t>
            </w:r>
            <w:r w:rsidRPr="00963286">
              <w:t xml:space="preserve"> организаторы</w:t>
            </w:r>
          </w:p>
          <w:p w:rsidR="00076B8D" w:rsidRPr="00A10853" w:rsidRDefault="00076B8D" w:rsidP="00963286">
            <w:pPr>
              <w:jc w:val="center"/>
            </w:pPr>
            <w:r>
              <w:t>(25 человек)</w:t>
            </w:r>
          </w:p>
        </w:tc>
        <w:tc>
          <w:tcPr>
            <w:tcW w:w="5136" w:type="dxa"/>
            <w:shd w:val="clear" w:color="auto" w:fill="auto"/>
          </w:tcPr>
          <w:p w:rsidR="00660C1B" w:rsidRPr="00A10853" w:rsidRDefault="00660C1B" w:rsidP="00551B2E">
            <w:pPr>
              <w:jc w:val="both"/>
              <w:rPr>
                <w:lang w:eastAsia="en-US"/>
              </w:rPr>
            </w:pPr>
            <w:r w:rsidRPr="00A10853">
              <w:rPr>
                <w:lang w:eastAsia="en-US"/>
              </w:rPr>
              <w:t xml:space="preserve">Васильева Земфира Гасановна, начальник отдела воспитания и дополнительного образования </w:t>
            </w:r>
            <w:r w:rsidRPr="00A10853">
              <w:t>Комитета по образованию</w:t>
            </w:r>
            <w:r w:rsidRPr="00551B2E">
              <w:rPr>
                <w:rFonts w:ascii="Arial" w:hAnsi="Arial" w:cs="Arial"/>
                <w:sz w:val="18"/>
                <w:szCs w:val="18"/>
                <w:shd w:val="clear" w:color="auto" w:fill="F6F6F6"/>
              </w:rPr>
              <w:t xml:space="preserve"> 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660C1B" w:rsidRPr="00551B2E" w:rsidRDefault="00660C1B" w:rsidP="00551B2E">
            <w:pPr>
              <w:jc w:val="both"/>
              <w:rPr>
                <w:b/>
              </w:rPr>
            </w:pPr>
            <w:r w:rsidRPr="00551B2E">
              <w:rPr>
                <w:b/>
                <w:lang w:eastAsia="en-US"/>
              </w:rPr>
              <w:t>Васильева Земфира Гасановна</w:t>
            </w:r>
            <w:r>
              <w:rPr>
                <w:lang w:eastAsia="en-US"/>
              </w:rPr>
              <w:t xml:space="preserve">, начальник отдела воспитания и дополнительного образования </w:t>
            </w:r>
            <w:r>
              <w:t>Комитета по образованию</w:t>
            </w:r>
          </w:p>
        </w:tc>
      </w:tr>
      <w:tr w:rsidR="00660C1B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660C1B" w:rsidRPr="00CF7667" w:rsidRDefault="00660C1B" w:rsidP="00551B2E">
            <w:pPr>
              <w:jc w:val="both"/>
            </w:pPr>
            <w:r w:rsidRPr="00CF7667">
              <w:t>2.</w:t>
            </w:r>
          </w:p>
        </w:tc>
        <w:tc>
          <w:tcPr>
            <w:tcW w:w="4521" w:type="dxa"/>
            <w:shd w:val="clear" w:color="auto" w:fill="auto"/>
          </w:tcPr>
          <w:p w:rsidR="00660C1B" w:rsidRPr="00CF7667" w:rsidRDefault="00660C1B" w:rsidP="00551B2E">
            <w:pPr>
              <w:jc w:val="both"/>
              <w:rPr>
                <w:lang w:eastAsia="en-US"/>
              </w:rPr>
            </w:pPr>
            <w:r w:rsidRPr="00CF7667">
              <w:t>Реализация основных мероприятий программы воспитательной работы российского движения детей и молодежи «Движение первых»</w:t>
            </w:r>
          </w:p>
        </w:tc>
        <w:tc>
          <w:tcPr>
            <w:tcW w:w="2694" w:type="dxa"/>
            <w:vMerge/>
            <w:shd w:val="clear" w:color="auto" w:fill="auto"/>
          </w:tcPr>
          <w:p w:rsidR="00660C1B" w:rsidRPr="00A10853" w:rsidRDefault="00660C1B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660C1B" w:rsidRPr="00A10853" w:rsidRDefault="00660C1B" w:rsidP="00C36E9A">
            <w:pPr>
              <w:jc w:val="both"/>
              <w:rPr>
                <w:lang w:eastAsia="en-US"/>
              </w:rPr>
            </w:pPr>
            <w:r w:rsidRPr="002155E5">
              <w:rPr>
                <w:lang w:eastAsia="en-US"/>
              </w:rPr>
              <w:t>Макарова Юлия Владимировна,</w:t>
            </w:r>
            <w:r w:rsidRPr="00A108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педагог-организатор СОШ № 4 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660C1B" w:rsidRPr="00551B2E" w:rsidRDefault="00660C1B" w:rsidP="00551B2E">
            <w:pPr>
              <w:jc w:val="both"/>
              <w:rPr>
                <w:b/>
              </w:rPr>
            </w:pPr>
          </w:p>
        </w:tc>
      </w:tr>
      <w:tr w:rsidR="005775B9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630E5A">
            <w:pPr>
              <w:jc w:val="both"/>
            </w:pPr>
            <w:r w:rsidRPr="00CF7667">
              <w:t>3.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551B2E">
            <w:pPr>
              <w:jc w:val="both"/>
            </w:pPr>
            <w:r w:rsidRPr="005775B9">
              <w:t>Современная система воспитания: новые подходы, новые направления, новые возможности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A10853" w:rsidRDefault="005775B9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5775B9" w:rsidRPr="002155E5" w:rsidRDefault="005775B9" w:rsidP="00C36E9A">
            <w:pPr>
              <w:jc w:val="both"/>
              <w:rPr>
                <w:lang w:eastAsia="en-US"/>
              </w:rPr>
            </w:pPr>
            <w:r w:rsidRPr="005775B9">
              <w:rPr>
                <w:lang w:eastAsia="en-US"/>
              </w:rPr>
              <w:t xml:space="preserve">Силаева </w:t>
            </w:r>
            <w:proofErr w:type="spellStart"/>
            <w:r w:rsidRPr="005775B9">
              <w:rPr>
                <w:lang w:eastAsia="en-US"/>
              </w:rPr>
              <w:t>Диля</w:t>
            </w:r>
            <w:proofErr w:type="spellEnd"/>
            <w:r w:rsidRPr="005775B9">
              <w:rPr>
                <w:lang w:eastAsia="en-US"/>
              </w:rPr>
              <w:t xml:space="preserve"> </w:t>
            </w:r>
            <w:proofErr w:type="spellStart"/>
            <w:r w:rsidRPr="005775B9">
              <w:rPr>
                <w:lang w:eastAsia="en-US"/>
              </w:rPr>
              <w:t>Миниахметовна</w:t>
            </w:r>
            <w:proofErr w:type="spellEnd"/>
            <w:r w:rsidRPr="005775B9">
              <w:rPr>
                <w:lang w:eastAsia="en-US"/>
              </w:rPr>
              <w:t>, заместитель директора СОШ № 3 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jc w:val="both"/>
              <w:rPr>
                <w:b/>
              </w:rPr>
            </w:pPr>
          </w:p>
        </w:tc>
      </w:tr>
      <w:tr w:rsidR="005775B9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630E5A">
            <w:pPr>
              <w:jc w:val="both"/>
            </w:pPr>
            <w:r w:rsidRPr="00CF7667">
              <w:t>4.</w:t>
            </w:r>
          </w:p>
        </w:tc>
        <w:tc>
          <w:tcPr>
            <w:tcW w:w="4521" w:type="dxa"/>
            <w:shd w:val="clear" w:color="auto" w:fill="auto"/>
          </w:tcPr>
          <w:p w:rsidR="005775B9" w:rsidRDefault="005775B9" w:rsidP="000B00F4">
            <w:pPr>
              <w:pStyle w:val="a3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1) Координация деятельности</w:t>
            </w:r>
            <w:r w:rsidRPr="00CF7667">
              <w:rPr>
                <w:b w:val="0"/>
                <w:szCs w:val="24"/>
                <w:lang w:eastAsia="en-US"/>
              </w:rPr>
              <w:t xml:space="preserve"> советник</w:t>
            </w:r>
            <w:r>
              <w:rPr>
                <w:b w:val="0"/>
                <w:szCs w:val="24"/>
                <w:lang w:eastAsia="en-US"/>
              </w:rPr>
              <w:t>а</w:t>
            </w:r>
            <w:r w:rsidRPr="00CF7667">
              <w:rPr>
                <w:b w:val="0"/>
                <w:szCs w:val="24"/>
                <w:lang w:eastAsia="en-US"/>
              </w:rPr>
              <w:t xml:space="preserve"> директора по воспитанию</w:t>
            </w:r>
            <w:r>
              <w:rPr>
                <w:b w:val="0"/>
                <w:szCs w:val="24"/>
                <w:lang w:eastAsia="en-US"/>
              </w:rPr>
              <w:t xml:space="preserve"> на муниципальном уровне</w:t>
            </w:r>
          </w:p>
          <w:p w:rsidR="005775B9" w:rsidRPr="00CF7667" w:rsidRDefault="005775B9" w:rsidP="005775B9">
            <w:pPr>
              <w:pStyle w:val="a3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2)</w:t>
            </w:r>
            <w:r w:rsidRPr="00CF7667">
              <w:rPr>
                <w:b w:val="0"/>
                <w:szCs w:val="24"/>
                <w:lang w:eastAsia="en-US"/>
              </w:rPr>
              <w:t>Гражданско-патриотическое направление в работе советника директора по воспитанию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1A5C2F" w:rsidRDefault="005775B9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5775B9" w:rsidRDefault="005775B9" w:rsidP="008146A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Николаева Оксана Александровна, методист МАУ «БМЦ»</w:t>
            </w:r>
          </w:p>
          <w:p w:rsidR="005775B9" w:rsidRPr="001A5C2F" w:rsidRDefault="005775B9" w:rsidP="008146A4">
            <w:pPr>
              <w:jc w:val="both"/>
              <w:rPr>
                <w:lang w:eastAsia="en-US"/>
              </w:rPr>
            </w:pPr>
            <w:proofErr w:type="spellStart"/>
            <w:r w:rsidRPr="001A5C2F">
              <w:rPr>
                <w:lang w:eastAsia="en-US"/>
              </w:rPr>
              <w:t>Мазеева</w:t>
            </w:r>
            <w:proofErr w:type="spellEnd"/>
            <w:r w:rsidRPr="001A5C2F">
              <w:rPr>
                <w:lang w:eastAsia="en-US"/>
              </w:rPr>
              <w:t xml:space="preserve"> Регина </w:t>
            </w:r>
            <w:proofErr w:type="spellStart"/>
            <w:r w:rsidRPr="001A5C2F">
              <w:rPr>
                <w:lang w:eastAsia="en-US"/>
              </w:rPr>
              <w:t>Вилевна</w:t>
            </w:r>
            <w:proofErr w:type="spellEnd"/>
            <w:r w:rsidRPr="001A5C2F">
              <w:rPr>
                <w:lang w:eastAsia="en-US"/>
              </w:rPr>
              <w:t>, советник директора по воспитанию</w:t>
            </w:r>
            <w:r>
              <w:rPr>
                <w:lang w:eastAsia="en-US"/>
              </w:rPr>
              <w:t xml:space="preserve"> </w:t>
            </w:r>
            <w:r>
              <w:t>СОШ п. Сорум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jc w:val="both"/>
              <w:rPr>
                <w:b/>
              </w:rPr>
            </w:pPr>
          </w:p>
        </w:tc>
      </w:tr>
      <w:tr w:rsidR="005775B9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630E5A">
            <w:pPr>
              <w:jc w:val="both"/>
            </w:pPr>
            <w:r w:rsidRPr="00CF7667">
              <w:t>5.</w:t>
            </w:r>
          </w:p>
        </w:tc>
        <w:tc>
          <w:tcPr>
            <w:tcW w:w="4521" w:type="dxa"/>
            <w:shd w:val="clear" w:color="auto" w:fill="auto"/>
          </w:tcPr>
          <w:p w:rsidR="005775B9" w:rsidRPr="005775B9" w:rsidRDefault="005775B9" w:rsidP="005775B9">
            <w:pPr>
              <w:pStyle w:val="a3"/>
              <w:jc w:val="both"/>
              <w:rPr>
                <w:b w:val="0"/>
                <w:szCs w:val="24"/>
                <w:lang w:eastAsia="en-US"/>
              </w:rPr>
            </w:pPr>
            <w:r w:rsidRPr="005775B9">
              <w:rPr>
                <w:b w:val="0"/>
                <w:szCs w:val="24"/>
                <w:lang w:eastAsia="en-US"/>
              </w:rPr>
              <w:t>1) Внедрение в общеобразовательные учреждения Единой модели профессиональной ориентации</w:t>
            </w:r>
            <w:r>
              <w:rPr>
                <w:b w:val="0"/>
                <w:szCs w:val="24"/>
                <w:lang w:eastAsia="en-US"/>
              </w:rPr>
              <w:t xml:space="preserve"> – профориентационного минимума</w:t>
            </w:r>
          </w:p>
          <w:p w:rsidR="005775B9" w:rsidRPr="00CF7667" w:rsidRDefault="005775B9" w:rsidP="005775B9">
            <w:pPr>
              <w:pStyle w:val="a3"/>
              <w:jc w:val="both"/>
              <w:rPr>
                <w:b w:val="0"/>
                <w:szCs w:val="24"/>
                <w:lang w:eastAsia="en-US"/>
              </w:rPr>
            </w:pPr>
            <w:r w:rsidRPr="005775B9">
              <w:rPr>
                <w:b w:val="0"/>
                <w:szCs w:val="24"/>
                <w:lang w:eastAsia="en-US"/>
              </w:rPr>
              <w:t>2) Презентация мобильного приложения «Заступник»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1A5C2F" w:rsidRDefault="005775B9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5775B9" w:rsidRPr="001A5C2F" w:rsidRDefault="005775B9" w:rsidP="002155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Шестак Сергей Николаевич, специалист-эксперт </w:t>
            </w:r>
            <w:r w:rsidRPr="00A10853">
              <w:rPr>
                <w:lang w:eastAsia="en-US"/>
              </w:rPr>
              <w:t xml:space="preserve">отдела воспитания и дополнительного образования </w:t>
            </w:r>
            <w:r w:rsidRPr="00A10853">
              <w:t>Комитета по образованию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jc w:val="both"/>
              <w:rPr>
                <w:b/>
              </w:rPr>
            </w:pPr>
          </w:p>
        </w:tc>
      </w:tr>
      <w:tr w:rsidR="005775B9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630E5A">
            <w:pPr>
              <w:jc w:val="both"/>
            </w:pPr>
            <w:r>
              <w:t>6.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551B2E">
            <w:pPr>
              <w:jc w:val="both"/>
              <w:rPr>
                <w:lang w:eastAsia="en-US"/>
              </w:rPr>
            </w:pPr>
            <w:r w:rsidRPr="00CF7667">
              <w:t>Взаимодействие школьной службы медиации (примирения) с педагогами по созданию бесконфликтной среды в общеобразовательном учреждении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A10853" w:rsidRDefault="005775B9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5775B9" w:rsidRPr="00A10853" w:rsidRDefault="005775B9" w:rsidP="008146A4">
            <w:pPr>
              <w:jc w:val="both"/>
              <w:rPr>
                <w:lang w:eastAsia="en-US"/>
              </w:rPr>
            </w:pPr>
            <w:r w:rsidRPr="001A6E3A">
              <w:t>Мальнова Н</w:t>
            </w:r>
            <w:r>
              <w:t xml:space="preserve">аталья </w:t>
            </w:r>
            <w:r w:rsidRPr="001A6E3A">
              <w:t>А</w:t>
            </w:r>
            <w:r>
              <w:t>натольевна</w:t>
            </w:r>
            <w:r w:rsidRPr="001A6E3A">
              <w:t xml:space="preserve">, педагог-психолог </w:t>
            </w:r>
            <w:r>
              <w:t>СОШ № 2</w:t>
            </w:r>
            <w:r w:rsidRPr="00CA331C">
              <w:t xml:space="preserve"> г. Белоярский»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jc w:val="both"/>
              <w:rPr>
                <w:b/>
              </w:rPr>
            </w:pPr>
          </w:p>
        </w:tc>
      </w:tr>
      <w:tr w:rsidR="005775B9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551B2E">
            <w:pPr>
              <w:jc w:val="both"/>
            </w:pPr>
            <w:r>
              <w:t>7.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CF7667">
            <w:pPr>
              <w:jc w:val="both"/>
            </w:pPr>
            <w:r w:rsidRPr="00CF7667">
              <w:t>Профилактика буллинга. Работа с конфликтными ситуациями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A10853" w:rsidRDefault="005775B9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5775B9" w:rsidRPr="00A10853" w:rsidRDefault="005775B9" w:rsidP="008146A4">
            <w:pPr>
              <w:pStyle w:val="afa"/>
              <w:ind w:left="-4"/>
              <w:jc w:val="both"/>
              <w:rPr>
                <w:lang w:eastAsia="en-US"/>
              </w:rPr>
            </w:pPr>
            <w:r>
              <w:t>Лапина Жанна Владимировна, педагог-психолог</w:t>
            </w:r>
            <w:r w:rsidRPr="00CA331C">
              <w:t xml:space="preserve"> </w:t>
            </w:r>
            <w:r>
              <w:t>СОШ</w:t>
            </w:r>
            <w:r w:rsidRPr="00CA331C">
              <w:t xml:space="preserve"> № 1 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jc w:val="both"/>
              <w:rPr>
                <w:b/>
              </w:rPr>
            </w:pPr>
          </w:p>
        </w:tc>
      </w:tr>
      <w:tr w:rsidR="005775B9" w:rsidRPr="0083127E" w:rsidTr="008D3080">
        <w:trPr>
          <w:trHeight w:val="268"/>
          <w:jc w:val="center"/>
        </w:trPr>
        <w:tc>
          <w:tcPr>
            <w:tcW w:w="15318" w:type="dxa"/>
            <w:gridSpan w:val="5"/>
            <w:shd w:val="clear" w:color="auto" w:fill="auto"/>
          </w:tcPr>
          <w:p w:rsidR="005775B9" w:rsidRPr="00551B2E" w:rsidRDefault="005775B9" w:rsidP="00551B2E">
            <w:pPr>
              <w:jc w:val="center"/>
              <w:rPr>
                <w:b/>
                <w:i/>
              </w:rPr>
            </w:pPr>
            <w:r w:rsidRPr="00551B2E">
              <w:rPr>
                <w:b/>
                <w:i/>
              </w:rPr>
              <w:lastRenderedPageBreak/>
              <w:t>Секция 5</w:t>
            </w:r>
          </w:p>
          <w:p w:rsidR="005775B9" w:rsidRPr="00551B2E" w:rsidRDefault="005775B9" w:rsidP="00551B2E">
            <w:pPr>
              <w:jc w:val="center"/>
              <w:rPr>
                <w:b/>
                <w:bCs/>
                <w:i/>
              </w:rPr>
            </w:pPr>
            <w:r w:rsidRPr="00551B2E">
              <w:rPr>
                <w:b/>
                <w:i/>
              </w:rPr>
              <w:t>«Доступность образования для каждого ребенка, независимо от его особых нужд и потребностей»</w:t>
            </w:r>
          </w:p>
          <w:p w:rsidR="005775B9" w:rsidRPr="00551B2E" w:rsidRDefault="005775B9" w:rsidP="006F4096">
            <w:pPr>
              <w:jc w:val="center"/>
              <w:rPr>
                <w:b/>
              </w:rPr>
            </w:pPr>
            <w:r w:rsidRPr="00551B2E">
              <w:rPr>
                <w:b/>
                <w:i/>
              </w:rPr>
              <w:t xml:space="preserve">Место проведения: </w:t>
            </w:r>
            <w:r w:rsidRPr="001E07AB">
              <w:rPr>
                <w:b/>
                <w:i/>
              </w:rPr>
              <w:t xml:space="preserve">СОШ № 2 г. Белоярский, «Точка роста» </w:t>
            </w:r>
            <w:r>
              <w:rPr>
                <w:b/>
                <w:i/>
              </w:rPr>
              <w:t xml:space="preserve">(1 этаж, </w:t>
            </w:r>
            <w:proofErr w:type="spellStart"/>
            <w:r>
              <w:rPr>
                <w:b/>
                <w:i/>
              </w:rPr>
              <w:t>каб</w:t>
            </w:r>
            <w:proofErr w:type="spellEnd"/>
            <w:r>
              <w:rPr>
                <w:b/>
                <w:i/>
              </w:rPr>
              <w:t xml:space="preserve">. 6д), </w:t>
            </w:r>
            <w:r w:rsidRPr="001E07AB">
              <w:rPr>
                <w:b/>
                <w:i/>
              </w:rPr>
              <w:t>2</w:t>
            </w:r>
            <w:r w:rsidR="006F4096">
              <w:rPr>
                <w:b/>
                <w:i/>
              </w:rPr>
              <w:t>9</w:t>
            </w:r>
            <w:r w:rsidRPr="001E07AB">
              <w:rPr>
                <w:b/>
                <w:i/>
              </w:rPr>
              <w:t>.08.2023 года</w:t>
            </w:r>
            <w:r>
              <w:rPr>
                <w:b/>
                <w:i/>
              </w:rPr>
              <w:t>,</w:t>
            </w:r>
            <w:r w:rsidRPr="001E07A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11:</w:t>
            </w:r>
            <w:r w:rsidRPr="001E07AB">
              <w:rPr>
                <w:b/>
                <w:i/>
              </w:rPr>
              <w:t>00</w:t>
            </w:r>
            <w:r>
              <w:rPr>
                <w:b/>
                <w:i/>
              </w:rPr>
              <w:t>-13:00</w:t>
            </w:r>
          </w:p>
        </w:tc>
      </w:tr>
      <w:tr w:rsidR="005775B9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6F067E">
            <w:pPr>
              <w:jc w:val="both"/>
            </w:pPr>
            <w:r w:rsidRPr="00CF7667">
              <w:t>1.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9E3641">
            <w:pPr>
              <w:pStyle w:val="Default"/>
              <w:jc w:val="both"/>
              <w:rPr>
                <w:rStyle w:val="afb"/>
                <w:b w:val="0"/>
              </w:rPr>
            </w:pPr>
            <w:r w:rsidRPr="00D224A0">
              <w:rPr>
                <w:bCs/>
                <w:lang w:eastAsia="en-US"/>
              </w:rPr>
              <w:t>Опыт реализации проекта ранней профориентации в школе</w:t>
            </w:r>
            <w:r>
              <w:rPr>
                <w:bCs/>
                <w:lang w:eastAsia="en-US"/>
              </w:rPr>
              <w:t xml:space="preserve"> </w:t>
            </w:r>
            <w:r w:rsidRPr="00CF7667">
              <w:rPr>
                <w:rStyle w:val="afb"/>
                <w:b w:val="0"/>
              </w:rPr>
              <w:t>(мастер-класс)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775B9" w:rsidRDefault="005775B9" w:rsidP="00551B2E">
            <w:pPr>
              <w:jc w:val="center"/>
              <w:rPr>
                <w:sz w:val="22"/>
                <w:szCs w:val="22"/>
              </w:rPr>
            </w:pPr>
            <w:r w:rsidRPr="00551B2E">
              <w:rPr>
                <w:sz w:val="22"/>
                <w:szCs w:val="22"/>
              </w:rPr>
              <w:t>Педагоги образовательных учреждений</w:t>
            </w:r>
          </w:p>
          <w:p w:rsidR="005775B9" w:rsidRPr="00551B2E" w:rsidRDefault="005775B9" w:rsidP="00E35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 человек)</w:t>
            </w:r>
          </w:p>
        </w:tc>
        <w:tc>
          <w:tcPr>
            <w:tcW w:w="5136" w:type="dxa"/>
            <w:shd w:val="clear" w:color="auto" w:fill="auto"/>
          </w:tcPr>
          <w:p w:rsidR="005775B9" w:rsidRPr="00551B2E" w:rsidRDefault="005775B9" w:rsidP="00551B2E">
            <w:pPr>
              <w:jc w:val="both"/>
              <w:rPr>
                <w:rStyle w:val="afb"/>
                <w:b w:val="0"/>
              </w:rPr>
            </w:pPr>
            <w:r w:rsidRPr="00D224A0">
              <w:rPr>
                <w:bCs/>
                <w:lang w:eastAsia="en-US"/>
              </w:rPr>
              <w:t>Захарченко Ольга Анатольевна, учитель начальных классов</w:t>
            </w:r>
            <w:r>
              <w:rPr>
                <w:bCs/>
                <w:lang w:eastAsia="en-US"/>
              </w:rPr>
              <w:t xml:space="preserve"> СОШ №4 г. Белоярский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E5121D" w:rsidRPr="00494BF9" w:rsidRDefault="00E5121D" w:rsidP="00E35928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BF9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1B2E">
              <w:rPr>
                <w:rFonts w:ascii="Times New Roman" w:hAnsi="Times New Roman"/>
                <w:sz w:val="24"/>
                <w:szCs w:val="24"/>
              </w:rPr>
              <w:t>методист МАУ «БМЦ»</w:t>
            </w:r>
          </w:p>
        </w:tc>
      </w:tr>
      <w:tr w:rsidR="005775B9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6F067E">
            <w:pPr>
              <w:jc w:val="both"/>
            </w:pPr>
            <w:r w:rsidRPr="00CF7667">
              <w:t>2.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9E3641">
            <w:pPr>
              <w:pStyle w:val="Default"/>
              <w:jc w:val="both"/>
              <w:rPr>
                <w:bCs/>
                <w:color w:val="333333"/>
                <w:shd w:val="clear" w:color="auto" w:fill="FFFFFF"/>
              </w:rPr>
            </w:pPr>
            <w:r w:rsidRPr="00CF7667">
              <w:rPr>
                <w:rStyle w:val="afb"/>
                <w:b w:val="0"/>
              </w:rPr>
              <w:t>«Инклюзивное образование</w:t>
            </w:r>
            <w:r>
              <w:rPr>
                <w:rStyle w:val="afb"/>
                <w:b w:val="0"/>
              </w:rPr>
              <w:t>».</w:t>
            </w:r>
            <w:r w:rsidRPr="00CF7667">
              <w:rPr>
                <w:rStyle w:val="afb"/>
                <w:b w:val="0"/>
              </w:rPr>
              <w:t xml:space="preserve"> </w:t>
            </w:r>
            <w:r>
              <w:rPr>
                <w:rStyle w:val="afb"/>
                <w:b w:val="0"/>
              </w:rPr>
              <w:t>О</w:t>
            </w:r>
            <w:r w:rsidRPr="00CF7667">
              <w:rPr>
                <w:rStyle w:val="afb"/>
                <w:b w:val="0"/>
              </w:rPr>
              <w:t>бразовательны</w:t>
            </w:r>
            <w:r>
              <w:rPr>
                <w:rStyle w:val="afb"/>
                <w:b w:val="0"/>
              </w:rPr>
              <w:t>й симулятор</w:t>
            </w:r>
            <w:r w:rsidRPr="00CF7667">
              <w:rPr>
                <w:rStyle w:val="afb"/>
                <w:b w:val="0"/>
              </w:rPr>
              <w:t xml:space="preserve">» (мастер-класс) 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Default="005775B9" w:rsidP="00E35928">
            <w:pPr>
              <w:jc w:val="center"/>
            </w:pPr>
          </w:p>
        </w:tc>
        <w:tc>
          <w:tcPr>
            <w:tcW w:w="5136" w:type="dxa"/>
            <w:shd w:val="clear" w:color="auto" w:fill="auto"/>
          </w:tcPr>
          <w:p w:rsidR="005775B9" w:rsidRDefault="005775B9" w:rsidP="00551B2E">
            <w:pPr>
              <w:jc w:val="both"/>
            </w:pPr>
            <w:r w:rsidRPr="00551B2E">
              <w:rPr>
                <w:rStyle w:val="afb"/>
                <w:b w:val="0"/>
              </w:rPr>
              <w:t xml:space="preserve">Касьянова Александра Алексеевна, учитель русского языка и литературы, </w:t>
            </w:r>
            <w:r>
              <w:t>СОШ № 2 г. Белоярский</w:t>
            </w:r>
          </w:p>
          <w:p w:rsidR="005775B9" w:rsidRPr="00551B2E" w:rsidRDefault="005775B9" w:rsidP="00736C36">
            <w:pPr>
              <w:jc w:val="both"/>
              <w:rPr>
                <w:b/>
                <w:lang w:eastAsia="en-US"/>
              </w:rPr>
            </w:pPr>
            <w:proofErr w:type="spellStart"/>
            <w:r w:rsidRPr="00551B2E">
              <w:rPr>
                <w:rStyle w:val="afb"/>
                <w:b w:val="0"/>
              </w:rPr>
              <w:t>Янцен</w:t>
            </w:r>
            <w:proofErr w:type="spellEnd"/>
            <w:r w:rsidRPr="00551B2E">
              <w:rPr>
                <w:rStyle w:val="afb"/>
                <w:b w:val="0"/>
              </w:rPr>
              <w:t xml:space="preserve"> Наталья </w:t>
            </w:r>
            <w:proofErr w:type="spellStart"/>
            <w:r w:rsidRPr="00551B2E">
              <w:rPr>
                <w:rStyle w:val="afb"/>
                <w:b w:val="0"/>
              </w:rPr>
              <w:t>Вильдановна</w:t>
            </w:r>
            <w:proofErr w:type="spellEnd"/>
            <w:r w:rsidRPr="00551B2E">
              <w:rPr>
                <w:rStyle w:val="afb"/>
                <w:b w:val="0"/>
              </w:rPr>
              <w:t xml:space="preserve">, учитель </w:t>
            </w:r>
            <w:r>
              <w:rPr>
                <w:rStyle w:val="afb"/>
                <w:b w:val="0"/>
              </w:rPr>
              <w:t>ИЗО</w:t>
            </w:r>
            <w:r w:rsidRPr="00551B2E">
              <w:rPr>
                <w:rStyle w:val="afb"/>
                <w:b w:val="0"/>
              </w:rPr>
              <w:t xml:space="preserve"> </w:t>
            </w:r>
            <w:r>
              <w:t xml:space="preserve">СОШ № </w:t>
            </w:r>
            <w:r w:rsidR="00736C36">
              <w:t>3</w:t>
            </w:r>
            <w:r w:rsidRPr="00CA331C">
              <w:t xml:space="preserve"> 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E35928">
            <w:pPr>
              <w:pStyle w:val="af6"/>
              <w:jc w:val="both"/>
              <w:rPr>
                <w:b/>
              </w:rPr>
            </w:pPr>
          </w:p>
        </w:tc>
      </w:tr>
      <w:tr w:rsidR="005775B9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6F067E">
            <w:pPr>
              <w:jc w:val="both"/>
            </w:pPr>
            <w:r w:rsidRPr="00CF7667">
              <w:t>3.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CF7667">
            <w:pPr>
              <w:pStyle w:val="Default"/>
              <w:jc w:val="both"/>
              <w:rPr>
                <w:rStyle w:val="afb"/>
                <w:b w:val="0"/>
              </w:rPr>
            </w:pPr>
            <w:r w:rsidRPr="00CF7667">
              <w:rPr>
                <w:rStyle w:val="afb"/>
                <w:b w:val="0"/>
              </w:rPr>
              <w:t>Типы «ситуации неопределенности» в структуре учебного занятия на примере занятия по радиоэлектронике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551B2E" w:rsidRDefault="005775B9" w:rsidP="00551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  <w:shd w:val="clear" w:color="auto" w:fill="auto"/>
          </w:tcPr>
          <w:p w:rsidR="005775B9" w:rsidRPr="00551B2E" w:rsidRDefault="005775B9" w:rsidP="00E35928">
            <w:pPr>
              <w:jc w:val="both"/>
              <w:rPr>
                <w:rStyle w:val="afb"/>
                <w:b w:val="0"/>
              </w:rPr>
            </w:pPr>
            <w:r w:rsidRPr="00551B2E">
              <w:rPr>
                <w:rStyle w:val="afb"/>
                <w:b w:val="0"/>
              </w:rPr>
              <w:t xml:space="preserve">Козлов Эльдар Владимирович, педагог дополнительного образования </w:t>
            </w:r>
            <w:r>
              <w:rPr>
                <w:rStyle w:val="afb"/>
                <w:b w:val="0"/>
              </w:rPr>
              <w:t>ДДЮТ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b/>
              </w:rPr>
            </w:pPr>
          </w:p>
        </w:tc>
      </w:tr>
      <w:tr w:rsidR="005775B9" w:rsidRPr="0083127E" w:rsidTr="008D3080">
        <w:trPr>
          <w:trHeight w:val="268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551B2E">
            <w:pPr>
              <w:jc w:val="both"/>
            </w:pPr>
            <w:r>
              <w:t>4.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551B2E">
            <w:pPr>
              <w:pStyle w:val="af6"/>
              <w:jc w:val="both"/>
              <w:rPr>
                <w:bCs/>
                <w:color w:val="333333"/>
                <w:shd w:val="clear" w:color="auto" w:fill="FFFFFF"/>
              </w:rPr>
            </w:pPr>
            <w:r w:rsidRPr="00CF76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Психологический тренинг «Нетворкинг в наставничестве: принципы эффективного взаимодействия педагогов»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BA0619" w:rsidRDefault="005775B9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5775B9" w:rsidRPr="00685E70" w:rsidRDefault="005775B9" w:rsidP="00E35928">
            <w:pPr>
              <w:jc w:val="both"/>
              <w:rPr>
                <w:lang w:eastAsia="en-US"/>
              </w:rPr>
            </w:pPr>
            <w:r w:rsidRPr="00551B2E">
              <w:rPr>
                <w:bCs/>
                <w:lang w:eastAsia="en-US"/>
              </w:rPr>
              <w:t xml:space="preserve">Медведева Елена Сергеевна, педагог-психолог, советник директора по воспитанию </w:t>
            </w:r>
            <w:r>
              <w:t>СОШ п. Сосновка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jc w:val="both"/>
              <w:rPr>
                <w:b/>
                <w:highlight w:val="yellow"/>
              </w:rPr>
            </w:pP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15318" w:type="dxa"/>
            <w:gridSpan w:val="5"/>
            <w:shd w:val="clear" w:color="auto" w:fill="auto"/>
          </w:tcPr>
          <w:p w:rsidR="005775B9" w:rsidRPr="00551B2E" w:rsidRDefault="005775B9" w:rsidP="00551B2E">
            <w:pPr>
              <w:jc w:val="center"/>
              <w:rPr>
                <w:b/>
                <w:i/>
              </w:rPr>
            </w:pPr>
            <w:r w:rsidRPr="00551B2E">
              <w:rPr>
                <w:b/>
                <w:i/>
              </w:rPr>
              <w:t>Секция 6</w:t>
            </w:r>
          </w:p>
          <w:p w:rsidR="005775B9" w:rsidRPr="00551B2E" w:rsidRDefault="005775B9" w:rsidP="00551B2E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/>
                <w:i/>
                <w:sz w:val="24"/>
                <w:szCs w:val="24"/>
              </w:rPr>
              <w:t>«Самообразование педагога: стандарты, ресурсы и инновации»</w:t>
            </w:r>
          </w:p>
          <w:p w:rsidR="005775B9" w:rsidRPr="00551B2E" w:rsidRDefault="005775B9" w:rsidP="006F4096">
            <w:pPr>
              <w:jc w:val="center"/>
              <w:rPr>
                <w:b/>
                <w:i/>
              </w:rPr>
            </w:pPr>
            <w:r w:rsidRPr="00551B2E">
              <w:rPr>
                <w:b/>
                <w:i/>
              </w:rPr>
              <w:t xml:space="preserve">Место проведения: </w:t>
            </w:r>
            <w:r w:rsidRPr="001E07AB">
              <w:rPr>
                <w:b/>
                <w:i/>
              </w:rPr>
              <w:t xml:space="preserve">СОШ № 2 г. Белоярский, </w:t>
            </w:r>
            <w:r>
              <w:rPr>
                <w:b/>
                <w:i/>
              </w:rPr>
              <w:t>«Точка роста»</w:t>
            </w:r>
            <w:r w:rsidRPr="001E07A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(1 этаж, </w:t>
            </w:r>
            <w:proofErr w:type="spellStart"/>
            <w:r>
              <w:rPr>
                <w:b/>
                <w:i/>
              </w:rPr>
              <w:t>каб</w:t>
            </w:r>
            <w:proofErr w:type="spellEnd"/>
            <w:r>
              <w:rPr>
                <w:b/>
                <w:i/>
              </w:rPr>
              <w:t xml:space="preserve">. 6м), </w:t>
            </w:r>
            <w:r w:rsidRPr="001E07AB">
              <w:rPr>
                <w:b/>
                <w:i/>
              </w:rPr>
              <w:t>2</w:t>
            </w:r>
            <w:r w:rsidR="006F4096">
              <w:rPr>
                <w:b/>
                <w:i/>
              </w:rPr>
              <w:t>9</w:t>
            </w:r>
            <w:r w:rsidRPr="001E07AB">
              <w:rPr>
                <w:b/>
                <w:i/>
              </w:rPr>
              <w:t>.08.2023 года, 11:00-13:</w:t>
            </w:r>
            <w:r>
              <w:rPr>
                <w:b/>
                <w:i/>
              </w:rPr>
              <w:t>3</w:t>
            </w:r>
            <w:r w:rsidRPr="001E07AB">
              <w:rPr>
                <w:b/>
                <w:i/>
              </w:rPr>
              <w:t>0</w:t>
            </w: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CD24BA">
            <w:pPr>
              <w:jc w:val="both"/>
            </w:pPr>
            <w:r w:rsidRPr="00CF7667">
              <w:t>1.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6F067E">
            <w:pPr>
              <w:rPr>
                <w:bCs/>
                <w:lang w:eastAsia="en-US"/>
              </w:rPr>
            </w:pPr>
            <w:r w:rsidRPr="00CF7667">
              <w:rPr>
                <w:bCs/>
                <w:lang w:eastAsia="en-US"/>
              </w:rPr>
              <w:t>Аквариумная дискуссия</w:t>
            </w:r>
          </w:p>
          <w:p w:rsidR="005775B9" w:rsidRPr="00CF7667" w:rsidRDefault="005775B9" w:rsidP="006F067E">
            <w:pPr>
              <w:pStyle w:val="af6"/>
              <w:jc w:val="both"/>
            </w:pPr>
            <w:r w:rsidRPr="00CF766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«Мы все учились понемногу чему-нибудь и как-нибудь: информальное образование и потребности современного педагога»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775B9" w:rsidRDefault="005775B9" w:rsidP="00551B2E">
            <w:pPr>
              <w:jc w:val="center"/>
              <w:rPr>
                <w:sz w:val="22"/>
                <w:szCs w:val="22"/>
              </w:rPr>
            </w:pPr>
            <w:r w:rsidRPr="00551B2E">
              <w:rPr>
                <w:sz w:val="22"/>
                <w:szCs w:val="22"/>
              </w:rPr>
              <w:t>Педагоги образовательных учреждений</w:t>
            </w:r>
          </w:p>
          <w:p w:rsidR="005775B9" w:rsidRPr="00551B2E" w:rsidRDefault="005775B9" w:rsidP="00551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 человек)</w:t>
            </w:r>
          </w:p>
        </w:tc>
        <w:tc>
          <w:tcPr>
            <w:tcW w:w="5136" w:type="dxa"/>
            <w:shd w:val="clear" w:color="auto" w:fill="auto"/>
          </w:tcPr>
          <w:p w:rsidR="005775B9" w:rsidRPr="00551B2E" w:rsidRDefault="005775B9" w:rsidP="006F067E">
            <w:pPr>
              <w:jc w:val="both"/>
              <w:rPr>
                <w:sz w:val="22"/>
                <w:szCs w:val="22"/>
              </w:rPr>
            </w:pPr>
            <w:r w:rsidRPr="00551B2E">
              <w:rPr>
                <w:sz w:val="22"/>
                <w:szCs w:val="22"/>
                <w:shd w:val="clear" w:color="auto" w:fill="FFFFFF"/>
              </w:rPr>
              <w:t>Иванова Анна Евгеньевна</w:t>
            </w:r>
            <w:r w:rsidRPr="00551B2E">
              <w:rPr>
                <w:sz w:val="22"/>
                <w:szCs w:val="22"/>
              </w:rPr>
              <w:t>, учитель русского языка и литературы</w:t>
            </w:r>
            <w:r>
              <w:t xml:space="preserve"> СОШ п. Сосновка</w:t>
            </w:r>
            <w:r w:rsidRPr="00CA331C">
              <w:t>»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5775B9" w:rsidRPr="00494BF9" w:rsidRDefault="005775B9" w:rsidP="00551B2E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BF9">
              <w:rPr>
                <w:rFonts w:ascii="Times New Roman" w:hAnsi="Times New Roman"/>
                <w:b/>
                <w:sz w:val="24"/>
                <w:szCs w:val="24"/>
              </w:rPr>
              <w:t xml:space="preserve">Гуркина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Елена Анатольевна,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МАУ «БМЦ»</w:t>
            </w: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CD24BA">
            <w:pPr>
              <w:jc w:val="both"/>
            </w:pPr>
            <w:r w:rsidRPr="00CF7667">
              <w:t>2.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6F067E">
            <w:pPr>
              <w:jc w:val="both"/>
              <w:rPr>
                <w:sz w:val="22"/>
                <w:szCs w:val="22"/>
              </w:rPr>
            </w:pPr>
            <w:r w:rsidRPr="00CF7667">
              <w:rPr>
                <w:color w:val="1A1A1A"/>
                <w:shd w:val="clear" w:color="auto" w:fill="FFFFFF"/>
              </w:rPr>
              <w:t>Практикум «В педагоги я пойду — буду карьеристом. Особенности педагогической карьеры»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551B2E" w:rsidRDefault="005775B9" w:rsidP="00551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6" w:type="dxa"/>
            <w:shd w:val="clear" w:color="auto" w:fill="auto"/>
          </w:tcPr>
          <w:p w:rsidR="005775B9" w:rsidRPr="00551B2E" w:rsidRDefault="005775B9" w:rsidP="006F067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Райзинк Елена Владимировна, заместитель директора, учитель истории и обществознания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551B2E">
              <w:rPr>
                <w:rFonts w:ascii="Times New Roman" w:hAnsi="Times New Roman"/>
                <w:sz w:val="24"/>
                <w:szCs w:val="24"/>
              </w:rPr>
              <w:t xml:space="preserve"> № 2 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494BF9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15318" w:type="dxa"/>
            <w:gridSpan w:val="5"/>
            <w:shd w:val="clear" w:color="auto" w:fill="auto"/>
          </w:tcPr>
          <w:p w:rsidR="005775B9" w:rsidRPr="00551B2E" w:rsidRDefault="005775B9" w:rsidP="00551B2E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  <w:p w:rsidR="005775B9" w:rsidRPr="00551B2E" w:rsidRDefault="005775B9" w:rsidP="00856653">
            <w:pPr>
              <w:jc w:val="center"/>
              <w:rPr>
                <w:i/>
              </w:rPr>
            </w:pPr>
            <w:r w:rsidRPr="00551B2E">
              <w:rPr>
                <w:b/>
                <w:i/>
              </w:rPr>
              <w:t>«</w:t>
            </w:r>
            <w:r w:rsidRPr="00551B2E">
              <w:rPr>
                <w:b/>
                <w:bCs/>
                <w:i/>
              </w:rPr>
              <w:t xml:space="preserve">Успешный старт: возможности для развития </w:t>
            </w:r>
            <w:r w:rsidRPr="00C36E9A">
              <w:rPr>
                <w:b/>
                <w:bCs/>
                <w:i/>
              </w:rPr>
              <w:t xml:space="preserve">ребёнка и </w:t>
            </w:r>
            <w:r>
              <w:rPr>
                <w:b/>
                <w:bCs/>
                <w:i/>
              </w:rPr>
              <w:t>творческого потенциала педагога</w:t>
            </w:r>
            <w:r w:rsidRPr="00C36E9A">
              <w:rPr>
                <w:b/>
                <w:bCs/>
                <w:i/>
              </w:rPr>
              <w:t>»</w:t>
            </w:r>
            <w:r>
              <w:rPr>
                <w:b/>
                <w:bCs/>
                <w:i/>
              </w:rPr>
              <w:t xml:space="preserve"> (круговая секция)</w:t>
            </w:r>
          </w:p>
          <w:p w:rsidR="005775B9" w:rsidRPr="00551B2E" w:rsidRDefault="005775B9" w:rsidP="006F4096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Место проведения: </w:t>
            </w:r>
            <w:r w:rsidRPr="001E07AB">
              <w:rPr>
                <w:rFonts w:ascii="Times New Roman" w:hAnsi="Times New Roman"/>
                <w:b/>
                <w:i/>
                <w:sz w:val="24"/>
                <w:szCs w:val="24"/>
              </w:rPr>
              <w:t>СОШ № 4 г. Белояр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ский, 3 этаж (конференц-зал,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328, 326, 323), 2</w:t>
            </w:r>
            <w:r w:rsidR="006F4096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.08.2023 года, 11:</w:t>
            </w:r>
            <w:r w:rsidRPr="001E07AB"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-13:00</w:t>
            </w: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C36E9A">
            <w:pPr>
              <w:jc w:val="both"/>
            </w:pPr>
            <w:r>
              <w:t>1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373371">
            <w:pPr>
              <w:jc w:val="both"/>
            </w:pPr>
            <w:r w:rsidRPr="001B648F">
              <w:rPr>
                <w:shd w:val="clear" w:color="auto" w:fill="FFFFFF"/>
              </w:rPr>
              <w:t>Викторина «Кинопедагогика - актуальный образовательный тренд»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775B9" w:rsidRDefault="005775B9" w:rsidP="00551B2E">
            <w:pPr>
              <w:jc w:val="center"/>
            </w:pPr>
            <w:r>
              <w:t>П</w:t>
            </w:r>
            <w:r w:rsidRPr="00EE2718">
              <w:t>едаго</w:t>
            </w:r>
            <w:r>
              <w:t xml:space="preserve">ги образовательных учреждений, </w:t>
            </w:r>
            <w:r w:rsidRPr="00EE2718">
              <w:t>педагоги учреждений дополнительного образования</w:t>
            </w:r>
          </w:p>
          <w:p w:rsidR="005775B9" w:rsidRDefault="005775B9" w:rsidP="00560000">
            <w:pPr>
              <w:jc w:val="center"/>
            </w:pPr>
            <w:r>
              <w:lastRenderedPageBreak/>
              <w:t>(30 человек)</w:t>
            </w:r>
          </w:p>
        </w:tc>
        <w:tc>
          <w:tcPr>
            <w:tcW w:w="5136" w:type="dxa"/>
            <w:shd w:val="clear" w:color="auto" w:fill="auto"/>
          </w:tcPr>
          <w:p w:rsidR="005775B9" w:rsidRPr="00262B9A" w:rsidRDefault="005775B9" w:rsidP="00E35928">
            <w:pPr>
              <w:jc w:val="both"/>
            </w:pPr>
            <w:r>
              <w:rPr>
                <w:lang w:eastAsia="en-US"/>
              </w:rPr>
              <w:lastRenderedPageBreak/>
              <w:t>Шестак Ксения Викторовна, методист МАУ «БМЦ»</w:t>
            </w:r>
            <w:r w:rsidRPr="00551B2E">
              <w:rPr>
                <w:bCs/>
                <w:lang w:eastAsia="en-US"/>
              </w:rPr>
              <w:t xml:space="preserve"> 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5775B9" w:rsidRDefault="005775B9" w:rsidP="00C36E9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Шестак Ксения Викторовна</w:t>
            </w:r>
            <w:r w:rsidRPr="00551B2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51B2E">
              <w:rPr>
                <w:rFonts w:ascii="Times New Roman" w:hAnsi="Times New Roman"/>
                <w:sz w:val="24"/>
                <w:szCs w:val="24"/>
              </w:rPr>
              <w:t>методист МАУ «БМЦ»</w:t>
            </w:r>
          </w:p>
          <w:p w:rsidR="00E5121D" w:rsidRPr="00551B2E" w:rsidRDefault="00E5121D" w:rsidP="00E5121D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121D">
              <w:rPr>
                <w:rFonts w:ascii="Times New Roman" w:hAnsi="Times New Roman"/>
                <w:b/>
                <w:sz w:val="24"/>
                <w:szCs w:val="24"/>
              </w:rPr>
              <w:t xml:space="preserve">Баранова Анастасия </w:t>
            </w:r>
            <w:r w:rsidRPr="00E512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4BF9">
              <w:rPr>
                <w:rFonts w:ascii="Times New Roman" w:hAnsi="Times New Roman"/>
                <w:sz w:val="24"/>
                <w:szCs w:val="24"/>
              </w:rPr>
              <w:t>методист МАУ «БМЦ»</w:t>
            </w: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C36E9A">
            <w:pPr>
              <w:jc w:val="both"/>
            </w:pPr>
            <w:r>
              <w:t>2</w:t>
            </w:r>
          </w:p>
        </w:tc>
        <w:tc>
          <w:tcPr>
            <w:tcW w:w="4521" w:type="dxa"/>
            <w:shd w:val="clear" w:color="auto" w:fill="auto"/>
          </w:tcPr>
          <w:p w:rsidR="005775B9" w:rsidRPr="001B648F" w:rsidRDefault="005775B9" w:rsidP="00373371">
            <w:pPr>
              <w:jc w:val="both"/>
              <w:rPr>
                <w:shd w:val="clear" w:color="auto" w:fill="FFFFFF"/>
              </w:rPr>
            </w:pPr>
            <w:r w:rsidRPr="00373371">
              <w:rPr>
                <w:shd w:val="clear" w:color="auto" w:fill="FFFFFF"/>
              </w:rPr>
              <w:t xml:space="preserve">Театральная мастерская «Диалоги без грима  или социальная театрализация как метод развития личностного потенциала обучающихся в системе начального </w:t>
            </w:r>
            <w:r w:rsidRPr="00373371">
              <w:rPr>
                <w:shd w:val="clear" w:color="auto" w:fill="FFFFFF"/>
              </w:rPr>
              <w:lastRenderedPageBreak/>
              <w:t>образования»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Default="005775B9" w:rsidP="00551B2E">
            <w:pPr>
              <w:jc w:val="center"/>
            </w:pPr>
          </w:p>
        </w:tc>
        <w:tc>
          <w:tcPr>
            <w:tcW w:w="5136" w:type="dxa"/>
            <w:shd w:val="clear" w:color="auto" w:fill="auto"/>
          </w:tcPr>
          <w:p w:rsidR="005775B9" w:rsidRDefault="005775B9" w:rsidP="00E35928">
            <w:pPr>
              <w:jc w:val="both"/>
              <w:rPr>
                <w:lang w:eastAsia="en-US"/>
              </w:rPr>
            </w:pPr>
            <w:r w:rsidRPr="00373371">
              <w:rPr>
                <w:lang w:eastAsia="en-US"/>
              </w:rPr>
              <w:t xml:space="preserve">Усова Мария Александровна, учитель начальных классов </w:t>
            </w:r>
            <w:r>
              <w:rPr>
                <w:lang w:eastAsia="en-US"/>
              </w:rPr>
              <w:t>СОШ</w:t>
            </w:r>
            <w:r w:rsidRPr="00373371">
              <w:rPr>
                <w:lang w:eastAsia="en-US"/>
              </w:rPr>
              <w:t xml:space="preserve"> п. Сосновка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C36E9A">
            <w:pPr>
              <w:jc w:val="both"/>
            </w:pPr>
            <w:r>
              <w:lastRenderedPageBreak/>
              <w:t>3</w:t>
            </w:r>
          </w:p>
        </w:tc>
        <w:tc>
          <w:tcPr>
            <w:tcW w:w="4521" w:type="dxa"/>
            <w:shd w:val="clear" w:color="auto" w:fill="auto"/>
          </w:tcPr>
          <w:p w:rsidR="005775B9" w:rsidRPr="001B648F" w:rsidRDefault="005775B9" w:rsidP="00373371">
            <w:pPr>
              <w:jc w:val="both"/>
              <w:rPr>
                <w:shd w:val="clear" w:color="auto" w:fill="FFFFFF"/>
              </w:rPr>
            </w:pPr>
            <w:r w:rsidRPr="00373371">
              <w:rPr>
                <w:shd w:val="clear" w:color="auto" w:fill="FFFFFF"/>
              </w:rPr>
              <w:t>«Творческая лаборатория по ораторскому искусству и сценическому мастерству»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Default="005775B9" w:rsidP="00551B2E">
            <w:pPr>
              <w:jc w:val="center"/>
            </w:pPr>
          </w:p>
        </w:tc>
        <w:tc>
          <w:tcPr>
            <w:tcW w:w="5136" w:type="dxa"/>
            <w:shd w:val="clear" w:color="auto" w:fill="auto"/>
          </w:tcPr>
          <w:p w:rsidR="005775B9" w:rsidRDefault="005775B9" w:rsidP="00E35928">
            <w:pPr>
              <w:jc w:val="both"/>
              <w:rPr>
                <w:lang w:eastAsia="en-US"/>
              </w:rPr>
            </w:pPr>
            <w:r w:rsidRPr="00373371">
              <w:rPr>
                <w:lang w:eastAsia="en-US"/>
              </w:rPr>
              <w:t xml:space="preserve">Мелантьев Данила Андреевич, учитель начальных классов </w:t>
            </w:r>
            <w:r>
              <w:rPr>
                <w:lang w:eastAsia="en-US"/>
              </w:rPr>
              <w:t>СОШ</w:t>
            </w:r>
            <w:r w:rsidRPr="00373371">
              <w:rPr>
                <w:lang w:eastAsia="en-US"/>
              </w:rPr>
              <w:t xml:space="preserve"> №                                                                                                                                                                                                                                                                           2 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C36E9A">
            <w:pPr>
              <w:jc w:val="both"/>
            </w:pPr>
            <w:r>
              <w:t>4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551B2E">
            <w:pPr>
              <w:jc w:val="both"/>
            </w:pPr>
            <w:r w:rsidRPr="00CF7667">
              <w:rPr>
                <w:bCs/>
                <w:lang w:eastAsia="en-US"/>
              </w:rPr>
              <w:t>Педагогическая игра «Мафия»: «Дети, которые играют в игры»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Default="005775B9" w:rsidP="00551B2E">
            <w:pPr>
              <w:jc w:val="center"/>
            </w:pPr>
          </w:p>
        </w:tc>
        <w:tc>
          <w:tcPr>
            <w:tcW w:w="5136" w:type="dxa"/>
            <w:shd w:val="clear" w:color="auto" w:fill="auto"/>
          </w:tcPr>
          <w:p w:rsidR="005775B9" w:rsidRPr="004163B3" w:rsidRDefault="005775B9" w:rsidP="00E35928">
            <w:pPr>
              <w:jc w:val="both"/>
            </w:pPr>
            <w:r w:rsidRPr="00551B2E">
              <w:rPr>
                <w:bCs/>
                <w:lang w:eastAsia="en-US"/>
              </w:rPr>
              <w:t xml:space="preserve">Арипова Инзия Кабировна, учитель истории и обществознания </w:t>
            </w:r>
            <w:r>
              <w:t>СОШ</w:t>
            </w:r>
            <w:r w:rsidRPr="004C3923">
              <w:t xml:space="preserve"> </w:t>
            </w:r>
            <w:r>
              <w:t>п. Сосновка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551B2E">
            <w:pPr>
              <w:jc w:val="both"/>
            </w:pPr>
            <w:r>
              <w:t>5</w:t>
            </w:r>
          </w:p>
        </w:tc>
        <w:tc>
          <w:tcPr>
            <w:tcW w:w="4521" w:type="dxa"/>
            <w:shd w:val="clear" w:color="auto" w:fill="auto"/>
          </w:tcPr>
          <w:p w:rsidR="005775B9" w:rsidRPr="001B648F" w:rsidRDefault="005775B9" w:rsidP="000320B1">
            <w:pPr>
              <w:jc w:val="both"/>
            </w:pPr>
            <w:r w:rsidRPr="00CF7667">
              <w:t>«Детективное агентство «</w:t>
            </w:r>
            <w:proofErr w:type="spellStart"/>
            <w:r w:rsidRPr="00CF7667">
              <w:t>Игропрактики</w:t>
            </w:r>
            <w:proofErr w:type="spellEnd"/>
            <w:r w:rsidRPr="00CF7667">
              <w:t xml:space="preserve">». </w:t>
            </w:r>
            <w:r w:rsidRPr="00CF7667">
              <w:rPr>
                <w:bCs/>
              </w:rPr>
              <w:t>Игра как форма и метод обучения и воспитания детей»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Default="005775B9" w:rsidP="00551B2E">
            <w:pPr>
              <w:jc w:val="both"/>
            </w:pPr>
          </w:p>
        </w:tc>
        <w:tc>
          <w:tcPr>
            <w:tcW w:w="5136" w:type="dxa"/>
            <w:shd w:val="clear" w:color="auto" w:fill="auto"/>
          </w:tcPr>
          <w:p w:rsidR="005775B9" w:rsidRDefault="005775B9" w:rsidP="00373371">
            <w:pPr>
              <w:jc w:val="both"/>
            </w:pPr>
            <w:r>
              <w:rPr>
                <w:lang w:eastAsia="en-US"/>
              </w:rPr>
              <w:t xml:space="preserve">Бушманова Олеся Юрьевна, учитель начальных классов, </w:t>
            </w:r>
            <w:r>
              <w:t>СОШ</w:t>
            </w:r>
            <w:r w:rsidRPr="004C3923">
              <w:t xml:space="preserve"> № </w:t>
            </w:r>
            <w:r>
              <w:t>1 г. Белоярский;</w:t>
            </w:r>
          </w:p>
          <w:p w:rsidR="005775B9" w:rsidRDefault="005775B9" w:rsidP="00373371">
            <w:pPr>
              <w:jc w:val="both"/>
            </w:pPr>
            <w:r>
              <w:t xml:space="preserve">Костенецкая Оксана Ивановна, </w:t>
            </w:r>
            <w:r>
              <w:rPr>
                <w:lang w:eastAsia="en-US"/>
              </w:rPr>
              <w:t xml:space="preserve">учитель начальных классов, </w:t>
            </w:r>
            <w:r>
              <w:t>СОШ</w:t>
            </w:r>
            <w:r w:rsidRPr="004C3923">
              <w:t xml:space="preserve"> № </w:t>
            </w:r>
            <w:r>
              <w:t>1 г. Белоярский;</w:t>
            </w:r>
          </w:p>
          <w:p w:rsidR="005775B9" w:rsidRDefault="005775B9" w:rsidP="00373371">
            <w:pPr>
              <w:jc w:val="both"/>
            </w:pPr>
            <w:r>
              <w:t xml:space="preserve">Суедова Юлия Юрьевна, инструктор по физической культуре </w:t>
            </w:r>
            <w:r>
              <w:rPr>
                <w:lang w:eastAsia="en-US"/>
              </w:rPr>
              <w:t>МА</w:t>
            </w:r>
            <w:r w:rsidRPr="00797DFE">
              <w:rPr>
                <w:lang w:eastAsia="en-US"/>
              </w:rPr>
              <w:t xml:space="preserve">ДОУ </w:t>
            </w:r>
            <w:r>
              <w:rPr>
                <w:lang w:eastAsia="en-US"/>
              </w:rPr>
              <w:t xml:space="preserve">«Детский сад </w:t>
            </w:r>
            <w:r w:rsidRPr="00797DFE">
              <w:rPr>
                <w:lang w:eastAsia="en-US"/>
              </w:rPr>
              <w:t>«Березка</w:t>
            </w:r>
            <w:r>
              <w:rPr>
                <w:lang w:eastAsia="en-US"/>
              </w:rPr>
              <w:t>» г. Белоярский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15318" w:type="dxa"/>
            <w:gridSpan w:val="5"/>
            <w:shd w:val="clear" w:color="auto" w:fill="auto"/>
          </w:tcPr>
          <w:p w:rsidR="005775B9" w:rsidRPr="00551B2E" w:rsidRDefault="005775B9" w:rsidP="00551B2E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  <w:p w:rsidR="005775B9" w:rsidRPr="00551B2E" w:rsidRDefault="005775B9" w:rsidP="00551B2E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/>
                <w:i/>
                <w:sz w:val="24"/>
                <w:szCs w:val="24"/>
              </w:rPr>
              <w:t>«Школьная библиотека в системе образовательной инфраструктуры современной школы»</w:t>
            </w:r>
          </w:p>
          <w:p w:rsidR="005775B9" w:rsidRPr="00551B2E" w:rsidRDefault="005775B9" w:rsidP="006F4096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СОШ № 4 г. Белоярский, 3 этаж (</w:t>
            </w:r>
            <w:r w:rsidRPr="001E07AB">
              <w:rPr>
                <w:rFonts w:ascii="Times New Roman" w:hAnsi="Times New Roman"/>
                <w:b/>
                <w:i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1E07AB">
              <w:rPr>
                <w:rFonts w:ascii="Times New Roman" w:hAnsi="Times New Roman"/>
                <w:b/>
                <w:i/>
                <w:sz w:val="24"/>
                <w:szCs w:val="24"/>
              </w:rPr>
              <w:t>, 2</w:t>
            </w:r>
            <w:r w:rsidR="006F4096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1E07AB">
              <w:rPr>
                <w:rFonts w:ascii="Times New Roman" w:hAnsi="Times New Roman"/>
                <w:b/>
                <w:i/>
                <w:sz w:val="24"/>
                <w:szCs w:val="24"/>
              </w:rPr>
              <w:t>.08.2023 года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11:</w:t>
            </w:r>
            <w:r w:rsidRPr="001E07AB"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-13:30</w:t>
            </w: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6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CF7667">
            <w:pPr>
              <w:jc w:val="both"/>
            </w:pPr>
            <w:r w:rsidRPr="00CF7667">
              <w:t xml:space="preserve">Инновационные модели деятельности школьного библиотекаря по формированию экологической культуры у детей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775B9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B2E">
              <w:rPr>
                <w:rFonts w:ascii="Times New Roman" w:hAnsi="Times New Roman"/>
                <w:sz w:val="24"/>
                <w:szCs w:val="24"/>
              </w:rPr>
              <w:t>Педагоги-библиотекари</w:t>
            </w:r>
          </w:p>
          <w:p w:rsidR="005775B9" w:rsidRPr="00551B2E" w:rsidRDefault="005775B9" w:rsidP="00E3592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 человек)</w:t>
            </w:r>
          </w:p>
        </w:tc>
        <w:tc>
          <w:tcPr>
            <w:tcW w:w="5136" w:type="dxa"/>
            <w:shd w:val="clear" w:color="auto" w:fill="auto"/>
          </w:tcPr>
          <w:p w:rsidR="005775B9" w:rsidRDefault="005775B9" w:rsidP="00E35928">
            <w:pPr>
              <w:jc w:val="both"/>
            </w:pPr>
            <w:r>
              <w:t>Данилова Татьяна Викторовна, педагог-библиотекарь СОШ</w:t>
            </w:r>
            <w:r w:rsidRPr="004C3923">
              <w:t xml:space="preserve"> </w:t>
            </w:r>
            <w:proofErr w:type="gramStart"/>
            <w:r>
              <w:t>с</w:t>
            </w:r>
            <w:proofErr w:type="gramEnd"/>
            <w:r>
              <w:t>. Полноват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5775B9" w:rsidRPr="00551B2E" w:rsidRDefault="005775B9" w:rsidP="00E35928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B2E">
              <w:rPr>
                <w:rFonts w:ascii="Times New Roman" w:hAnsi="Times New Roman"/>
                <w:b/>
                <w:sz w:val="24"/>
                <w:szCs w:val="24"/>
              </w:rPr>
              <w:t xml:space="preserve">Попов Андрей Анатольевич, </w:t>
            </w:r>
            <w:r w:rsidRPr="00551B2E">
              <w:rPr>
                <w:rFonts w:ascii="Times New Roman" w:hAnsi="Times New Roman"/>
                <w:sz w:val="24"/>
                <w:szCs w:val="24"/>
              </w:rPr>
              <w:t>методист МАУ «БМЦ»</w:t>
            </w: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6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CF7667">
            <w:pPr>
              <w:jc w:val="both"/>
            </w:pPr>
            <w:r w:rsidRPr="00CF7667">
              <w:t xml:space="preserve">Смысловое чтение как основа формирования читательской компетенции школьника 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auto"/>
          </w:tcPr>
          <w:p w:rsidR="005775B9" w:rsidRDefault="005775B9" w:rsidP="00E35928">
            <w:pPr>
              <w:jc w:val="both"/>
            </w:pPr>
            <w:r>
              <w:t>Попова Наталья Яковлевна, педагог-библиотекарь СОШ</w:t>
            </w:r>
            <w:r w:rsidRPr="004C3923">
              <w:t xml:space="preserve"> </w:t>
            </w:r>
            <w:r>
              <w:t>с. Казым»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6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CF7667">
            <w:pPr>
              <w:jc w:val="both"/>
            </w:pPr>
            <w:r w:rsidRPr="00CF7667">
              <w:rPr>
                <w:rStyle w:val="afb"/>
                <w:b w:val="0"/>
              </w:rPr>
              <w:t>Развитие читательского интереса младших школьников в учебной и внеучебной деятельности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auto"/>
          </w:tcPr>
          <w:p w:rsidR="005775B9" w:rsidRDefault="005775B9" w:rsidP="00551B2E">
            <w:pPr>
              <w:jc w:val="both"/>
            </w:pPr>
            <w:r>
              <w:t>Леонтьева Надежда Андреевна, педагог-библиотекарь СОШ № 2 г</w:t>
            </w:r>
            <w:proofErr w:type="gramStart"/>
            <w:r>
              <w:t>.Б</w:t>
            </w:r>
            <w:proofErr w:type="gramEnd"/>
            <w:r>
              <w:t>елоярский</w:t>
            </w:r>
          </w:p>
          <w:p w:rsidR="005775B9" w:rsidRDefault="005775B9" w:rsidP="00551B2E">
            <w:pPr>
              <w:jc w:val="both"/>
            </w:pP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66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CF7667">
            <w:pPr>
              <w:jc w:val="both"/>
              <w:rPr>
                <w:rStyle w:val="afb"/>
                <w:bCs w:val="0"/>
                <w:sz w:val="23"/>
                <w:szCs w:val="23"/>
              </w:rPr>
            </w:pPr>
            <w:r w:rsidRPr="00CF7667">
              <w:t xml:space="preserve">Патриотическое воспитание через Музейную педагогику на базе школьной библиотеки 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auto"/>
          </w:tcPr>
          <w:p w:rsidR="005775B9" w:rsidRDefault="005775B9" w:rsidP="00E35928">
            <w:pPr>
              <w:jc w:val="both"/>
            </w:pPr>
            <w:r>
              <w:t>Маслова Анна Петровна, педагог-библиотекарь СОШ № 1 г</w:t>
            </w:r>
            <w:proofErr w:type="gramStart"/>
            <w:r>
              <w:t>.Б</w:t>
            </w:r>
            <w:proofErr w:type="gramEnd"/>
            <w:r>
              <w:t>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5B9" w:rsidRPr="0083127E" w:rsidTr="00F40936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66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auto"/>
          </w:tcPr>
          <w:p w:rsidR="005775B9" w:rsidRPr="00CF7667" w:rsidRDefault="005775B9" w:rsidP="00CF7667">
            <w:pPr>
              <w:jc w:val="both"/>
              <w:rPr>
                <w:highlight w:val="yellow"/>
              </w:rPr>
            </w:pPr>
            <w:r w:rsidRPr="00CF7667">
              <w:t>Роль и место школьной библиотеки в информационно-образовательном пространстве школы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36" w:type="dxa"/>
            <w:shd w:val="clear" w:color="auto" w:fill="auto"/>
          </w:tcPr>
          <w:p w:rsidR="005775B9" w:rsidRDefault="005775B9" w:rsidP="00E35928">
            <w:pPr>
              <w:jc w:val="both"/>
            </w:pPr>
            <w:proofErr w:type="spellStart"/>
            <w:r w:rsidRPr="00653BDD">
              <w:t>Джелилова</w:t>
            </w:r>
            <w:proofErr w:type="spellEnd"/>
            <w:r w:rsidRPr="00653BDD">
              <w:t xml:space="preserve"> </w:t>
            </w:r>
            <w:proofErr w:type="spellStart"/>
            <w:r w:rsidRPr="00653BDD">
              <w:t>Гюлнара</w:t>
            </w:r>
            <w:proofErr w:type="spellEnd"/>
            <w:r w:rsidRPr="00653BDD">
              <w:t xml:space="preserve"> </w:t>
            </w:r>
            <w:proofErr w:type="spellStart"/>
            <w:r w:rsidRPr="00653BDD">
              <w:t>Надировна</w:t>
            </w:r>
            <w:proofErr w:type="spellEnd"/>
            <w:r>
              <w:t>, педагог-библиотекарь СОШ п. Верхнеказымский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5B9" w:rsidRPr="0083127E" w:rsidTr="00FE5906">
        <w:trPr>
          <w:trHeight w:val="119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5775B9" w:rsidRPr="00CF7667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66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5B9" w:rsidRPr="00CF7667" w:rsidRDefault="005775B9" w:rsidP="00CF7667">
            <w:pPr>
              <w:jc w:val="both"/>
            </w:pPr>
            <w:r w:rsidRPr="00CF7667">
              <w:t>Мотивация к познанию как ресурс личностного и профессионального развития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auto"/>
          </w:tcPr>
          <w:p w:rsidR="005775B9" w:rsidRPr="00653BDD" w:rsidRDefault="005775B9" w:rsidP="00E35928">
            <w:pPr>
              <w:jc w:val="both"/>
            </w:pPr>
            <w:r>
              <w:t>Новоселова Валентина Петровна, педагог-библиотекарь СОШ № 4 г</w:t>
            </w:r>
            <w:proofErr w:type="gramStart"/>
            <w:r>
              <w:t>.Б</w:t>
            </w:r>
            <w:proofErr w:type="gramEnd"/>
            <w:r>
              <w:t>елоярский</w:t>
            </w:r>
          </w:p>
        </w:tc>
        <w:tc>
          <w:tcPr>
            <w:tcW w:w="2399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5B9" w:rsidRPr="0083127E" w:rsidTr="00F40936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66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21" w:type="dxa"/>
            <w:tcBorders>
              <w:top w:val="single" w:sz="4" w:space="0" w:color="auto"/>
            </w:tcBorders>
            <w:shd w:val="clear" w:color="auto" w:fill="auto"/>
          </w:tcPr>
          <w:p w:rsidR="005775B9" w:rsidRPr="00CF7667" w:rsidRDefault="005775B9" w:rsidP="00CF7667">
            <w:pPr>
              <w:jc w:val="both"/>
            </w:pPr>
            <w:r w:rsidRPr="00CF7667">
              <w:t xml:space="preserve">Современные практики продвижения </w:t>
            </w:r>
            <w:r w:rsidRPr="00CF7667">
              <w:lastRenderedPageBreak/>
              <w:t>чтения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auto"/>
          </w:tcPr>
          <w:p w:rsidR="005775B9" w:rsidRDefault="005775B9" w:rsidP="00E35928">
            <w:pPr>
              <w:jc w:val="both"/>
            </w:pPr>
            <w:r>
              <w:t>Алимурзаева Нурае Седрединовна, педагог-</w:t>
            </w:r>
            <w:r>
              <w:lastRenderedPageBreak/>
              <w:t>библиотекарь СОШ п. Сосновка</w:t>
            </w:r>
          </w:p>
        </w:tc>
        <w:tc>
          <w:tcPr>
            <w:tcW w:w="2399" w:type="dxa"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5B9" w:rsidRPr="0083127E" w:rsidTr="008D3080">
        <w:trPr>
          <w:trHeight w:val="119"/>
          <w:jc w:val="center"/>
        </w:trPr>
        <w:tc>
          <w:tcPr>
            <w:tcW w:w="568" w:type="dxa"/>
            <w:shd w:val="clear" w:color="auto" w:fill="auto"/>
          </w:tcPr>
          <w:p w:rsidR="005775B9" w:rsidRPr="00CF7667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66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21" w:type="dxa"/>
            <w:shd w:val="clear" w:color="auto" w:fill="auto"/>
          </w:tcPr>
          <w:p w:rsidR="005775B9" w:rsidRPr="00CF7667" w:rsidRDefault="005775B9" w:rsidP="00CF7667">
            <w:pPr>
              <w:jc w:val="both"/>
            </w:pPr>
            <w:r w:rsidRPr="00CF7667">
              <w:rPr>
                <w:rStyle w:val="afb"/>
                <w:b w:val="0"/>
              </w:rPr>
              <w:t>Эмоционально-комфортная среда в библиотечном пространстве как условие формирования личности учащегося</w:t>
            </w:r>
          </w:p>
        </w:tc>
        <w:tc>
          <w:tcPr>
            <w:tcW w:w="2694" w:type="dxa"/>
            <w:vMerge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auto"/>
          </w:tcPr>
          <w:p w:rsidR="005775B9" w:rsidRDefault="005775B9" w:rsidP="00E35928">
            <w:pPr>
              <w:jc w:val="both"/>
            </w:pPr>
            <w:r>
              <w:t>Касьян Анна Владимировна, педагог-библиотекарь СОШ № 3 г</w:t>
            </w:r>
            <w:proofErr w:type="gramStart"/>
            <w:r>
              <w:t>.Б</w:t>
            </w:r>
            <w:proofErr w:type="gramEnd"/>
            <w:r>
              <w:t>елоярский</w:t>
            </w:r>
          </w:p>
        </w:tc>
        <w:tc>
          <w:tcPr>
            <w:tcW w:w="2399" w:type="dxa"/>
            <w:shd w:val="clear" w:color="auto" w:fill="auto"/>
          </w:tcPr>
          <w:p w:rsidR="005775B9" w:rsidRPr="00551B2E" w:rsidRDefault="005775B9" w:rsidP="00551B2E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49A6" w:rsidRPr="0039365E" w:rsidRDefault="00F749A6" w:rsidP="008D3080">
      <w:pPr>
        <w:pStyle w:val="a6"/>
        <w:ind w:firstLine="0"/>
        <w:rPr>
          <w:sz w:val="12"/>
          <w:szCs w:val="12"/>
        </w:rPr>
      </w:pPr>
    </w:p>
    <w:sectPr w:rsidR="00F749A6" w:rsidRPr="0039365E" w:rsidSect="008D3080">
      <w:footerReference w:type="first" r:id="rId12"/>
      <w:pgSz w:w="16840" w:h="11907" w:orient="landscape" w:code="9"/>
      <w:pgMar w:top="720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7E" w:rsidRDefault="006F067E">
      <w:r>
        <w:separator/>
      </w:r>
    </w:p>
  </w:endnote>
  <w:endnote w:type="continuationSeparator" w:id="0">
    <w:p w:rsidR="006F067E" w:rsidRDefault="006F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7E" w:rsidRDefault="00F40E2A" w:rsidP="002D5AF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06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067E" w:rsidRDefault="006F067E" w:rsidP="002D5AF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7E" w:rsidRDefault="006F067E" w:rsidP="002D5AF5">
    <w:pPr>
      <w:pStyle w:val="a7"/>
      <w:framePr w:wrap="around" w:vAnchor="text" w:hAnchor="margin" w:xAlign="right" w:y="1"/>
      <w:rPr>
        <w:rStyle w:val="a9"/>
      </w:rPr>
    </w:pPr>
  </w:p>
  <w:p w:rsidR="006F067E" w:rsidRDefault="006F067E" w:rsidP="002D5AF5">
    <w:pPr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7E" w:rsidRDefault="006F067E">
    <w:pPr>
      <w:pStyle w:val="a7"/>
      <w:jc w:val="right"/>
    </w:pPr>
  </w:p>
  <w:p w:rsidR="006F067E" w:rsidRDefault="006F06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7E" w:rsidRDefault="006F067E">
      <w:r>
        <w:separator/>
      </w:r>
    </w:p>
  </w:footnote>
  <w:footnote w:type="continuationSeparator" w:id="0">
    <w:p w:rsidR="006F067E" w:rsidRDefault="006F0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7E" w:rsidRDefault="00F40E2A" w:rsidP="00A462DF">
    <w:pPr>
      <w:framePr w:wrap="around" w:vAnchor="text" w:hAnchor="margin" w:xAlign="center" w:y="1"/>
    </w:pPr>
    <w:r>
      <w:fldChar w:fldCharType="begin"/>
    </w:r>
    <w:r w:rsidR="006F067E">
      <w:instrText xml:space="preserve">PAGE  </w:instrText>
    </w:r>
    <w:r>
      <w:fldChar w:fldCharType="end"/>
    </w:r>
  </w:p>
  <w:p w:rsidR="006F067E" w:rsidRDefault="006F06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88B0A4"/>
    <w:lvl w:ilvl="0">
      <w:numFmt w:val="bullet"/>
      <w:lvlText w:val="*"/>
      <w:lvlJc w:val="left"/>
    </w:lvl>
  </w:abstractNum>
  <w:abstractNum w:abstractNumId="1">
    <w:nsid w:val="02DB43D7"/>
    <w:multiLevelType w:val="hybridMultilevel"/>
    <w:tmpl w:val="6054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313D8"/>
    <w:multiLevelType w:val="hybridMultilevel"/>
    <w:tmpl w:val="ADDA2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848DF"/>
    <w:multiLevelType w:val="hybridMultilevel"/>
    <w:tmpl w:val="7E76F2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96B98"/>
    <w:multiLevelType w:val="hybridMultilevel"/>
    <w:tmpl w:val="0F022AFC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0D7A375D"/>
    <w:multiLevelType w:val="hybridMultilevel"/>
    <w:tmpl w:val="B6DA4102"/>
    <w:lvl w:ilvl="0" w:tplc="A1E20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D3CBF"/>
    <w:multiLevelType w:val="hybridMultilevel"/>
    <w:tmpl w:val="FC08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C36A8"/>
    <w:multiLevelType w:val="hybridMultilevel"/>
    <w:tmpl w:val="92DC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5194B"/>
    <w:multiLevelType w:val="hybridMultilevel"/>
    <w:tmpl w:val="1C846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850B27"/>
    <w:multiLevelType w:val="hybridMultilevel"/>
    <w:tmpl w:val="77F2E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6309A"/>
    <w:multiLevelType w:val="hybridMultilevel"/>
    <w:tmpl w:val="467E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6524A"/>
    <w:multiLevelType w:val="hybridMultilevel"/>
    <w:tmpl w:val="B6DA4102"/>
    <w:lvl w:ilvl="0" w:tplc="A1E20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D5726"/>
    <w:multiLevelType w:val="hybridMultilevel"/>
    <w:tmpl w:val="1E924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90292"/>
    <w:multiLevelType w:val="hybridMultilevel"/>
    <w:tmpl w:val="B934B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5F0F45"/>
    <w:multiLevelType w:val="hybridMultilevel"/>
    <w:tmpl w:val="1086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20722"/>
    <w:multiLevelType w:val="multilevel"/>
    <w:tmpl w:val="9AE84B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85BBA"/>
    <w:multiLevelType w:val="hybridMultilevel"/>
    <w:tmpl w:val="52B8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C1E53"/>
    <w:multiLevelType w:val="hybridMultilevel"/>
    <w:tmpl w:val="1E1A0FA8"/>
    <w:lvl w:ilvl="0" w:tplc="DF625C52">
      <w:start w:val="1"/>
      <w:numFmt w:val="decimal"/>
      <w:lvlText w:val="%1."/>
      <w:lvlJc w:val="left"/>
      <w:pPr>
        <w:ind w:left="4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8">
    <w:nsid w:val="3E395285"/>
    <w:multiLevelType w:val="hybridMultilevel"/>
    <w:tmpl w:val="FE8A9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3F6C1C"/>
    <w:multiLevelType w:val="hybridMultilevel"/>
    <w:tmpl w:val="EA94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10E90"/>
    <w:multiLevelType w:val="hybridMultilevel"/>
    <w:tmpl w:val="99B0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30C8D"/>
    <w:multiLevelType w:val="hybridMultilevel"/>
    <w:tmpl w:val="FC08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B5030"/>
    <w:multiLevelType w:val="hybridMultilevel"/>
    <w:tmpl w:val="83D2B8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E541B5"/>
    <w:multiLevelType w:val="hybridMultilevel"/>
    <w:tmpl w:val="E670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012B0"/>
    <w:multiLevelType w:val="hybridMultilevel"/>
    <w:tmpl w:val="35D4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2250E"/>
    <w:multiLevelType w:val="multilevel"/>
    <w:tmpl w:val="96E0B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780509"/>
    <w:multiLevelType w:val="hybridMultilevel"/>
    <w:tmpl w:val="2D00DE3C"/>
    <w:lvl w:ilvl="0" w:tplc="59602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9506C"/>
    <w:multiLevelType w:val="hybridMultilevel"/>
    <w:tmpl w:val="83D2B8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3C0E2F"/>
    <w:multiLevelType w:val="hybridMultilevel"/>
    <w:tmpl w:val="6A58255C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54070"/>
    <w:multiLevelType w:val="hybridMultilevel"/>
    <w:tmpl w:val="3CC0EB7E"/>
    <w:lvl w:ilvl="0" w:tplc="158E4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6B4981"/>
    <w:multiLevelType w:val="hybridMultilevel"/>
    <w:tmpl w:val="A50C6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163C9F"/>
    <w:multiLevelType w:val="hybridMultilevel"/>
    <w:tmpl w:val="9342CE0C"/>
    <w:lvl w:ilvl="0" w:tplc="298C5B9C">
      <w:start w:val="1"/>
      <w:numFmt w:val="decimal"/>
      <w:lvlText w:val="%1."/>
      <w:lvlJc w:val="left"/>
      <w:pPr>
        <w:ind w:left="475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B704F"/>
    <w:multiLevelType w:val="hybridMultilevel"/>
    <w:tmpl w:val="B6E03F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482D56"/>
    <w:multiLevelType w:val="hybridMultilevel"/>
    <w:tmpl w:val="4D96D5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0B5760"/>
    <w:multiLevelType w:val="hybridMultilevel"/>
    <w:tmpl w:val="7C9E37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703EF"/>
    <w:multiLevelType w:val="hybridMultilevel"/>
    <w:tmpl w:val="1E1A0FA8"/>
    <w:lvl w:ilvl="0" w:tplc="DF625C52">
      <w:start w:val="1"/>
      <w:numFmt w:val="decimal"/>
      <w:lvlText w:val="%1."/>
      <w:lvlJc w:val="left"/>
      <w:pPr>
        <w:ind w:left="4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6">
    <w:nsid w:val="6EE17E62"/>
    <w:multiLevelType w:val="hybridMultilevel"/>
    <w:tmpl w:val="DA20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CA23AE"/>
    <w:multiLevelType w:val="hybridMultilevel"/>
    <w:tmpl w:val="0CC0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9000C"/>
    <w:multiLevelType w:val="hybridMultilevel"/>
    <w:tmpl w:val="6054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D61F1"/>
    <w:multiLevelType w:val="hybridMultilevel"/>
    <w:tmpl w:val="4E848D26"/>
    <w:lvl w:ilvl="0" w:tplc="9466B1B2">
      <w:start w:val="1"/>
      <w:numFmt w:val="decimal"/>
      <w:lvlText w:val="%1."/>
      <w:lvlJc w:val="left"/>
      <w:pPr>
        <w:ind w:left="4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0">
    <w:nsid w:val="7DB67DFD"/>
    <w:multiLevelType w:val="hybridMultilevel"/>
    <w:tmpl w:val="467E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"/>
  </w:num>
  <w:num w:numId="4">
    <w:abstractNumId w:val="30"/>
  </w:num>
  <w:num w:numId="5">
    <w:abstractNumId w:val="9"/>
  </w:num>
  <w:num w:numId="6">
    <w:abstractNumId w:val="36"/>
  </w:num>
  <w:num w:numId="7">
    <w:abstractNumId w:val="33"/>
  </w:num>
  <w:num w:numId="8">
    <w:abstractNumId w:val="3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34"/>
  </w:num>
  <w:num w:numId="15">
    <w:abstractNumId w:val="14"/>
  </w:num>
  <w:num w:numId="16">
    <w:abstractNumId w:val="29"/>
  </w:num>
  <w:num w:numId="17">
    <w:abstractNumId w:val="25"/>
  </w:num>
  <w:num w:numId="18">
    <w:abstractNumId w:val="15"/>
  </w:num>
  <w:num w:numId="19">
    <w:abstractNumId w:val="24"/>
  </w:num>
  <w:num w:numId="20">
    <w:abstractNumId w:val="20"/>
  </w:num>
  <w:num w:numId="21">
    <w:abstractNumId w:val="23"/>
  </w:num>
  <w:num w:numId="22">
    <w:abstractNumId w:val="31"/>
  </w:num>
  <w:num w:numId="23">
    <w:abstractNumId w:val="26"/>
  </w:num>
  <w:num w:numId="24">
    <w:abstractNumId w:val="8"/>
  </w:num>
  <w:num w:numId="25">
    <w:abstractNumId w:val="32"/>
  </w:num>
  <w:num w:numId="26">
    <w:abstractNumId w:val="37"/>
  </w:num>
  <w:num w:numId="27">
    <w:abstractNumId w:val="12"/>
  </w:num>
  <w:num w:numId="28">
    <w:abstractNumId w:val="39"/>
  </w:num>
  <w:num w:numId="29">
    <w:abstractNumId w:val="35"/>
  </w:num>
  <w:num w:numId="30">
    <w:abstractNumId w:val="4"/>
  </w:num>
  <w:num w:numId="31">
    <w:abstractNumId w:val="10"/>
  </w:num>
  <w:num w:numId="32">
    <w:abstractNumId w:val="16"/>
  </w:num>
  <w:num w:numId="33">
    <w:abstractNumId w:val="19"/>
  </w:num>
  <w:num w:numId="34">
    <w:abstractNumId w:val="11"/>
  </w:num>
  <w:num w:numId="35">
    <w:abstractNumId w:val="27"/>
  </w:num>
  <w:num w:numId="36">
    <w:abstractNumId w:val="17"/>
  </w:num>
  <w:num w:numId="37">
    <w:abstractNumId w:val="6"/>
  </w:num>
  <w:num w:numId="38">
    <w:abstractNumId w:val="21"/>
  </w:num>
  <w:num w:numId="39">
    <w:abstractNumId w:val="38"/>
  </w:num>
  <w:num w:numId="40">
    <w:abstractNumId w:val="1"/>
  </w:num>
  <w:num w:numId="41">
    <w:abstractNumId w:val="22"/>
  </w:num>
  <w:num w:numId="42">
    <w:abstractNumId w:val="4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99"/>
    <w:rsid w:val="00002B7A"/>
    <w:rsid w:val="00002BF0"/>
    <w:rsid w:val="00004B8F"/>
    <w:rsid w:val="0000522D"/>
    <w:rsid w:val="000055B0"/>
    <w:rsid w:val="000070ED"/>
    <w:rsid w:val="00007D87"/>
    <w:rsid w:val="0001028C"/>
    <w:rsid w:val="00010A38"/>
    <w:rsid w:val="0001374D"/>
    <w:rsid w:val="00013797"/>
    <w:rsid w:val="000146D0"/>
    <w:rsid w:val="00015431"/>
    <w:rsid w:val="00016E82"/>
    <w:rsid w:val="00017696"/>
    <w:rsid w:val="000225C6"/>
    <w:rsid w:val="00024110"/>
    <w:rsid w:val="000243CD"/>
    <w:rsid w:val="000244E8"/>
    <w:rsid w:val="00024696"/>
    <w:rsid w:val="000253E6"/>
    <w:rsid w:val="000320B1"/>
    <w:rsid w:val="00032A22"/>
    <w:rsid w:val="00032E6E"/>
    <w:rsid w:val="00042B2C"/>
    <w:rsid w:val="0004403D"/>
    <w:rsid w:val="00045216"/>
    <w:rsid w:val="00045866"/>
    <w:rsid w:val="000505E5"/>
    <w:rsid w:val="000513FC"/>
    <w:rsid w:val="00051883"/>
    <w:rsid w:val="000522EB"/>
    <w:rsid w:val="00052944"/>
    <w:rsid w:val="000614BC"/>
    <w:rsid w:val="00061E60"/>
    <w:rsid w:val="000622CA"/>
    <w:rsid w:val="0006356C"/>
    <w:rsid w:val="00064411"/>
    <w:rsid w:val="00066AB0"/>
    <w:rsid w:val="00067E98"/>
    <w:rsid w:val="000707B2"/>
    <w:rsid w:val="00071122"/>
    <w:rsid w:val="00071732"/>
    <w:rsid w:val="00076B8D"/>
    <w:rsid w:val="00080AD0"/>
    <w:rsid w:val="00081CBE"/>
    <w:rsid w:val="000827E2"/>
    <w:rsid w:val="000852F8"/>
    <w:rsid w:val="000869F6"/>
    <w:rsid w:val="000876F1"/>
    <w:rsid w:val="00090962"/>
    <w:rsid w:val="00090F4A"/>
    <w:rsid w:val="000951F4"/>
    <w:rsid w:val="00095983"/>
    <w:rsid w:val="00095CB5"/>
    <w:rsid w:val="00096373"/>
    <w:rsid w:val="00097269"/>
    <w:rsid w:val="000972D0"/>
    <w:rsid w:val="000A00FE"/>
    <w:rsid w:val="000A1FD6"/>
    <w:rsid w:val="000A739D"/>
    <w:rsid w:val="000A78F0"/>
    <w:rsid w:val="000B00F4"/>
    <w:rsid w:val="000B1AE6"/>
    <w:rsid w:val="000B3A1E"/>
    <w:rsid w:val="000B3F8D"/>
    <w:rsid w:val="000B4AD9"/>
    <w:rsid w:val="000B4ECE"/>
    <w:rsid w:val="000B759F"/>
    <w:rsid w:val="000B7734"/>
    <w:rsid w:val="000C2ECD"/>
    <w:rsid w:val="000C3E6E"/>
    <w:rsid w:val="000C4BEE"/>
    <w:rsid w:val="000C5546"/>
    <w:rsid w:val="000C7578"/>
    <w:rsid w:val="000D1A44"/>
    <w:rsid w:val="000D2DE2"/>
    <w:rsid w:val="000D327F"/>
    <w:rsid w:val="000D39F9"/>
    <w:rsid w:val="000D4435"/>
    <w:rsid w:val="000D511B"/>
    <w:rsid w:val="000D55AB"/>
    <w:rsid w:val="000D6BE0"/>
    <w:rsid w:val="000D79D9"/>
    <w:rsid w:val="000E048A"/>
    <w:rsid w:val="000E0850"/>
    <w:rsid w:val="000E552D"/>
    <w:rsid w:val="000E6A59"/>
    <w:rsid w:val="000E71DA"/>
    <w:rsid w:val="000E7721"/>
    <w:rsid w:val="000E78B2"/>
    <w:rsid w:val="000E7C62"/>
    <w:rsid w:val="000F28FD"/>
    <w:rsid w:val="000F5A52"/>
    <w:rsid w:val="000F7671"/>
    <w:rsid w:val="00101234"/>
    <w:rsid w:val="00101402"/>
    <w:rsid w:val="00102909"/>
    <w:rsid w:val="001049E3"/>
    <w:rsid w:val="00104D0F"/>
    <w:rsid w:val="00106621"/>
    <w:rsid w:val="00106B67"/>
    <w:rsid w:val="001076AD"/>
    <w:rsid w:val="0011021C"/>
    <w:rsid w:val="00110E8C"/>
    <w:rsid w:val="0011193E"/>
    <w:rsid w:val="0011259B"/>
    <w:rsid w:val="00113832"/>
    <w:rsid w:val="00114296"/>
    <w:rsid w:val="00116194"/>
    <w:rsid w:val="00123D7B"/>
    <w:rsid w:val="00123F54"/>
    <w:rsid w:val="001250DF"/>
    <w:rsid w:val="00130179"/>
    <w:rsid w:val="00134449"/>
    <w:rsid w:val="001366E2"/>
    <w:rsid w:val="00136813"/>
    <w:rsid w:val="001405CF"/>
    <w:rsid w:val="00140C0F"/>
    <w:rsid w:val="0014435A"/>
    <w:rsid w:val="00147334"/>
    <w:rsid w:val="001475D5"/>
    <w:rsid w:val="00147703"/>
    <w:rsid w:val="001504B1"/>
    <w:rsid w:val="00150C46"/>
    <w:rsid w:val="00151E62"/>
    <w:rsid w:val="00153363"/>
    <w:rsid w:val="0015366B"/>
    <w:rsid w:val="0016142F"/>
    <w:rsid w:val="00162356"/>
    <w:rsid w:val="001646AF"/>
    <w:rsid w:val="00164EF1"/>
    <w:rsid w:val="00166032"/>
    <w:rsid w:val="00171333"/>
    <w:rsid w:val="001728D8"/>
    <w:rsid w:val="00172A90"/>
    <w:rsid w:val="0017338E"/>
    <w:rsid w:val="00174B4F"/>
    <w:rsid w:val="001757FA"/>
    <w:rsid w:val="00176948"/>
    <w:rsid w:val="0018009F"/>
    <w:rsid w:val="00180AF5"/>
    <w:rsid w:val="00181EA3"/>
    <w:rsid w:val="0018215F"/>
    <w:rsid w:val="00182AD8"/>
    <w:rsid w:val="00182DDF"/>
    <w:rsid w:val="00186772"/>
    <w:rsid w:val="0018780D"/>
    <w:rsid w:val="001878CA"/>
    <w:rsid w:val="00194C3C"/>
    <w:rsid w:val="00196A8D"/>
    <w:rsid w:val="00196DB8"/>
    <w:rsid w:val="001972BE"/>
    <w:rsid w:val="001A22AA"/>
    <w:rsid w:val="001A3F10"/>
    <w:rsid w:val="001A5C2F"/>
    <w:rsid w:val="001A7B14"/>
    <w:rsid w:val="001B0132"/>
    <w:rsid w:val="001B0902"/>
    <w:rsid w:val="001B0D97"/>
    <w:rsid w:val="001B1193"/>
    <w:rsid w:val="001B13D5"/>
    <w:rsid w:val="001B1D39"/>
    <w:rsid w:val="001B3F22"/>
    <w:rsid w:val="001B648F"/>
    <w:rsid w:val="001B7637"/>
    <w:rsid w:val="001C2BA6"/>
    <w:rsid w:val="001C3AEF"/>
    <w:rsid w:val="001D12FB"/>
    <w:rsid w:val="001D17A3"/>
    <w:rsid w:val="001D1D96"/>
    <w:rsid w:val="001D406A"/>
    <w:rsid w:val="001D4077"/>
    <w:rsid w:val="001D6829"/>
    <w:rsid w:val="001D7847"/>
    <w:rsid w:val="001E07AB"/>
    <w:rsid w:val="001E090A"/>
    <w:rsid w:val="001E402F"/>
    <w:rsid w:val="001E615A"/>
    <w:rsid w:val="001F17D0"/>
    <w:rsid w:val="001F365E"/>
    <w:rsid w:val="001F3BE7"/>
    <w:rsid w:val="001F7D2A"/>
    <w:rsid w:val="001F7E0F"/>
    <w:rsid w:val="00200BD4"/>
    <w:rsid w:val="00201289"/>
    <w:rsid w:val="002066A1"/>
    <w:rsid w:val="002070B9"/>
    <w:rsid w:val="00207492"/>
    <w:rsid w:val="00207696"/>
    <w:rsid w:val="00210191"/>
    <w:rsid w:val="0021056B"/>
    <w:rsid w:val="00213B8E"/>
    <w:rsid w:val="002144F6"/>
    <w:rsid w:val="0021555C"/>
    <w:rsid w:val="002155E5"/>
    <w:rsid w:val="00217D5E"/>
    <w:rsid w:val="00220A7C"/>
    <w:rsid w:val="00221035"/>
    <w:rsid w:val="00221EC1"/>
    <w:rsid w:val="002235F9"/>
    <w:rsid w:val="00225270"/>
    <w:rsid w:val="002279F2"/>
    <w:rsid w:val="00227C95"/>
    <w:rsid w:val="00230BE6"/>
    <w:rsid w:val="002314A9"/>
    <w:rsid w:val="002317E2"/>
    <w:rsid w:val="00234F9A"/>
    <w:rsid w:val="00236A9E"/>
    <w:rsid w:val="0023793E"/>
    <w:rsid w:val="002408B6"/>
    <w:rsid w:val="00242827"/>
    <w:rsid w:val="002436F9"/>
    <w:rsid w:val="00243ECD"/>
    <w:rsid w:val="002442EA"/>
    <w:rsid w:val="00244CDB"/>
    <w:rsid w:val="002452D4"/>
    <w:rsid w:val="00245A40"/>
    <w:rsid w:val="002466BE"/>
    <w:rsid w:val="00247C80"/>
    <w:rsid w:val="00251A90"/>
    <w:rsid w:val="00251C92"/>
    <w:rsid w:val="00252000"/>
    <w:rsid w:val="002526A2"/>
    <w:rsid w:val="00252EEA"/>
    <w:rsid w:val="0025599F"/>
    <w:rsid w:val="00255DE1"/>
    <w:rsid w:val="00256FE2"/>
    <w:rsid w:val="002573A5"/>
    <w:rsid w:val="00262EDC"/>
    <w:rsid w:val="00263DAA"/>
    <w:rsid w:val="00264201"/>
    <w:rsid w:val="002645AD"/>
    <w:rsid w:val="002650EA"/>
    <w:rsid w:val="002652C2"/>
    <w:rsid w:val="00266189"/>
    <w:rsid w:val="00272AAB"/>
    <w:rsid w:val="00272E77"/>
    <w:rsid w:val="002730F2"/>
    <w:rsid w:val="002767AA"/>
    <w:rsid w:val="00276A40"/>
    <w:rsid w:val="00281FFB"/>
    <w:rsid w:val="00284E14"/>
    <w:rsid w:val="002859AD"/>
    <w:rsid w:val="002860B1"/>
    <w:rsid w:val="00287462"/>
    <w:rsid w:val="002932FC"/>
    <w:rsid w:val="002941EF"/>
    <w:rsid w:val="00294DED"/>
    <w:rsid w:val="0029501A"/>
    <w:rsid w:val="002A10DD"/>
    <w:rsid w:val="002A2C2C"/>
    <w:rsid w:val="002A2D0F"/>
    <w:rsid w:val="002A359C"/>
    <w:rsid w:val="002A399D"/>
    <w:rsid w:val="002A3C8A"/>
    <w:rsid w:val="002A4089"/>
    <w:rsid w:val="002A4C40"/>
    <w:rsid w:val="002A52B6"/>
    <w:rsid w:val="002A64D1"/>
    <w:rsid w:val="002A6918"/>
    <w:rsid w:val="002B1A22"/>
    <w:rsid w:val="002B2719"/>
    <w:rsid w:val="002B2D09"/>
    <w:rsid w:val="002B3CE7"/>
    <w:rsid w:val="002C0647"/>
    <w:rsid w:val="002C2BED"/>
    <w:rsid w:val="002D04AF"/>
    <w:rsid w:val="002D124A"/>
    <w:rsid w:val="002D3B91"/>
    <w:rsid w:val="002D5AF5"/>
    <w:rsid w:val="002E03CE"/>
    <w:rsid w:val="002E0726"/>
    <w:rsid w:val="002E2E90"/>
    <w:rsid w:val="002E2F3C"/>
    <w:rsid w:val="002E5CE1"/>
    <w:rsid w:val="002E5F97"/>
    <w:rsid w:val="002E62C9"/>
    <w:rsid w:val="002E75DE"/>
    <w:rsid w:val="002F08AF"/>
    <w:rsid w:val="002F1BE5"/>
    <w:rsid w:val="002F2D85"/>
    <w:rsid w:val="002F2EB0"/>
    <w:rsid w:val="002F50BC"/>
    <w:rsid w:val="002F57EB"/>
    <w:rsid w:val="002F5DB6"/>
    <w:rsid w:val="0030126D"/>
    <w:rsid w:val="0030288A"/>
    <w:rsid w:val="003059A7"/>
    <w:rsid w:val="00310CE7"/>
    <w:rsid w:val="0031501F"/>
    <w:rsid w:val="00315345"/>
    <w:rsid w:val="00316E26"/>
    <w:rsid w:val="003171C4"/>
    <w:rsid w:val="0031720F"/>
    <w:rsid w:val="00317863"/>
    <w:rsid w:val="00320DAC"/>
    <w:rsid w:val="00326564"/>
    <w:rsid w:val="003304A4"/>
    <w:rsid w:val="00330CD0"/>
    <w:rsid w:val="003320C5"/>
    <w:rsid w:val="003333F9"/>
    <w:rsid w:val="00335544"/>
    <w:rsid w:val="0034184C"/>
    <w:rsid w:val="00341BFA"/>
    <w:rsid w:val="00342493"/>
    <w:rsid w:val="00343B18"/>
    <w:rsid w:val="00346951"/>
    <w:rsid w:val="00347DF0"/>
    <w:rsid w:val="00355194"/>
    <w:rsid w:val="00356A38"/>
    <w:rsid w:val="00360BF6"/>
    <w:rsid w:val="003616B9"/>
    <w:rsid w:val="00362FE7"/>
    <w:rsid w:val="00363213"/>
    <w:rsid w:val="003641E2"/>
    <w:rsid w:val="00364DC4"/>
    <w:rsid w:val="00365280"/>
    <w:rsid w:val="00365557"/>
    <w:rsid w:val="00366FCD"/>
    <w:rsid w:val="00367600"/>
    <w:rsid w:val="00370150"/>
    <w:rsid w:val="00372CB4"/>
    <w:rsid w:val="0037330C"/>
    <w:rsid w:val="00373371"/>
    <w:rsid w:val="00376F55"/>
    <w:rsid w:val="00382608"/>
    <w:rsid w:val="00382D49"/>
    <w:rsid w:val="003842D1"/>
    <w:rsid w:val="00385E3C"/>
    <w:rsid w:val="00385EBD"/>
    <w:rsid w:val="003875BA"/>
    <w:rsid w:val="00390763"/>
    <w:rsid w:val="00391E83"/>
    <w:rsid w:val="003932F7"/>
    <w:rsid w:val="0039365E"/>
    <w:rsid w:val="0039491A"/>
    <w:rsid w:val="003979B0"/>
    <w:rsid w:val="003A2E34"/>
    <w:rsid w:val="003A4161"/>
    <w:rsid w:val="003A7372"/>
    <w:rsid w:val="003B1011"/>
    <w:rsid w:val="003B2240"/>
    <w:rsid w:val="003B3452"/>
    <w:rsid w:val="003B3596"/>
    <w:rsid w:val="003B4DB4"/>
    <w:rsid w:val="003B6B4F"/>
    <w:rsid w:val="003B74DF"/>
    <w:rsid w:val="003B7D04"/>
    <w:rsid w:val="003C15D9"/>
    <w:rsid w:val="003C3C28"/>
    <w:rsid w:val="003C4BDA"/>
    <w:rsid w:val="003C6C8A"/>
    <w:rsid w:val="003C7CAF"/>
    <w:rsid w:val="003D0CCF"/>
    <w:rsid w:val="003D340E"/>
    <w:rsid w:val="003D36A2"/>
    <w:rsid w:val="003D5B8E"/>
    <w:rsid w:val="003D6367"/>
    <w:rsid w:val="003D6C60"/>
    <w:rsid w:val="003D76D9"/>
    <w:rsid w:val="003E2F06"/>
    <w:rsid w:val="003F0CAA"/>
    <w:rsid w:val="003F17DC"/>
    <w:rsid w:val="003F3091"/>
    <w:rsid w:val="003F6995"/>
    <w:rsid w:val="0040288B"/>
    <w:rsid w:val="004066E4"/>
    <w:rsid w:val="00407AEC"/>
    <w:rsid w:val="00407B17"/>
    <w:rsid w:val="00411945"/>
    <w:rsid w:val="004120F8"/>
    <w:rsid w:val="004127C8"/>
    <w:rsid w:val="00412B60"/>
    <w:rsid w:val="00412BD2"/>
    <w:rsid w:val="00413337"/>
    <w:rsid w:val="004149AD"/>
    <w:rsid w:val="004153F0"/>
    <w:rsid w:val="00417563"/>
    <w:rsid w:val="00417C08"/>
    <w:rsid w:val="004206B8"/>
    <w:rsid w:val="004228A9"/>
    <w:rsid w:val="00422A41"/>
    <w:rsid w:val="00430B12"/>
    <w:rsid w:val="00431AD0"/>
    <w:rsid w:val="00433508"/>
    <w:rsid w:val="0043552C"/>
    <w:rsid w:val="004365E6"/>
    <w:rsid w:val="004375E8"/>
    <w:rsid w:val="0043776B"/>
    <w:rsid w:val="00442063"/>
    <w:rsid w:val="00442A8E"/>
    <w:rsid w:val="004528F1"/>
    <w:rsid w:val="004534D1"/>
    <w:rsid w:val="004536CE"/>
    <w:rsid w:val="00453CE4"/>
    <w:rsid w:val="00456656"/>
    <w:rsid w:val="004664DB"/>
    <w:rsid w:val="00466891"/>
    <w:rsid w:val="00467AD8"/>
    <w:rsid w:val="00473451"/>
    <w:rsid w:val="00473E6D"/>
    <w:rsid w:val="00474227"/>
    <w:rsid w:val="004747CC"/>
    <w:rsid w:val="00474F67"/>
    <w:rsid w:val="00475434"/>
    <w:rsid w:val="00481C57"/>
    <w:rsid w:val="00483D70"/>
    <w:rsid w:val="004876EB"/>
    <w:rsid w:val="00490C28"/>
    <w:rsid w:val="00491DD6"/>
    <w:rsid w:val="00492345"/>
    <w:rsid w:val="004926CC"/>
    <w:rsid w:val="004945A3"/>
    <w:rsid w:val="00494BF9"/>
    <w:rsid w:val="00495004"/>
    <w:rsid w:val="004950DF"/>
    <w:rsid w:val="0049631B"/>
    <w:rsid w:val="00497557"/>
    <w:rsid w:val="004A06DB"/>
    <w:rsid w:val="004A0C7B"/>
    <w:rsid w:val="004A1F16"/>
    <w:rsid w:val="004A4ECE"/>
    <w:rsid w:val="004A6F5B"/>
    <w:rsid w:val="004A7C75"/>
    <w:rsid w:val="004B712F"/>
    <w:rsid w:val="004B73E6"/>
    <w:rsid w:val="004C060B"/>
    <w:rsid w:val="004C0E27"/>
    <w:rsid w:val="004C3923"/>
    <w:rsid w:val="004C442C"/>
    <w:rsid w:val="004C58B9"/>
    <w:rsid w:val="004C59B9"/>
    <w:rsid w:val="004C6A46"/>
    <w:rsid w:val="004C6D9B"/>
    <w:rsid w:val="004D0207"/>
    <w:rsid w:val="004D0C61"/>
    <w:rsid w:val="004D19ED"/>
    <w:rsid w:val="004D2962"/>
    <w:rsid w:val="004D61D5"/>
    <w:rsid w:val="004D7E31"/>
    <w:rsid w:val="004E284A"/>
    <w:rsid w:val="004F13C3"/>
    <w:rsid w:val="004F2386"/>
    <w:rsid w:val="004F25C5"/>
    <w:rsid w:val="004F2C49"/>
    <w:rsid w:val="004F2D9A"/>
    <w:rsid w:val="004F3BE4"/>
    <w:rsid w:val="004F76B0"/>
    <w:rsid w:val="005013ED"/>
    <w:rsid w:val="005058FB"/>
    <w:rsid w:val="00507B8D"/>
    <w:rsid w:val="00507FEA"/>
    <w:rsid w:val="005107A9"/>
    <w:rsid w:val="0051360D"/>
    <w:rsid w:val="00517831"/>
    <w:rsid w:val="00517D3A"/>
    <w:rsid w:val="00522C10"/>
    <w:rsid w:val="00524916"/>
    <w:rsid w:val="005260A3"/>
    <w:rsid w:val="00526581"/>
    <w:rsid w:val="00531EEC"/>
    <w:rsid w:val="00532E44"/>
    <w:rsid w:val="005332A6"/>
    <w:rsid w:val="00535ADD"/>
    <w:rsid w:val="005378CF"/>
    <w:rsid w:val="00546E5E"/>
    <w:rsid w:val="005470E0"/>
    <w:rsid w:val="00547ABF"/>
    <w:rsid w:val="00551B2E"/>
    <w:rsid w:val="00553600"/>
    <w:rsid w:val="0055616E"/>
    <w:rsid w:val="00560000"/>
    <w:rsid w:val="005608CA"/>
    <w:rsid w:val="0056182C"/>
    <w:rsid w:val="00562AE0"/>
    <w:rsid w:val="00566187"/>
    <w:rsid w:val="0056655B"/>
    <w:rsid w:val="00566F61"/>
    <w:rsid w:val="0057286D"/>
    <w:rsid w:val="00572E40"/>
    <w:rsid w:val="00573671"/>
    <w:rsid w:val="0057529E"/>
    <w:rsid w:val="00576769"/>
    <w:rsid w:val="005775B9"/>
    <w:rsid w:val="0058125C"/>
    <w:rsid w:val="00584B81"/>
    <w:rsid w:val="00585F23"/>
    <w:rsid w:val="00586BF1"/>
    <w:rsid w:val="00587F9D"/>
    <w:rsid w:val="005926CF"/>
    <w:rsid w:val="0059587C"/>
    <w:rsid w:val="00597404"/>
    <w:rsid w:val="00597495"/>
    <w:rsid w:val="00597F2F"/>
    <w:rsid w:val="005A2829"/>
    <w:rsid w:val="005A3845"/>
    <w:rsid w:val="005B06AC"/>
    <w:rsid w:val="005B1D6A"/>
    <w:rsid w:val="005B2D16"/>
    <w:rsid w:val="005B32C0"/>
    <w:rsid w:val="005B3E22"/>
    <w:rsid w:val="005B3F42"/>
    <w:rsid w:val="005B4FF6"/>
    <w:rsid w:val="005C1C1B"/>
    <w:rsid w:val="005C341F"/>
    <w:rsid w:val="005C433C"/>
    <w:rsid w:val="005C77FD"/>
    <w:rsid w:val="005C7934"/>
    <w:rsid w:val="005C7B79"/>
    <w:rsid w:val="005D3B31"/>
    <w:rsid w:val="005E1B13"/>
    <w:rsid w:val="005E2962"/>
    <w:rsid w:val="005E2A16"/>
    <w:rsid w:val="005E2AED"/>
    <w:rsid w:val="005E3057"/>
    <w:rsid w:val="005E6010"/>
    <w:rsid w:val="005E65B9"/>
    <w:rsid w:val="005E6AAA"/>
    <w:rsid w:val="005E7C59"/>
    <w:rsid w:val="005E7CF8"/>
    <w:rsid w:val="005F010C"/>
    <w:rsid w:val="005F0FB0"/>
    <w:rsid w:val="005F1FF2"/>
    <w:rsid w:val="005F2E7C"/>
    <w:rsid w:val="005F3F82"/>
    <w:rsid w:val="005F4B81"/>
    <w:rsid w:val="005F53EF"/>
    <w:rsid w:val="005F7482"/>
    <w:rsid w:val="00602483"/>
    <w:rsid w:val="00602AB4"/>
    <w:rsid w:val="006031D9"/>
    <w:rsid w:val="0060524B"/>
    <w:rsid w:val="00606FBE"/>
    <w:rsid w:val="00607ED2"/>
    <w:rsid w:val="00611911"/>
    <w:rsid w:val="0061238B"/>
    <w:rsid w:val="006132D7"/>
    <w:rsid w:val="00616B4C"/>
    <w:rsid w:val="00620297"/>
    <w:rsid w:val="00620B17"/>
    <w:rsid w:val="00621793"/>
    <w:rsid w:val="00623B42"/>
    <w:rsid w:val="006240AF"/>
    <w:rsid w:val="006241AE"/>
    <w:rsid w:val="006251F5"/>
    <w:rsid w:val="006274CD"/>
    <w:rsid w:val="00630548"/>
    <w:rsid w:val="00634E52"/>
    <w:rsid w:val="0063707F"/>
    <w:rsid w:val="00640BF9"/>
    <w:rsid w:val="006451B7"/>
    <w:rsid w:val="0064585D"/>
    <w:rsid w:val="0064612C"/>
    <w:rsid w:val="00652362"/>
    <w:rsid w:val="00653337"/>
    <w:rsid w:val="00655778"/>
    <w:rsid w:val="00655DD2"/>
    <w:rsid w:val="00655E90"/>
    <w:rsid w:val="006564F6"/>
    <w:rsid w:val="00660C1B"/>
    <w:rsid w:val="00661FD8"/>
    <w:rsid w:val="006628B1"/>
    <w:rsid w:val="00664952"/>
    <w:rsid w:val="0067343F"/>
    <w:rsid w:val="006804BD"/>
    <w:rsid w:val="00682EF4"/>
    <w:rsid w:val="0068347C"/>
    <w:rsid w:val="006856D9"/>
    <w:rsid w:val="00685E70"/>
    <w:rsid w:val="00685FC7"/>
    <w:rsid w:val="00691C47"/>
    <w:rsid w:val="006924F9"/>
    <w:rsid w:val="006938C7"/>
    <w:rsid w:val="00696C94"/>
    <w:rsid w:val="0069733B"/>
    <w:rsid w:val="00697F19"/>
    <w:rsid w:val="006A13DD"/>
    <w:rsid w:val="006A603C"/>
    <w:rsid w:val="006A7032"/>
    <w:rsid w:val="006B12A0"/>
    <w:rsid w:val="006B4E00"/>
    <w:rsid w:val="006B649C"/>
    <w:rsid w:val="006B6997"/>
    <w:rsid w:val="006C264B"/>
    <w:rsid w:val="006C496F"/>
    <w:rsid w:val="006C76F0"/>
    <w:rsid w:val="006D1AF2"/>
    <w:rsid w:val="006D30F4"/>
    <w:rsid w:val="006D4EAF"/>
    <w:rsid w:val="006E04B5"/>
    <w:rsid w:val="006E1699"/>
    <w:rsid w:val="006E2668"/>
    <w:rsid w:val="006E4D8D"/>
    <w:rsid w:val="006E5C5D"/>
    <w:rsid w:val="006F04F2"/>
    <w:rsid w:val="006F067E"/>
    <w:rsid w:val="006F280E"/>
    <w:rsid w:val="006F2FEB"/>
    <w:rsid w:val="006F4096"/>
    <w:rsid w:val="006F5F9B"/>
    <w:rsid w:val="006F6814"/>
    <w:rsid w:val="006F6FBA"/>
    <w:rsid w:val="0070361F"/>
    <w:rsid w:val="00706E2B"/>
    <w:rsid w:val="00713491"/>
    <w:rsid w:val="007134A8"/>
    <w:rsid w:val="00715F8E"/>
    <w:rsid w:val="007161E7"/>
    <w:rsid w:val="00721F18"/>
    <w:rsid w:val="007227FA"/>
    <w:rsid w:val="007240A8"/>
    <w:rsid w:val="0072489F"/>
    <w:rsid w:val="0072635B"/>
    <w:rsid w:val="00726471"/>
    <w:rsid w:val="00727CD5"/>
    <w:rsid w:val="007314F2"/>
    <w:rsid w:val="00734B82"/>
    <w:rsid w:val="00736C36"/>
    <w:rsid w:val="0073760E"/>
    <w:rsid w:val="00737C5D"/>
    <w:rsid w:val="00740A3E"/>
    <w:rsid w:val="00740B33"/>
    <w:rsid w:val="007426AF"/>
    <w:rsid w:val="007452A6"/>
    <w:rsid w:val="007455FF"/>
    <w:rsid w:val="0074600B"/>
    <w:rsid w:val="00746E78"/>
    <w:rsid w:val="00747640"/>
    <w:rsid w:val="00750085"/>
    <w:rsid w:val="00753211"/>
    <w:rsid w:val="00753E14"/>
    <w:rsid w:val="00754DEE"/>
    <w:rsid w:val="00755A4B"/>
    <w:rsid w:val="00755ACE"/>
    <w:rsid w:val="00756A96"/>
    <w:rsid w:val="0076569F"/>
    <w:rsid w:val="007661C6"/>
    <w:rsid w:val="00766D9A"/>
    <w:rsid w:val="00766FE6"/>
    <w:rsid w:val="007715A4"/>
    <w:rsid w:val="00772108"/>
    <w:rsid w:val="0077695C"/>
    <w:rsid w:val="0078133D"/>
    <w:rsid w:val="00785DBD"/>
    <w:rsid w:val="007876A1"/>
    <w:rsid w:val="00787AFF"/>
    <w:rsid w:val="00787B17"/>
    <w:rsid w:val="00791CC2"/>
    <w:rsid w:val="00793FF2"/>
    <w:rsid w:val="007946C3"/>
    <w:rsid w:val="00794823"/>
    <w:rsid w:val="007977E9"/>
    <w:rsid w:val="00797B65"/>
    <w:rsid w:val="00797F9D"/>
    <w:rsid w:val="007A12F3"/>
    <w:rsid w:val="007A2A0E"/>
    <w:rsid w:val="007A3E9E"/>
    <w:rsid w:val="007A49B5"/>
    <w:rsid w:val="007A4B1A"/>
    <w:rsid w:val="007A50E7"/>
    <w:rsid w:val="007B1EE9"/>
    <w:rsid w:val="007B44A9"/>
    <w:rsid w:val="007B532E"/>
    <w:rsid w:val="007B61D4"/>
    <w:rsid w:val="007C0C56"/>
    <w:rsid w:val="007C1A67"/>
    <w:rsid w:val="007C2514"/>
    <w:rsid w:val="007D1838"/>
    <w:rsid w:val="007D5417"/>
    <w:rsid w:val="007D7E42"/>
    <w:rsid w:val="007E04F9"/>
    <w:rsid w:val="007E0D71"/>
    <w:rsid w:val="007E18AB"/>
    <w:rsid w:val="007E5328"/>
    <w:rsid w:val="007F08E8"/>
    <w:rsid w:val="007F22B5"/>
    <w:rsid w:val="007F3DB3"/>
    <w:rsid w:val="007F4BBA"/>
    <w:rsid w:val="007F68DF"/>
    <w:rsid w:val="007F70B2"/>
    <w:rsid w:val="0080068B"/>
    <w:rsid w:val="00810D4F"/>
    <w:rsid w:val="00812979"/>
    <w:rsid w:val="00814125"/>
    <w:rsid w:val="008146A4"/>
    <w:rsid w:val="00815BE3"/>
    <w:rsid w:val="0081608F"/>
    <w:rsid w:val="00816253"/>
    <w:rsid w:val="00816FF7"/>
    <w:rsid w:val="008177F4"/>
    <w:rsid w:val="00817A93"/>
    <w:rsid w:val="00817F37"/>
    <w:rsid w:val="00821198"/>
    <w:rsid w:val="00822660"/>
    <w:rsid w:val="00822FC5"/>
    <w:rsid w:val="008247FE"/>
    <w:rsid w:val="00826C16"/>
    <w:rsid w:val="00827651"/>
    <w:rsid w:val="008301DB"/>
    <w:rsid w:val="00834799"/>
    <w:rsid w:val="00835878"/>
    <w:rsid w:val="00835BE9"/>
    <w:rsid w:val="00837A18"/>
    <w:rsid w:val="00843300"/>
    <w:rsid w:val="00844D69"/>
    <w:rsid w:val="00850A55"/>
    <w:rsid w:val="00853B29"/>
    <w:rsid w:val="00853CA6"/>
    <w:rsid w:val="00856298"/>
    <w:rsid w:val="00856653"/>
    <w:rsid w:val="00856E6E"/>
    <w:rsid w:val="00857942"/>
    <w:rsid w:val="00857B8E"/>
    <w:rsid w:val="00862FAD"/>
    <w:rsid w:val="00866663"/>
    <w:rsid w:val="00870967"/>
    <w:rsid w:val="00870C6C"/>
    <w:rsid w:val="00870FE1"/>
    <w:rsid w:val="008742B3"/>
    <w:rsid w:val="0087542F"/>
    <w:rsid w:val="00875CCF"/>
    <w:rsid w:val="0088254C"/>
    <w:rsid w:val="00883DD9"/>
    <w:rsid w:val="00884194"/>
    <w:rsid w:val="0088419A"/>
    <w:rsid w:val="008846EA"/>
    <w:rsid w:val="00885DEE"/>
    <w:rsid w:val="008861E2"/>
    <w:rsid w:val="00894465"/>
    <w:rsid w:val="0089477F"/>
    <w:rsid w:val="00894922"/>
    <w:rsid w:val="00894F73"/>
    <w:rsid w:val="00895BAF"/>
    <w:rsid w:val="00897C44"/>
    <w:rsid w:val="008A0B4B"/>
    <w:rsid w:val="008A16FA"/>
    <w:rsid w:val="008A45CF"/>
    <w:rsid w:val="008A476E"/>
    <w:rsid w:val="008A5563"/>
    <w:rsid w:val="008A7D75"/>
    <w:rsid w:val="008B1E2A"/>
    <w:rsid w:val="008B4104"/>
    <w:rsid w:val="008B5119"/>
    <w:rsid w:val="008B7015"/>
    <w:rsid w:val="008C03A5"/>
    <w:rsid w:val="008C1E0C"/>
    <w:rsid w:val="008C3133"/>
    <w:rsid w:val="008D3080"/>
    <w:rsid w:val="008D5192"/>
    <w:rsid w:val="008D6A99"/>
    <w:rsid w:val="008D6C18"/>
    <w:rsid w:val="008E0720"/>
    <w:rsid w:val="008E0FB9"/>
    <w:rsid w:val="008E11F8"/>
    <w:rsid w:val="008E15D9"/>
    <w:rsid w:val="008E642D"/>
    <w:rsid w:val="008F0915"/>
    <w:rsid w:val="008F0B3A"/>
    <w:rsid w:val="008F0CA7"/>
    <w:rsid w:val="008F2142"/>
    <w:rsid w:val="008F2927"/>
    <w:rsid w:val="009042EB"/>
    <w:rsid w:val="009052FF"/>
    <w:rsid w:val="009068BC"/>
    <w:rsid w:val="00906F66"/>
    <w:rsid w:val="00907394"/>
    <w:rsid w:val="00907823"/>
    <w:rsid w:val="009116F7"/>
    <w:rsid w:val="00911A21"/>
    <w:rsid w:val="00911B65"/>
    <w:rsid w:val="00911CCB"/>
    <w:rsid w:val="00913B01"/>
    <w:rsid w:val="00914ACF"/>
    <w:rsid w:val="00914C14"/>
    <w:rsid w:val="00915A0A"/>
    <w:rsid w:val="00921B0B"/>
    <w:rsid w:val="00923DA1"/>
    <w:rsid w:val="00924E7A"/>
    <w:rsid w:val="009305C0"/>
    <w:rsid w:val="009317C8"/>
    <w:rsid w:val="00937F07"/>
    <w:rsid w:val="00941124"/>
    <w:rsid w:val="0094183F"/>
    <w:rsid w:val="0094396A"/>
    <w:rsid w:val="009448BF"/>
    <w:rsid w:val="00947D64"/>
    <w:rsid w:val="00951DEF"/>
    <w:rsid w:val="00952EE2"/>
    <w:rsid w:val="009535D8"/>
    <w:rsid w:val="00956753"/>
    <w:rsid w:val="00957346"/>
    <w:rsid w:val="00961DBD"/>
    <w:rsid w:val="00963286"/>
    <w:rsid w:val="0096478E"/>
    <w:rsid w:val="00965651"/>
    <w:rsid w:val="00965831"/>
    <w:rsid w:val="0096663D"/>
    <w:rsid w:val="0096736D"/>
    <w:rsid w:val="009674DA"/>
    <w:rsid w:val="00967D8D"/>
    <w:rsid w:val="00970AB9"/>
    <w:rsid w:val="00972D15"/>
    <w:rsid w:val="009748E6"/>
    <w:rsid w:val="009752AF"/>
    <w:rsid w:val="00976644"/>
    <w:rsid w:val="00976EF6"/>
    <w:rsid w:val="009806C5"/>
    <w:rsid w:val="009828A2"/>
    <w:rsid w:val="009838FE"/>
    <w:rsid w:val="0098439B"/>
    <w:rsid w:val="009848D2"/>
    <w:rsid w:val="00985393"/>
    <w:rsid w:val="00986BF5"/>
    <w:rsid w:val="00986FB8"/>
    <w:rsid w:val="00992384"/>
    <w:rsid w:val="00992BDF"/>
    <w:rsid w:val="0099358B"/>
    <w:rsid w:val="00994EFC"/>
    <w:rsid w:val="00995F5A"/>
    <w:rsid w:val="00997BFC"/>
    <w:rsid w:val="009A005E"/>
    <w:rsid w:val="009A0C8A"/>
    <w:rsid w:val="009A1AC1"/>
    <w:rsid w:val="009A2D41"/>
    <w:rsid w:val="009A3ABA"/>
    <w:rsid w:val="009A4330"/>
    <w:rsid w:val="009A5231"/>
    <w:rsid w:val="009B0A47"/>
    <w:rsid w:val="009B14C5"/>
    <w:rsid w:val="009B35EF"/>
    <w:rsid w:val="009B40D7"/>
    <w:rsid w:val="009B443B"/>
    <w:rsid w:val="009B6B8A"/>
    <w:rsid w:val="009C0B72"/>
    <w:rsid w:val="009C2E85"/>
    <w:rsid w:val="009C4E82"/>
    <w:rsid w:val="009C5818"/>
    <w:rsid w:val="009D378C"/>
    <w:rsid w:val="009D38F8"/>
    <w:rsid w:val="009D3DA8"/>
    <w:rsid w:val="009D4DF6"/>
    <w:rsid w:val="009D5032"/>
    <w:rsid w:val="009D64FF"/>
    <w:rsid w:val="009D6E2E"/>
    <w:rsid w:val="009E0F88"/>
    <w:rsid w:val="009E19CA"/>
    <w:rsid w:val="009E2BF6"/>
    <w:rsid w:val="009E3641"/>
    <w:rsid w:val="009E4C0E"/>
    <w:rsid w:val="009E5AD2"/>
    <w:rsid w:val="009E5C61"/>
    <w:rsid w:val="009F63E9"/>
    <w:rsid w:val="009F7470"/>
    <w:rsid w:val="009F788A"/>
    <w:rsid w:val="00A03717"/>
    <w:rsid w:val="00A07003"/>
    <w:rsid w:val="00A10853"/>
    <w:rsid w:val="00A10A83"/>
    <w:rsid w:val="00A116BC"/>
    <w:rsid w:val="00A124A5"/>
    <w:rsid w:val="00A12588"/>
    <w:rsid w:val="00A141E3"/>
    <w:rsid w:val="00A200AC"/>
    <w:rsid w:val="00A20843"/>
    <w:rsid w:val="00A21814"/>
    <w:rsid w:val="00A21EED"/>
    <w:rsid w:val="00A23881"/>
    <w:rsid w:val="00A23F97"/>
    <w:rsid w:val="00A32433"/>
    <w:rsid w:val="00A32611"/>
    <w:rsid w:val="00A33B74"/>
    <w:rsid w:val="00A33D41"/>
    <w:rsid w:val="00A34497"/>
    <w:rsid w:val="00A35D0B"/>
    <w:rsid w:val="00A36439"/>
    <w:rsid w:val="00A36A76"/>
    <w:rsid w:val="00A376F5"/>
    <w:rsid w:val="00A379D1"/>
    <w:rsid w:val="00A41275"/>
    <w:rsid w:val="00A437D9"/>
    <w:rsid w:val="00A449B9"/>
    <w:rsid w:val="00A462DF"/>
    <w:rsid w:val="00A47A56"/>
    <w:rsid w:val="00A50E19"/>
    <w:rsid w:val="00A51679"/>
    <w:rsid w:val="00A54FE7"/>
    <w:rsid w:val="00A566E4"/>
    <w:rsid w:val="00A57B6F"/>
    <w:rsid w:val="00A6014A"/>
    <w:rsid w:val="00A61D14"/>
    <w:rsid w:val="00A62A4F"/>
    <w:rsid w:val="00A64195"/>
    <w:rsid w:val="00A644AD"/>
    <w:rsid w:val="00A644DE"/>
    <w:rsid w:val="00A70B6C"/>
    <w:rsid w:val="00A72008"/>
    <w:rsid w:val="00A75D7F"/>
    <w:rsid w:val="00A77543"/>
    <w:rsid w:val="00A77561"/>
    <w:rsid w:val="00A77703"/>
    <w:rsid w:val="00A81617"/>
    <w:rsid w:val="00A82700"/>
    <w:rsid w:val="00A84445"/>
    <w:rsid w:val="00A8761A"/>
    <w:rsid w:val="00A90B1D"/>
    <w:rsid w:val="00A939E7"/>
    <w:rsid w:val="00A95E70"/>
    <w:rsid w:val="00A97795"/>
    <w:rsid w:val="00AA08C1"/>
    <w:rsid w:val="00AA4BAE"/>
    <w:rsid w:val="00AA5527"/>
    <w:rsid w:val="00AA56DC"/>
    <w:rsid w:val="00AA73CF"/>
    <w:rsid w:val="00AB19FF"/>
    <w:rsid w:val="00AB4EBB"/>
    <w:rsid w:val="00AB55E6"/>
    <w:rsid w:val="00AB5B6D"/>
    <w:rsid w:val="00AC0784"/>
    <w:rsid w:val="00AC0E9B"/>
    <w:rsid w:val="00AC1349"/>
    <w:rsid w:val="00AC1B1A"/>
    <w:rsid w:val="00AC2DA8"/>
    <w:rsid w:val="00AC3E78"/>
    <w:rsid w:val="00AC4162"/>
    <w:rsid w:val="00AC4F4C"/>
    <w:rsid w:val="00AC5E49"/>
    <w:rsid w:val="00AC724E"/>
    <w:rsid w:val="00AC7CB6"/>
    <w:rsid w:val="00AD639B"/>
    <w:rsid w:val="00AD7524"/>
    <w:rsid w:val="00AE7ABE"/>
    <w:rsid w:val="00AF0EDB"/>
    <w:rsid w:val="00B02A25"/>
    <w:rsid w:val="00B0543E"/>
    <w:rsid w:val="00B12590"/>
    <w:rsid w:val="00B14767"/>
    <w:rsid w:val="00B1658A"/>
    <w:rsid w:val="00B17CAD"/>
    <w:rsid w:val="00B21A5B"/>
    <w:rsid w:val="00B2209C"/>
    <w:rsid w:val="00B225C7"/>
    <w:rsid w:val="00B2331E"/>
    <w:rsid w:val="00B23B9C"/>
    <w:rsid w:val="00B2493B"/>
    <w:rsid w:val="00B2722C"/>
    <w:rsid w:val="00B3183B"/>
    <w:rsid w:val="00B3249D"/>
    <w:rsid w:val="00B348B6"/>
    <w:rsid w:val="00B37251"/>
    <w:rsid w:val="00B3797C"/>
    <w:rsid w:val="00B37AD4"/>
    <w:rsid w:val="00B41DF7"/>
    <w:rsid w:val="00B422F1"/>
    <w:rsid w:val="00B42814"/>
    <w:rsid w:val="00B43574"/>
    <w:rsid w:val="00B43F63"/>
    <w:rsid w:val="00B44052"/>
    <w:rsid w:val="00B468D0"/>
    <w:rsid w:val="00B47069"/>
    <w:rsid w:val="00B4798D"/>
    <w:rsid w:val="00B51F59"/>
    <w:rsid w:val="00B60AA6"/>
    <w:rsid w:val="00B61B96"/>
    <w:rsid w:val="00B620D1"/>
    <w:rsid w:val="00B62466"/>
    <w:rsid w:val="00B66C73"/>
    <w:rsid w:val="00B67DC1"/>
    <w:rsid w:val="00B7040B"/>
    <w:rsid w:val="00B7044F"/>
    <w:rsid w:val="00B721C5"/>
    <w:rsid w:val="00B751BA"/>
    <w:rsid w:val="00B76E66"/>
    <w:rsid w:val="00B800B0"/>
    <w:rsid w:val="00B80329"/>
    <w:rsid w:val="00B82682"/>
    <w:rsid w:val="00B85E18"/>
    <w:rsid w:val="00B86BB0"/>
    <w:rsid w:val="00B91D5E"/>
    <w:rsid w:val="00B960AC"/>
    <w:rsid w:val="00B972C6"/>
    <w:rsid w:val="00BA0619"/>
    <w:rsid w:val="00BA1537"/>
    <w:rsid w:val="00BA2D6D"/>
    <w:rsid w:val="00BA4D75"/>
    <w:rsid w:val="00BA697D"/>
    <w:rsid w:val="00BB515C"/>
    <w:rsid w:val="00BB5BCF"/>
    <w:rsid w:val="00BB6B19"/>
    <w:rsid w:val="00BB6C33"/>
    <w:rsid w:val="00BC1248"/>
    <w:rsid w:val="00BC4819"/>
    <w:rsid w:val="00BC4FBA"/>
    <w:rsid w:val="00BC5A6D"/>
    <w:rsid w:val="00BC7D89"/>
    <w:rsid w:val="00BD029A"/>
    <w:rsid w:val="00BD1AE6"/>
    <w:rsid w:val="00BD30C8"/>
    <w:rsid w:val="00BD3FAC"/>
    <w:rsid w:val="00BD48B1"/>
    <w:rsid w:val="00BD5EBA"/>
    <w:rsid w:val="00BD69B3"/>
    <w:rsid w:val="00BD7FD9"/>
    <w:rsid w:val="00BE0021"/>
    <w:rsid w:val="00BE329B"/>
    <w:rsid w:val="00BE36A8"/>
    <w:rsid w:val="00BE5EAD"/>
    <w:rsid w:val="00BE777B"/>
    <w:rsid w:val="00BF1BEB"/>
    <w:rsid w:val="00BF2625"/>
    <w:rsid w:val="00BF26FB"/>
    <w:rsid w:val="00BF2B83"/>
    <w:rsid w:val="00BF3ED6"/>
    <w:rsid w:val="00BF5189"/>
    <w:rsid w:val="00BF519A"/>
    <w:rsid w:val="00BF7854"/>
    <w:rsid w:val="00C01CD7"/>
    <w:rsid w:val="00C01E4F"/>
    <w:rsid w:val="00C02DEE"/>
    <w:rsid w:val="00C10035"/>
    <w:rsid w:val="00C15C08"/>
    <w:rsid w:val="00C22821"/>
    <w:rsid w:val="00C24E58"/>
    <w:rsid w:val="00C25D3D"/>
    <w:rsid w:val="00C25E05"/>
    <w:rsid w:val="00C27ABD"/>
    <w:rsid w:val="00C356F4"/>
    <w:rsid w:val="00C3586C"/>
    <w:rsid w:val="00C36E9A"/>
    <w:rsid w:val="00C411CD"/>
    <w:rsid w:val="00C42481"/>
    <w:rsid w:val="00C44174"/>
    <w:rsid w:val="00C457F3"/>
    <w:rsid w:val="00C46ED2"/>
    <w:rsid w:val="00C472FA"/>
    <w:rsid w:val="00C4762B"/>
    <w:rsid w:val="00C47B64"/>
    <w:rsid w:val="00C47D6D"/>
    <w:rsid w:val="00C52200"/>
    <w:rsid w:val="00C53811"/>
    <w:rsid w:val="00C55207"/>
    <w:rsid w:val="00C564E4"/>
    <w:rsid w:val="00C567DB"/>
    <w:rsid w:val="00C57506"/>
    <w:rsid w:val="00C62521"/>
    <w:rsid w:val="00C65D5F"/>
    <w:rsid w:val="00C66005"/>
    <w:rsid w:val="00C66306"/>
    <w:rsid w:val="00C73D89"/>
    <w:rsid w:val="00C759EE"/>
    <w:rsid w:val="00C76C5F"/>
    <w:rsid w:val="00C8245E"/>
    <w:rsid w:val="00C83054"/>
    <w:rsid w:val="00C839F1"/>
    <w:rsid w:val="00C84478"/>
    <w:rsid w:val="00C8678C"/>
    <w:rsid w:val="00C87ADB"/>
    <w:rsid w:val="00C87B2C"/>
    <w:rsid w:val="00C87E1C"/>
    <w:rsid w:val="00C93792"/>
    <w:rsid w:val="00C961BF"/>
    <w:rsid w:val="00C97B96"/>
    <w:rsid w:val="00CA0462"/>
    <w:rsid w:val="00CA2AEF"/>
    <w:rsid w:val="00CA535F"/>
    <w:rsid w:val="00CA64AE"/>
    <w:rsid w:val="00CB03C3"/>
    <w:rsid w:val="00CB1751"/>
    <w:rsid w:val="00CB1FA8"/>
    <w:rsid w:val="00CB25B1"/>
    <w:rsid w:val="00CB32AE"/>
    <w:rsid w:val="00CB3E09"/>
    <w:rsid w:val="00CB47CC"/>
    <w:rsid w:val="00CB5A82"/>
    <w:rsid w:val="00CB77D7"/>
    <w:rsid w:val="00CC03F2"/>
    <w:rsid w:val="00CC283E"/>
    <w:rsid w:val="00CC2CDE"/>
    <w:rsid w:val="00CC34B9"/>
    <w:rsid w:val="00CC45CF"/>
    <w:rsid w:val="00CC6025"/>
    <w:rsid w:val="00CC65C6"/>
    <w:rsid w:val="00CC7A9A"/>
    <w:rsid w:val="00CC7AD4"/>
    <w:rsid w:val="00CD1193"/>
    <w:rsid w:val="00CD13B5"/>
    <w:rsid w:val="00CD24BA"/>
    <w:rsid w:val="00CD2B2C"/>
    <w:rsid w:val="00CE0AF5"/>
    <w:rsid w:val="00CE1656"/>
    <w:rsid w:val="00CE7E09"/>
    <w:rsid w:val="00CF4E76"/>
    <w:rsid w:val="00CF7667"/>
    <w:rsid w:val="00D02189"/>
    <w:rsid w:val="00D04F8D"/>
    <w:rsid w:val="00D05476"/>
    <w:rsid w:val="00D13204"/>
    <w:rsid w:val="00D13CEA"/>
    <w:rsid w:val="00D16C17"/>
    <w:rsid w:val="00D16F0A"/>
    <w:rsid w:val="00D17E03"/>
    <w:rsid w:val="00D22925"/>
    <w:rsid w:val="00D23AD0"/>
    <w:rsid w:val="00D25E93"/>
    <w:rsid w:val="00D2754F"/>
    <w:rsid w:val="00D27E01"/>
    <w:rsid w:val="00D33DD6"/>
    <w:rsid w:val="00D34758"/>
    <w:rsid w:val="00D34E66"/>
    <w:rsid w:val="00D40CB4"/>
    <w:rsid w:val="00D4274B"/>
    <w:rsid w:val="00D4319C"/>
    <w:rsid w:val="00D56A86"/>
    <w:rsid w:val="00D600E5"/>
    <w:rsid w:val="00D62419"/>
    <w:rsid w:val="00D626B9"/>
    <w:rsid w:val="00D65451"/>
    <w:rsid w:val="00D67F34"/>
    <w:rsid w:val="00D72494"/>
    <w:rsid w:val="00D75E5F"/>
    <w:rsid w:val="00D80EF8"/>
    <w:rsid w:val="00D82F6E"/>
    <w:rsid w:val="00D83926"/>
    <w:rsid w:val="00D85C5A"/>
    <w:rsid w:val="00D873A0"/>
    <w:rsid w:val="00D90859"/>
    <w:rsid w:val="00D91520"/>
    <w:rsid w:val="00D92E2F"/>
    <w:rsid w:val="00D95A44"/>
    <w:rsid w:val="00D97630"/>
    <w:rsid w:val="00D9769E"/>
    <w:rsid w:val="00DA0F9B"/>
    <w:rsid w:val="00DA3EC2"/>
    <w:rsid w:val="00DA4723"/>
    <w:rsid w:val="00DA6034"/>
    <w:rsid w:val="00DA640A"/>
    <w:rsid w:val="00DA6BDE"/>
    <w:rsid w:val="00DA74B6"/>
    <w:rsid w:val="00DB4461"/>
    <w:rsid w:val="00DB46EF"/>
    <w:rsid w:val="00DB4C4C"/>
    <w:rsid w:val="00DB68BC"/>
    <w:rsid w:val="00DB73BE"/>
    <w:rsid w:val="00DB7602"/>
    <w:rsid w:val="00DC07B3"/>
    <w:rsid w:val="00DC0C3C"/>
    <w:rsid w:val="00DC122B"/>
    <w:rsid w:val="00DC28F5"/>
    <w:rsid w:val="00DC305D"/>
    <w:rsid w:val="00DC32AA"/>
    <w:rsid w:val="00DC40B2"/>
    <w:rsid w:val="00DC51EA"/>
    <w:rsid w:val="00DC7705"/>
    <w:rsid w:val="00DD078E"/>
    <w:rsid w:val="00DD0847"/>
    <w:rsid w:val="00DD25A9"/>
    <w:rsid w:val="00DD2B6A"/>
    <w:rsid w:val="00DD40B7"/>
    <w:rsid w:val="00DD4C20"/>
    <w:rsid w:val="00DD7AF0"/>
    <w:rsid w:val="00DE02AD"/>
    <w:rsid w:val="00DE10B5"/>
    <w:rsid w:val="00DE6C59"/>
    <w:rsid w:val="00DE7244"/>
    <w:rsid w:val="00DF0C30"/>
    <w:rsid w:val="00DF148F"/>
    <w:rsid w:val="00DF3DE7"/>
    <w:rsid w:val="00DF44C0"/>
    <w:rsid w:val="00DF7017"/>
    <w:rsid w:val="00E0102D"/>
    <w:rsid w:val="00E02F29"/>
    <w:rsid w:val="00E06A15"/>
    <w:rsid w:val="00E17F5C"/>
    <w:rsid w:val="00E22529"/>
    <w:rsid w:val="00E23FA4"/>
    <w:rsid w:val="00E251DF"/>
    <w:rsid w:val="00E267E5"/>
    <w:rsid w:val="00E30E58"/>
    <w:rsid w:val="00E31BD8"/>
    <w:rsid w:val="00E33385"/>
    <w:rsid w:val="00E3351B"/>
    <w:rsid w:val="00E33B3E"/>
    <w:rsid w:val="00E34ACC"/>
    <w:rsid w:val="00E35851"/>
    <w:rsid w:val="00E35928"/>
    <w:rsid w:val="00E36826"/>
    <w:rsid w:val="00E36CFD"/>
    <w:rsid w:val="00E40186"/>
    <w:rsid w:val="00E412B6"/>
    <w:rsid w:val="00E44EA8"/>
    <w:rsid w:val="00E450F4"/>
    <w:rsid w:val="00E45463"/>
    <w:rsid w:val="00E45A32"/>
    <w:rsid w:val="00E46FD3"/>
    <w:rsid w:val="00E5022A"/>
    <w:rsid w:val="00E5058E"/>
    <w:rsid w:val="00E5121D"/>
    <w:rsid w:val="00E51767"/>
    <w:rsid w:val="00E51959"/>
    <w:rsid w:val="00E54C53"/>
    <w:rsid w:val="00E552B1"/>
    <w:rsid w:val="00E55EE9"/>
    <w:rsid w:val="00E61403"/>
    <w:rsid w:val="00E6490A"/>
    <w:rsid w:val="00E64A9A"/>
    <w:rsid w:val="00E64BAB"/>
    <w:rsid w:val="00E66D71"/>
    <w:rsid w:val="00E66DBA"/>
    <w:rsid w:val="00E73C46"/>
    <w:rsid w:val="00E749AA"/>
    <w:rsid w:val="00E74AE2"/>
    <w:rsid w:val="00E74FF7"/>
    <w:rsid w:val="00E77EB7"/>
    <w:rsid w:val="00E842CC"/>
    <w:rsid w:val="00E84732"/>
    <w:rsid w:val="00E85903"/>
    <w:rsid w:val="00E90519"/>
    <w:rsid w:val="00E927C0"/>
    <w:rsid w:val="00E96E49"/>
    <w:rsid w:val="00EA0E35"/>
    <w:rsid w:val="00EA195D"/>
    <w:rsid w:val="00EB311B"/>
    <w:rsid w:val="00EB4F02"/>
    <w:rsid w:val="00EC0573"/>
    <w:rsid w:val="00EC3E4C"/>
    <w:rsid w:val="00EC66E7"/>
    <w:rsid w:val="00EC6838"/>
    <w:rsid w:val="00ED0466"/>
    <w:rsid w:val="00ED2956"/>
    <w:rsid w:val="00ED3402"/>
    <w:rsid w:val="00ED4234"/>
    <w:rsid w:val="00ED59FF"/>
    <w:rsid w:val="00ED652D"/>
    <w:rsid w:val="00EE045E"/>
    <w:rsid w:val="00EE1800"/>
    <w:rsid w:val="00EE1F4E"/>
    <w:rsid w:val="00EE2718"/>
    <w:rsid w:val="00EE36A5"/>
    <w:rsid w:val="00EE4055"/>
    <w:rsid w:val="00EE5F18"/>
    <w:rsid w:val="00EF0604"/>
    <w:rsid w:val="00EF1F59"/>
    <w:rsid w:val="00EF32DB"/>
    <w:rsid w:val="00EF4034"/>
    <w:rsid w:val="00EF5DDE"/>
    <w:rsid w:val="00EF631E"/>
    <w:rsid w:val="00EF6F78"/>
    <w:rsid w:val="00EF73DD"/>
    <w:rsid w:val="00F0056A"/>
    <w:rsid w:val="00F01DA5"/>
    <w:rsid w:val="00F031F4"/>
    <w:rsid w:val="00F04F6E"/>
    <w:rsid w:val="00F05142"/>
    <w:rsid w:val="00F05527"/>
    <w:rsid w:val="00F06230"/>
    <w:rsid w:val="00F06AFF"/>
    <w:rsid w:val="00F11E24"/>
    <w:rsid w:val="00F13B21"/>
    <w:rsid w:val="00F13D89"/>
    <w:rsid w:val="00F14268"/>
    <w:rsid w:val="00F14E0D"/>
    <w:rsid w:val="00F2046B"/>
    <w:rsid w:val="00F21AA5"/>
    <w:rsid w:val="00F21D7E"/>
    <w:rsid w:val="00F2451F"/>
    <w:rsid w:val="00F259BE"/>
    <w:rsid w:val="00F26985"/>
    <w:rsid w:val="00F33CDB"/>
    <w:rsid w:val="00F3788E"/>
    <w:rsid w:val="00F40936"/>
    <w:rsid w:val="00F40E2A"/>
    <w:rsid w:val="00F416F6"/>
    <w:rsid w:val="00F42446"/>
    <w:rsid w:val="00F42C84"/>
    <w:rsid w:val="00F436F5"/>
    <w:rsid w:val="00F43894"/>
    <w:rsid w:val="00F44CA3"/>
    <w:rsid w:val="00F50B0B"/>
    <w:rsid w:val="00F50F5E"/>
    <w:rsid w:val="00F51512"/>
    <w:rsid w:val="00F51C5F"/>
    <w:rsid w:val="00F52BFC"/>
    <w:rsid w:val="00F52E13"/>
    <w:rsid w:val="00F5382B"/>
    <w:rsid w:val="00F60B13"/>
    <w:rsid w:val="00F63B98"/>
    <w:rsid w:val="00F65C36"/>
    <w:rsid w:val="00F7090D"/>
    <w:rsid w:val="00F71271"/>
    <w:rsid w:val="00F726A9"/>
    <w:rsid w:val="00F72E9F"/>
    <w:rsid w:val="00F73E60"/>
    <w:rsid w:val="00F749A6"/>
    <w:rsid w:val="00F74FD0"/>
    <w:rsid w:val="00F81491"/>
    <w:rsid w:val="00F81AF3"/>
    <w:rsid w:val="00F83279"/>
    <w:rsid w:val="00F841AC"/>
    <w:rsid w:val="00F9055B"/>
    <w:rsid w:val="00F90D9C"/>
    <w:rsid w:val="00F91FCB"/>
    <w:rsid w:val="00F93911"/>
    <w:rsid w:val="00F94597"/>
    <w:rsid w:val="00F96D05"/>
    <w:rsid w:val="00FA2B4C"/>
    <w:rsid w:val="00FA3754"/>
    <w:rsid w:val="00FA5ED1"/>
    <w:rsid w:val="00FA6BCD"/>
    <w:rsid w:val="00FA733B"/>
    <w:rsid w:val="00FA7B57"/>
    <w:rsid w:val="00FB011C"/>
    <w:rsid w:val="00FB18CD"/>
    <w:rsid w:val="00FC26B0"/>
    <w:rsid w:val="00FC33F4"/>
    <w:rsid w:val="00FC587D"/>
    <w:rsid w:val="00FC70EA"/>
    <w:rsid w:val="00FC756A"/>
    <w:rsid w:val="00FD00D1"/>
    <w:rsid w:val="00FD06B0"/>
    <w:rsid w:val="00FD3FDB"/>
    <w:rsid w:val="00FD7FEB"/>
    <w:rsid w:val="00FE26DE"/>
    <w:rsid w:val="00FE33B1"/>
    <w:rsid w:val="00FE3F73"/>
    <w:rsid w:val="00FE5906"/>
    <w:rsid w:val="00FE6623"/>
    <w:rsid w:val="00FE7BD0"/>
    <w:rsid w:val="00FF02C1"/>
    <w:rsid w:val="00FF10B4"/>
    <w:rsid w:val="00FF1D17"/>
    <w:rsid w:val="00FF2B98"/>
    <w:rsid w:val="00FF41D7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F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7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264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6655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E23FA4"/>
    <w:rPr>
      <w:b/>
      <w:bCs/>
      <w:sz w:val="24"/>
    </w:rPr>
  </w:style>
  <w:style w:type="paragraph" w:customStyle="1" w:styleId="a4">
    <w:name w:val="Шаблон"/>
    <w:rsid w:val="00E23FA4"/>
    <w:pPr>
      <w:spacing w:line="288" w:lineRule="auto"/>
      <w:jc w:val="center"/>
    </w:pPr>
    <w:rPr>
      <w:rFonts w:ascii="Tahoma" w:hAnsi="Tahoma"/>
      <w:sz w:val="16"/>
    </w:rPr>
  </w:style>
  <w:style w:type="paragraph" w:customStyle="1" w:styleId="a5">
    <w:name w:val="Обращение"/>
    <w:next w:val="a6"/>
    <w:rsid w:val="00E23FA4"/>
    <w:pPr>
      <w:jc w:val="center"/>
    </w:pPr>
    <w:rPr>
      <w:b/>
      <w:bCs/>
      <w:i/>
      <w:iCs/>
      <w:sz w:val="28"/>
    </w:rPr>
  </w:style>
  <w:style w:type="paragraph" w:customStyle="1" w:styleId="a6">
    <w:name w:val="Текст документа"/>
    <w:basedOn w:val="a"/>
    <w:rsid w:val="00E23FA4"/>
    <w:pPr>
      <w:ind w:firstLine="567"/>
    </w:pPr>
    <w:rPr>
      <w:sz w:val="26"/>
    </w:rPr>
  </w:style>
  <w:style w:type="paragraph" w:styleId="a7">
    <w:name w:val="footer"/>
    <w:basedOn w:val="a"/>
    <w:link w:val="a8"/>
    <w:uiPriority w:val="99"/>
    <w:rsid w:val="002D5AF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D5AF5"/>
  </w:style>
  <w:style w:type="paragraph" w:styleId="aa">
    <w:name w:val="Body Text"/>
    <w:basedOn w:val="a"/>
    <w:link w:val="ab"/>
    <w:rsid w:val="00C25D3D"/>
    <w:pPr>
      <w:jc w:val="both"/>
    </w:pPr>
    <w:rPr>
      <w:sz w:val="28"/>
    </w:rPr>
  </w:style>
  <w:style w:type="paragraph" w:styleId="3">
    <w:name w:val="Body Text 3"/>
    <w:basedOn w:val="a"/>
    <w:rsid w:val="00C25D3D"/>
    <w:pPr>
      <w:jc w:val="both"/>
    </w:pPr>
    <w:rPr>
      <w:sz w:val="28"/>
      <w:szCs w:val="20"/>
    </w:rPr>
  </w:style>
  <w:style w:type="paragraph" w:styleId="ac">
    <w:name w:val="header"/>
    <w:basedOn w:val="a"/>
    <w:rsid w:val="00A462DF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822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1161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72AA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85E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semiHidden/>
    <w:rsid w:val="006628B1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8742B3"/>
    <w:rPr>
      <w:rFonts w:ascii="Arial" w:hAnsi="Arial" w:cs="Arial"/>
      <w:color w:val="3E3E3E"/>
      <w:sz w:val="17"/>
      <w:szCs w:val="17"/>
    </w:rPr>
  </w:style>
  <w:style w:type="character" w:styleId="af2">
    <w:name w:val="Hyperlink"/>
    <w:rsid w:val="00F7090D"/>
    <w:rPr>
      <w:rFonts w:cs="Times New Roman"/>
      <w:color w:val="0000FF"/>
      <w:u w:val="single"/>
    </w:rPr>
  </w:style>
  <w:style w:type="paragraph" w:customStyle="1" w:styleId="Default">
    <w:name w:val="Default"/>
    <w:rsid w:val="00F7090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3">
    <w:name w:val="footnote text"/>
    <w:basedOn w:val="a"/>
    <w:link w:val="af4"/>
    <w:rsid w:val="00810D4F"/>
    <w:rPr>
      <w:sz w:val="20"/>
      <w:szCs w:val="20"/>
    </w:rPr>
  </w:style>
  <w:style w:type="character" w:customStyle="1" w:styleId="af4">
    <w:name w:val="Текст сноски Знак"/>
    <w:link w:val="af3"/>
    <w:rsid w:val="00810D4F"/>
    <w:rPr>
      <w:lang w:val="ru-RU" w:eastAsia="ru-RU"/>
    </w:rPr>
  </w:style>
  <w:style w:type="character" w:styleId="af5">
    <w:name w:val="footnote reference"/>
    <w:rsid w:val="00810D4F"/>
    <w:rPr>
      <w:vertAlign w:val="superscript"/>
    </w:rPr>
  </w:style>
  <w:style w:type="paragraph" w:styleId="af6">
    <w:name w:val="No Spacing"/>
    <w:link w:val="af7"/>
    <w:uiPriority w:val="1"/>
    <w:qFormat/>
    <w:rsid w:val="007A12F3"/>
    <w:rPr>
      <w:rFonts w:ascii="Calibri" w:hAnsi="Calibri"/>
      <w:sz w:val="22"/>
      <w:szCs w:val="22"/>
    </w:rPr>
  </w:style>
  <w:style w:type="paragraph" w:customStyle="1" w:styleId="11">
    <w:name w:val="Знак1"/>
    <w:basedOn w:val="a"/>
    <w:rsid w:val="003616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Нижний колонтитул Знак"/>
    <w:link w:val="a7"/>
    <w:uiPriority w:val="99"/>
    <w:rsid w:val="007C2514"/>
    <w:rPr>
      <w:sz w:val="24"/>
      <w:szCs w:val="24"/>
    </w:rPr>
  </w:style>
  <w:style w:type="character" w:styleId="af8">
    <w:name w:val="endnote reference"/>
    <w:uiPriority w:val="99"/>
    <w:unhideWhenUsed/>
    <w:rsid w:val="004D19ED"/>
    <w:rPr>
      <w:vertAlign w:val="superscript"/>
    </w:rPr>
  </w:style>
  <w:style w:type="character" w:customStyle="1" w:styleId="ab">
    <w:name w:val="Основной текст Знак"/>
    <w:link w:val="aa"/>
    <w:rsid w:val="00DE7244"/>
    <w:rPr>
      <w:sz w:val="28"/>
      <w:szCs w:val="24"/>
    </w:rPr>
  </w:style>
  <w:style w:type="character" w:styleId="af9">
    <w:name w:val="Emphasis"/>
    <w:uiPriority w:val="20"/>
    <w:qFormat/>
    <w:rsid w:val="00721F18"/>
    <w:rPr>
      <w:i/>
      <w:iCs/>
    </w:rPr>
  </w:style>
  <w:style w:type="paragraph" w:styleId="afa">
    <w:name w:val="List Paragraph"/>
    <w:basedOn w:val="a"/>
    <w:uiPriority w:val="34"/>
    <w:qFormat/>
    <w:rsid w:val="004B73E6"/>
    <w:pPr>
      <w:ind w:left="720"/>
      <w:contextualSpacing/>
    </w:pPr>
  </w:style>
  <w:style w:type="character" w:customStyle="1" w:styleId="12">
    <w:name w:val="Заголовок №1_"/>
    <w:link w:val="13"/>
    <w:rsid w:val="00C46ED2"/>
    <w:rPr>
      <w:b/>
      <w:bCs/>
      <w:shd w:val="clear" w:color="auto" w:fill="FFFFFF"/>
    </w:rPr>
  </w:style>
  <w:style w:type="character" w:customStyle="1" w:styleId="41">
    <w:name w:val="Основной текст (4)_"/>
    <w:link w:val="42"/>
    <w:rsid w:val="00C46ED2"/>
    <w:rPr>
      <w:b/>
      <w:bCs/>
      <w:shd w:val="clear" w:color="auto" w:fill="FFFFFF"/>
    </w:rPr>
  </w:style>
  <w:style w:type="character" w:customStyle="1" w:styleId="22">
    <w:name w:val="Основной текст (2)_"/>
    <w:link w:val="23"/>
    <w:rsid w:val="00C46ED2"/>
    <w:rPr>
      <w:shd w:val="clear" w:color="auto" w:fill="FFFFFF"/>
    </w:rPr>
  </w:style>
  <w:style w:type="character" w:customStyle="1" w:styleId="24">
    <w:name w:val="Основной текст (2) + Полужирный"/>
    <w:rsid w:val="00C46ED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C46ED2"/>
    <w:rPr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C46ED2"/>
    <w:pPr>
      <w:widowControl w:val="0"/>
      <w:shd w:val="clear" w:color="auto" w:fill="FFFFFF"/>
      <w:spacing w:after="12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C46ED2"/>
    <w:pPr>
      <w:widowControl w:val="0"/>
      <w:shd w:val="clear" w:color="auto" w:fill="FFFFFF"/>
      <w:spacing w:before="120" w:after="120" w:line="274" w:lineRule="exact"/>
      <w:jc w:val="center"/>
    </w:pPr>
    <w:rPr>
      <w:b/>
      <w:bCs/>
      <w:sz w:val="20"/>
      <w:szCs w:val="20"/>
    </w:rPr>
  </w:style>
  <w:style w:type="paragraph" w:customStyle="1" w:styleId="23">
    <w:name w:val="Основной текст (2)"/>
    <w:basedOn w:val="a"/>
    <w:link w:val="22"/>
    <w:rsid w:val="00C46ED2"/>
    <w:pPr>
      <w:widowControl w:val="0"/>
      <w:shd w:val="clear" w:color="auto" w:fill="FFFFFF"/>
      <w:spacing w:before="120" w:line="278" w:lineRule="exact"/>
      <w:ind w:hanging="600"/>
      <w:jc w:val="both"/>
    </w:pPr>
    <w:rPr>
      <w:sz w:val="20"/>
      <w:szCs w:val="20"/>
    </w:rPr>
  </w:style>
  <w:style w:type="character" w:styleId="afb">
    <w:name w:val="Strong"/>
    <w:qFormat/>
    <w:rsid w:val="00473451"/>
    <w:rPr>
      <w:b/>
      <w:bCs/>
    </w:rPr>
  </w:style>
  <w:style w:type="character" w:customStyle="1" w:styleId="40">
    <w:name w:val="Заголовок 4 Знак"/>
    <w:link w:val="4"/>
    <w:uiPriority w:val="9"/>
    <w:rsid w:val="0056655B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af7">
    <w:name w:val="Без интервала Знак"/>
    <w:link w:val="af6"/>
    <w:uiPriority w:val="1"/>
    <w:rsid w:val="00067E98"/>
    <w:rPr>
      <w:rFonts w:ascii="Calibri" w:hAnsi="Calibri"/>
      <w:sz w:val="22"/>
      <w:szCs w:val="22"/>
      <w:lang w:bidi="ar-SA"/>
    </w:rPr>
  </w:style>
  <w:style w:type="character" w:customStyle="1" w:styleId="layout">
    <w:name w:val="layout"/>
    <w:basedOn w:val="a0"/>
    <w:rsid w:val="00BC1248"/>
  </w:style>
  <w:style w:type="character" w:customStyle="1" w:styleId="10">
    <w:name w:val="Заголовок 1 Знак"/>
    <w:link w:val="1"/>
    <w:rsid w:val="008247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c">
    <w:name w:val="Title"/>
    <w:basedOn w:val="a"/>
    <w:next w:val="a"/>
    <w:link w:val="afd"/>
    <w:qFormat/>
    <w:rsid w:val="008247F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d">
    <w:name w:val="Название Знак"/>
    <w:link w:val="afc"/>
    <w:rsid w:val="008247F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link w:val="2"/>
    <w:rsid w:val="007264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xt">
    <w:name w:val="text"/>
    <w:basedOn w:val="a0"/>
    <w:rsid w:val="00A20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076;&#1088;&#1077;&#1081;%20&#1042;&#1080;&#1082;&#1090;&#1086;&#1088;&#1086;&#1074;&#1080;&#1095;\&#1056;&#1072;&#1073;&#1086;&#1095;&#1080;&#1081;%20&#1089;&#1090;&#1086;&#1083;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EE58-604C-4E58-9C31-6238AC80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183</TotalTime>
  <Pages>8</Pages>
  <Words>1666</Words>
  <Characters>12789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SPecialiST RePack</Company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Андрей Викторович</dc:creator>
  <cp:lastModifiedBy>Олеся</cp:lastModifiedBy>
  <cp:revision>26</cp:revision>
  <cp:lastPrinted>2023-07-26T07:24:00Z</cp:lastPrinted>
  <dcterms:created xsi:type="dcterms:W3CDTF">2023-08-07T06:09:00Z</dcterms:created>
  <dcterms:modified xsi:type="dcterms:W3CDTF">2023-08-18T07:51:00Z</dcterms:modified>
</cp:coreProperties>
</file>