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2314"/>
        <w:gridCol w:w="1289"/>
        <w:gridCol w:w="2461"/>
        <w:gridCol w:w="1142"/>
        <w:gridCol w:w="1202"/>
      </w:tblGrid>
      <w:tr w:rsidR="009E19CA">
        <w:trPr>
          <w:cantSplit/>
          <w:trHeight w:hRule="exact" w:val="114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19CA" w:rsidRPr="00843FA7" w:rsidRDefault="00431AD0" w:rsidP="00D9152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520700" cy="712470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18">
        <w:trPr>
          <w:cantSplit/>
          <w:trHeight w:hRule="exact" w:val="1619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1520" w:rsidRPr="00843FA7" w:rsidRDefault="00D626B9" w:rsidP="00D9152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43FA7">
              <w:rPr>
                <w:rFonts w:ascii="Times New Roman" w:hAnsi="Times New Roman"/>
                <w:b/>
                <w:sz w:val="18"/>
                <w:szCs w:val="18"/>
              </w:rPr>
              <w:t>БЕЛОЯРСКИЙ РА</w:t>
            </w:r>
            <w:r w:rsidR="0018780D">
              <w:rPr>
                <w:rFonts w:ascii="Times New Roman" w:hAnsi="Times New Roman"/>
                <w:b/>
                <w:sz w:val="18"/>
                <w:szCs w:val="18"/>
              </w:rPr>
              <w:t>Й</w:t>
            </w:r>
            <w:r w:rsidRPr="00843FA7">
              <w:rPr>
                <w:rFonts w:ascii="Times New Roman" w:hAnsi="Times New Roman"/>
                <w:b/>
                <w:sz w:val="18"/>
                <w:szCs w:val="18"/>
              </w:rPr>
              <w:t>ОН</w:t>
            </w:r>
          </w:p>
          <w:p w:rsidR="00D91520" w:rsidRDefault="00D626B9" w:rsidP="00D9152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43FA7">
              <w:rPr>
                <w:rFonts w:ascii="Times New Roman" w:hAnsi="Times New Roman"/>
                <w:b/>
                <w:sz w:val="18"/>
                <w:szCs w:val="18"/>
              </w:rPr>
              <w:t xml:space="preserve">ХАНТЫ-МАНСИЙСКИЙ АВТОНОМНЫЙ ОКРУГ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Pr="00843FA7">
              <w:rPr>
                <w:rFonts w:ascii="Times New Roman" w:hAnsi="Times New Roman"/>
                <w:b/>
                <w:sz w:val="18"/>
                <w:szCs w:val="18"/>
              </w:rPr>
              <w:t xml:space="preserve"> ЮГРА</w:t>
            </w:r>
          </w:p>
          <w:p w:rsidR="006E04B5" w:rsidRDefault="006E04B5" w:rsidP="00D9152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91520" w:rsidRDefault="00D91520" w:rsidP="00D91520">
            <w:pPr>
              <w:pStyle w:val="a4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1AE6">
              <w:rPr>
                <w:rFonts w:ascii="Times New Roman" w:hAnsi="Times New Roman"/>
                <w:b/>
                <w:sz w:val="24"/>
                <w:szCs w:val="24"/>
              </w:rPr>
              <w:t>АДМИНИСТРАЦИЯ БЕЛОЯРСКОГО РАЙОНА</w:t>
            </w:r>
            <w:r w:rsidRPr="000B1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E5F97" w:rsidRPr="002E5F97" w:rsidRDefault="002E5F97" w:rsidP="00D91520">
            <w:pPr>
              <w:pStyle w:val="a4"/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2452D4" w:rsidRPr="00664952" w:rsidRDefault="002D5AF5" w:rsidP="00D91520">
            <w:pPr>
              <w:pStyle w:val="a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1AE6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</w:t>
            </w:r>
            <w:r w:rsidR="00F031F4" w:rsidRPr="000B1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</w:t>
            </w:r>
            <w:r w:rsidRPr="000B1AE6">
              <w:rPr>
                <w:rFonts w:ascii="Times New Roman" w:hAnsi="Times New Roman"/>
                <w:b/>
                <w:bCs/>
                <w:sz w:val="24"/>
                <w:szCs w:val="24"/>
              </w:rPr>
              <w:t>Ю</w:t>
            </w:r>
          </w:p>
        </w:tc>
      </w:tr>
      <w:tr w:rsidR="00822FC5">
        <w:trPr>
          <w:cantSplit/>
          <w:trHeight w:hRule="exact" w:val="17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2FC5" w:rsidRDefault="00822FC5" w:rsidP="00822FC5">
            <w:pPr>
              <w:pStyle w:val="a4"/>
              <w:spacing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8D6C18">
        <w:trPr>
          <w:cantSplit/>
          <w:trHeight w:hRule="exact" w:val="34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6C18" w:rsidRPr="000B1AE6" w:rsidRDefault="006451B7" w:rsidP="00822FC5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РАСПОРЯЖЕНИЕ</w:t>
            </w:r>
          </w:p>
        </w:tc>
      </w:tr>
      <w:tr w:rsidR="008D6C18">
        <w:trPr>
          <w:cantSplit/>
          <w:trHeight w:hRule="exact" w:val="17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6C18" w:rsidRDefault="00D22AA5">
            <w:pPr>
              <w:pStyle w:val="a3"/>
              <w:jc w:val="center"/>
            </w:pPr>
            <w:r>
              <w:rPr>
                <w:rFonts w:ascii="Tahoma" w:hAnsi="Tahoma"/>
                <w:b w:val="0"/>
                <w:bCs w:val="0"/>
                <w:sz w:val="16"/>
              </w:rPr>
              <w:fldChar w:fldCharType="begin"/>
            </w:r>
            <w:r w:rsidR="008D6C18">
              <w:rPr>
                <w:rFonts w:ascii="Tahoma" w:hAnsi="Tahoma"/>
                <w:b w:val="0"/>
                <w:bCs w:val="0"/>
                <w:sz w:val="16"/>
              </w:rPr>
              <w:instrText xml:space="preserve"> SET  \* MERGEFORMAT </w:instrText>
            </w:r>
            <w:r>
              <w:rPr>
                <w:rFonts w:ascii="Tahoma" w:hAnsi="Tahoma"/>
                <w:b w:val="0"/>
                <w:bCs w:val="0"/>
                <w:sz w:val="16"/>
              </w:rPr>
              <w:fldChar w:fldCharType="end"/>
            </w:r>
            <w:r>
              <w:fldChar w:fldCharType="begin"/>
            </w:r>
            <w:r w:rsidR="008D6C18">
              <w:instrText xml:space="preserve"> SET  \* MERGEFORMAT </w:instrText>
            </w:r>
            <w:r>
              <w:fldChar w:fldCharType="end"/>
            </w:r>
          </w:p>
          <w:p w:rsidR="008D6C18" w:rsidRDefault="008D6C18">
            <w:pPr>
              <w:pStyle w:val="a3"/>
              <w:jc w:val="center"/>
            </w:pPr>
            <w:r>
              <w:rPr>
                <w:b w:val="0"/>
                <w:bCs w:val="0"/>
                <w:lang w:val="en-US"/>
              </w:rPr>
              <w:t> </w:t>
            </w:r>
          </w:p>
        </w:tc>
      </w:tr>
      <w:tr w:rsidR="008D6C18" w:rsidTr="00D04F8D">
        <w:trPr>
          <w:cantSplit/>
          <w:trHeight w:hRule="exact" w:val="312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8D6C18" w:rsidRDefault="008D6C18">
            <w:pPr>
              <w:pStyle w:val="a3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C18" w:rsidRPr="00C25D3D" w:rsidRDefault="0005085F" w:rsidP="004877B5">
            <w:pPr>
              <w:pStyle w:val="a3"/>
              <w:jc w:val="center"/>
              <w:rPr>
                <w:bCs w:val="0"/>
                <w:sz w:val="28"/>
                <w:szCs w:val="28"/>
              </w:rPr>
            </w:pPr>
            <w:r>
              <w:t>24</w:t>
            </w:r>
            <w:r w:rsidR="000225C6">
              <w:t xml:space="preserve"> </w:t>
            </w:r>
            <w:proofErr w:type="spellStart"/>
            <w:r w:rsidR="007D55E5">
              <w:rPr>
                <w:lang w:val="en-US"/>
              </w:rPr>
              <w:t>ноя</w:t>
            </w:r>
            <w:r w:rsidR="004877B5">
              <w:t>б</w:t>
            </w:r>
            <w:r w:rsidR="00D1168E">
              <w:t>р</w:t>
            </w:r>
            <w:r w:rsidR="002466BE">
              <w:t>я</w:t>
            </w:r>
            <w:proofErr w:type="spellEnd"/>
            <w:r w:rsidR="000225C6">
              <w:t xml:space="preserve"> </w:t>
            </w:r>
            <w:r w:rsidR="00A32611">
              <w:t>20</w:t>
            </w:r>
            <w:r w:rsidR="007F682E">
              <w:t>2</w:t>
            </w:r>
            <w:r w:rsidR="007D55E5">
              <w:rPr>
                <w:lang w:val="en-US"/>
              </w:rPr>
              <w:t>3</w:t>
            </w:r>
            <w:r w:rsidR="00A32611">
              <w:t xml:space="preserve"> года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D6C18" w:rsidRDefault="008D6C18">
            <w:pPr>
              <w:pStyle w:val="a3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8D6C18" w:rsidRDefault="006E04B5">
            <w:pPr>
              <w:pStyle w:val="a3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№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C18" w:rsidRPr="0005085F" w:rsidRDefault="0005085F" w:rsidP="000225C6">
            <w:pPr>
              <w:pStyle w:val="a3"/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456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8D6C18" w:rsidRDefault="008D6C18">
            <w:pPr>
              <w:pStyle w:val="a3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</w:tr>
      <w:tr w:rsidR="008D6C18">
        <w:trPr>
          <w:cantSplit/>
          <w:trHeight w:hRule="exact" w:val="31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C18" w:rsidRDefault="008D6C18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F031F4">
              <w:rPr>
                <w:rFonts w:ascii="Times New Roman" w:hAnsi="Times New Roman"/>
                <w:b/>
                <w:sz w:val="20"/>
              </w:rPr>
              <w:t>Белоярский</w:t>
            </w:r>
          </w:p>
          <w:p w:rsidR="002E5F97" w:rsidRPr="00F031F4" w:rsidRDefault="002E5F97">
            <w:pPr>
              <w:pStyle w:val="a4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D6C18">
        <w:trPr>
          <w:cantSplit/>
          <w:trHeight w:hRule="exact" w:val="17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6C18" w:rsidRDefault="008D6C18">
            <w:pPr>
              <w:pStyle w:val="a3"/>
              <w:rPr>
                <w:sz w:val="2"/>
              </w:rPr>
            </w:pPr>
          </w:p>
        </w:tc>
      </w:tr>
      <w:tr w:rsidR="008D6C18" w:rsidRPr="00E66DBA" w:rsidTr="00EA00F1">
        <w:trPr>
          <w:cantSplit/>
          <w:trHeight w:hRule="exact" w:val="862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6C18" w:rsidRPr="00C84FC5" w:rsidRDefault="000225C6" w:rsidP="00EA00F1">
            <w:pPr>
              <w:pStyle w:val="TimesNewRomans12"/>
              <w:spacing w:after="0" w:line="240" w:lineRule="auto"/>
              <w:jc w:val="center"/>
              <w:rPr>
                <w:noProof/>
                <w:highlight w:val="yellow"/>
              </w:rPr>
            </w:pPr>
            <w:r w:rsidRPr="00C84FC5">
              <w:rPr>
                <w:b/>
                <w:bCs/>
              </w:rPr>
              <w:t>О проведени</w:t>
            </w:r>
            <w:r w:rsidR="00EE1F4E" w:rsidRPr="00C84FC5">
              <w:rPr>
                <w:b/>
                <w:bCs/>
              </w:rPr>
              <w:t>и</w:t>
            </w:r>
            <w:r w:rsidRPr="00C84FC5">
              <w:rPr>
                <w:b/>
                <w:bCs/>
              </w:rPr>
              <w:t xml:space="preserve"> </w:t>
            </w:r>
            <w:r w:rsidR="00D32EAE" w:rsidRPr="00D32EAE">
              <w:rPr>
                <w:b/>
                <w:szCs w:val="24"/>
                <w:lang w:val="en-US"/>
              </w:rPr>
              <w:t>X</w:t>
            </w:r>
            <w:r w:rsidR="00D1168E" w:rsidRPr="00C84FC5">
              <w:rPr>
                <w:b/>
                <w:bCs/>
              </w:rPr>
              <w:t xml:space="preserve"> </w:t>
            </w:r>
            <w:r w:rsidR="006E120B" w:rsidRPr="00F712C0">
              <w:rPr>
                <w:b/>
                <w:szCs w:val="24"/>
              </w:rPr>
              <w:t>муниципальн</w:t>
            </w:r>
            <w:r w:rsidR="006E120B">
              <w:rPr>
                <w:b/>
                <w:szCs w:val="24"/>
              </w:rPr>
              <w:t>ого этапа</w:t>
            </w:r>
            <w:r w:rsidR="006E120B" w:rsidRPr="00F712C0">
              <w:rPr>
                <w:b/>
                <w:szCs w:val="24"/>
              </w:rPr>
              <w:t xml:space="preserve"> </w:t>
            </w:r>
            <w:r w:rsidR="006E120B" w:rsidRPr="00F712C0">
              <w:rPr>
                <w:b/>
                <w:szCs w:val="24"/>
                <w:lang w:val="en-US"/>
              </w:rPr>
              <w:t>XXXI</w:t>
            </w:r>
            <w:r w:rsidR="007D55E5">
              <w:rPr>
                <w:b/>
                <w:szCs w:val="24"/>
                <w:lang w:val="en-US"/>
              </w:rPr>
              <w:t>I</w:t>
            </w:r>
            <w:r w:rsidR="006E120B" w:rsidRPr="00F712C0">
              <w:rPr>
                <w:b/>
                <w:szCs w:val="24"/>
              </w:rPr>
              <w:t xml:space="preserve"> Международных</w:t>
            </w:r>
            <w:r w:rsidR="006E120B">
              <w:rPr>
                <w:b/>
                <w:szCs w:val="24"/>
              </w:rPr>
              <w:t xml:space="preserve"> образовательных </w:t>
            </w:r>
            <w:r w:rsidR="006E120B" w:rsidRPr="00F712C0">
              <w:rPr>
                <w:b/>
                <w:szCs w:val="24"/>
              </w:rPr>
              <w:t>Рождественских чтений</w:t>
            </w:r>
            <w:r w:rsidR="00EA00F1">
              <w:rPr>
                <w:b/>
                <w:szCs w:val="24"/>
              </w:rPr>
              <w:t xml:space="preserve"> </w:t>
            </w:r>
            <w:r w:rsidR="00EA00F1" w:rsidRPr="009C40AC">
              <w:rPr>
                <w:b/>
                <w:szCs w:val="24"/>
              </w:rPr>
              <w:t>«Православие и отечественная культура: потери и приобретения минувшего, образ будущего»</w:t>
            </w:r>
            <w:r w:rsidR="006E120B" w:rsidRPr="00CB0E3B">
              <w:rPr>
                <w:b/>
                <w:szCs w:val="24"/>
              </w:rPr>
              <w:t xml:space="preserve"> </w:t>
            </w:r>
            <w:r w:rsidR="00393325" w:rsidRPr="002356C0">
              <w:rPr>
                <w:b/>
                <w:bCs/>
                <w:szCs w:val="24"/>
              </w:rPr>
              <w:t>в 20</w:t>
            </w:r>
            <w:r w:rsidR="007F682E" w:rsidRPr="002356C0">
              <w:rPr>
                <w:b/>
                <w:bCs/>
                <w:szCs w:val="24"/>
              </w:rPr>
              <w:t>2</w:t>
            </w:r>
            <w:r w:rsidR="00095632">
              <w:rPr>
                <w:b/>
                <w:bCs/>
                <w:szCs w:val="24"/>
              </w:rPr>
              <w:t>3</w:t>
            </w:r>
            <w:r w:rsidR="00393325" w:rsidRPr="00C84FC5">
              <w:rPr>
                <w:b/>
                <w:bCs/>
              </w:rPr>
              <w:t xml:space="preserve"> году</w:t>
            </w:r>
          </w:p>
        </w:tc>
      </w:tr>
    </w:tbl>
    <w:p w:rsidR="000547C9" w:rsidRPr="000547C9" w:rsidRDefault="000547C9" w:rsidP="008942B4">
      <w:pPr>
        <w:ind w:firstLine="720"/>
        <w:jc w:val="both"/>
        <w:rPr>
          <w:sz w:val="16"/>
          <w:szCs w:val="16"/>
        </w:rPr>
      </w:pPr>
    </w:p>
    <w:p w:rsidR="004536CE" w:rsidRPr="000E0E3E" w:rsidRDefault="00D04F8D" w:rsidP="008942B4">
      <w:pPr>
        <w:ind w:firstLine="720"/>
        <w:jc w:val="both"/>
      </w:pPr>
      <w:r w:rsidRPr="000E0E3E">
        <w:t xml:space="preserve">В соответствии с планом </w:t>
      </w:r>
      <w:r w:rsidR="009F11AB" w:rsidRPr="000E0E3E">
        <w:t>мероприятий по взаимному сотрудничеству в сфере духовно-нравственного, гражданско-патриотического воспитания и допризывной подготовки детей и молодежи Югры,</w:t>
      </w:r>
      <w:r w:rsidR="009F11AB" w:rsidRPr="000E0E3E">
        <w:rPr>
          <w:b/>
          <w:bCs/>
          <w:color w:val="000000"/>
        </w:rPr>
        <w:t xml:space="preserve"> </w:t>
      </w:r>
      <w:r w:rsidR="009F11AB" w:rsidRPr="000E0E3E">
        <w:rPr>
          <w:bCs/>
          <w:color w:val="000000"/>
        </w:rPr>
        <w:t>организуемых совместно с территориальными благочиниями Ханты-Мансийской Митрополии Русской Православной Церкви в 20</w:t>
      </w:r>
      <w:r w:rsidR="00C84FC5" w:rsidRPr="00C84FC5">
        <w:rPr>
          <w:bCs/>
          <w:color w:val="000000"/>
        </w:rPr>
        <w:t>2</w:t>
      </w:r>
      <w:r w:rsidR="00EA00F1">
        <w:rPr>
          <w:bCs/>
          <w:color w:val="000000"/>
        </w:rPr>
        <w:t>3</w:t>
      </w:r>
      <w:r w:rsidR="009F11AB" w:rsidRPr="000E0E3E">
        <w:rPr>
          <w:bCs/>
          <w:color w:val="000000"/>
        </w:rPr>
        <w:t xml:space="preserve"> году</w:t>
      </w:r>
      <w:r w:rsidR="004A0C7B" w:rsidRPr="000E0E3E">
        <w:t>:</w:t>
      </w:r>
    </w:p>
    <w:p w:rsidR="00095632" w:rsidRDefault="00793224" w:rsidP="00793224">
      <w:pPr>
        <w:ind w:firstLine="720"/>
        <w:jc w:val="both"/>
      </w:pPr>
      <w:r>
        <w:t xml:space="preserve">1. </w:t>
      </w:r>
      <w:r w:rsidR="00095632" w:rsidRPr="00771E6A">
        <w:rPr>
          <w:rStyle w:val="afb"/>
          <w:b w:val="0"/>
          <w:shd w:val="clear" w:color="auto" w:fill="FFFFFF"/>
        </w:rPr>
        <w:t>Утвердить</w:t>
      </w:r>
      <w:r w:rsidR="00095632">
        <w:rPr>
          <w:rStyle w:val="afb"/>
          <w:b w:val="0"/>
          <w:shd w:val="clear" w:color="auto" w:fill="FFFFFF"/>
        </w:rPr>
        <w:t xml:space="preserve"> программу </w:t>
      </w:r>
      <w:r w:rsidR="00095632" w:rsidRPr="00095632">
        <w:rPr>
          <w:lang w:val="en-US"/>
        </w:rPr>
        <w:t>X</w:t>
      </w:r>
      <w:r w:rsidR="00095632" w:rsidRPr="00095632">
        <w:t xml:space="preserve"> </w:t>
      </w:r>
      <w:r w:rsidR="006E120B" w:rsidRPr="006E120B">
        <w:t xml:space="preserve">муниципального этапа </w:t>
      </w:r>
      <w:r w:rsidR="006E120B" w:rsidRPr="006E120B">
        <w:rPr>
          <w:lang w:val="en-US"/>
        </w:rPr>
        <w:t>XXXI</w:t>
      </w:r>
      <w:r w:rsidR="007D55E5">
        <w:rPr>
          <w:lang w:val="en-US"/>
        </w:rPr>
        <w:t>I</w:t>
      </w:r>
      <w:r w:rsidR="006E120B" w:rsidRPr="006E120B">
        <w:t xml:space="preserve"> Международных образовательных Рождественских чтений</w:t>
      </w:r>
      <w:r w:rsidR="006E120B" w:rsidRPr="00095632">
        <w:t xml:space="preserve"> </w:t>
      </w:r>
      <w:r w:rsidR="00EA00F1" w:rsidRPr="00EA00F1">
        <w:t>«Православие и отечественная культура: потери и приобретения минувшего, образ будущего»</w:t>
      </w:r>
      <w:r w:rsidR="00EA00F1">
        <w:t xml:space="preserve"> </w:t>
      </w:r>
      <w:r w:rsidR="00095632">
        <w:t>(далее – Рождественские Чтения) согласно приложению 1.</w:t>
      </w:r>
    </w:p>
    <w:p w:rsidR="009F11AB" w:rsidRPr="000E0E3E" w:rsidRDefault="00095632" w:rsidP="00793224">
      <w:pPr>
        <w:ind w:firstLine="720"/>
        <w:jc w:val="both"/>
      </w:pPr>
      <w:r>
        <w:t xml:space="preserve">2. </w:t>
      </w:r>
      <w:r w:rsidR="009F11AB" w:rsidRPr="000E0E3E">
        <w:t xml:space="preserve">Руководителям </w:t>
      </w:r>
      <w:r w:rsidR="00793224">
        <w:t>образовательных учреждений:</w:t>
      </w:r>
    </w:p>
    <w:p w:rsidR="0040255C" w:rsidRPr="000E0E3E" w:rsidRDefault="00793224" w:rsidP="00DA560D">
      <w:pPr>
        <w:tabs>
          <w:tab w:val="left" w:pos="851"/>
          <w:tab w:val="left" w:pos="993"/>
        </w:tabs>
        <w:ind w:firstLine="709"/>
        <w:jc w:val="both"/>
      </w:pPr>
      <w:r>
        <w:t>1) о</w:t>
      </w:r>
      <w:r w:rsidR="0083012A">
        <w:t xml:space="preserve">рганизовать </w:t>
      </w:r>
      <w:r w:rsidR="009F11AB" w:rsidRPr="000E0E3E">
        <w:t xml:space="preserve">участие </w:t>
      </w:r>
      <w:r w:rsidR="00095632">
        <w:t>в открытии,</w:t>
      </w:r>
      <w:r w:rsidR="00C84FC5">
        <w:t xml:space="preserve"> работе тематических секций </w:t>
      </w:r>
      <w:r w:rsidR="00C84FC5" w:rsidRPr="000E0E3E">
        <w:t xml:space="preserve">Рождественских Чтений </w:t>
      </w:r>
      <w:r w:rsidR="00C84FC5">
        <w:t>слушателей</w:t>
      </w:r>
      <w:r w:rsidR="00AD5A9C">
        <w:t xml:space="preserve"> и докладчиков</w:t>
      </w:r>
      <w:r w:rsidR="00C84FC5">
        <w:t xml:space="preserve"> </w:t>
      </w:r>
      <w:r w:rsidR="00EA00F1">
        <w:t>5</w:t>
      </w:r>
      <w:r w:rsidR="005819C7">
        <w:t xml:space="preserve"> </w:t>
      </w:r>
      <w:r w:rsidR="00EA00F1">
        <w:t>декаб</w:t>
      </w:r>
      <w:r w:rsidR="001849DD">
        <w:t>р</w:t>
      </w:r>
      <w:r w:rsidR="005819C7">
        <w:t>я</w:t>
      </w:r>
      <w:r w:rsidR="00C84FC5">
        <w:t xml:space="preserve"> 202</w:t>
      </w:r>
      <w:r w:rsidR="00095632">
        <w:t>3</w:t>
      </w:r>
      <w:r w:rsidR="00DA560D">
        <w:t xml:space="preserve"> года;</w:t>
      </w:r>
    </w:p>
    <w:p w:rsidR="009D3DA8" w:rsidRPr="000E0E3E" w:rsidRDefault="00793224" w:rsidP="00AB4EBB">
      <w:pPr>
        <w:ind w:firstLine="720"/>
        <w:jc w:val="both"/>
      </w:pPr>
      <w:r>
        <w:t>2) н</w:t>
      </w:r>
      <w:r w:rsidR="0040255C" w:rsidRPr="000E0E3E">
        <w:t xml:space="preserve">азначить </w:t>
      </w:r>
      <w:r w:rsidR="009D3DA8" w:rsidRPr="000E0E3E">
        <w:t xml:space="preserve">ответственных </w:t>
      </w:r>
      <w:r w:rsidR="009F11AB" w:rsidRPr="000E0E3E">
        <w:t xml:space="preserve">(кураторов) </w:t>
      </w:r>
      <w:r w:rsidR="009D3DA8" w:rsidRPr="000E0E3E">
        <w:t xml:space="preserve">за организацию и проведение тематических секций </w:t>
      </w:r>
      <w:r w:rsidR="006B0AB9" w:rsidRPr="000E0E3E">
        <w:t xml:space="preserve">на базе </w:t>
      </w:r>
      <w:r w:rsidR="00AD5A9C">
        <w:t>учреждений</w:t>
      </w:r>
      <w:r w:rsidR="006B0AB9" w:rsidRPr="000E0E3E">
        <w:t xml:space="preserve"> </w:t>
      </w:r>
      <w:r w:rsidR="009D3DA8" w:rsidRPr="000E0E3E">
        <w:t xml:space="preserve">в рамках </w:t>
      </w:r>
      <w:r w:rsidR="009F11AB" w:rsidRPr="000E0E3E">
        <w:t>Рождественских Чтений</w:t>
      </w:r>
      <w:r w:rsidR="000E0E3E">
        <w:t>;</w:t>
      </w:r>
    </w:p>
    <w:p w:rsidR="00500785" w:rsidRPr="002863F7" w:rsidRDefault="00793224" w:rsidP="002863F7">
      <w:pPr>
        <w:ind w:firstLine="709"/>
        <w:jc w:val="both"/>
      </w:pPr>
      <w:r w:rsidRPr="002863F7">
        <w:t>3)</w:t>
      </w:r>
      <w:r w:rsidR="0040255C" w:rsidRPr="002863F7">
        <w:t xml:space="preserve"> </w:t>
      </w:r>
      <w:r w:rsidRPr="002863F7">
        <w:t>о</w:t>
      </w:r>
      <w:r w:rsidR="0083012A" w:rsidRPr="002863F7">
        <w:t xml:space="preserve">беспечить </w:t>
      </w:r>
      <w:r w:rsidR="002863F7" w:rsidRPr="002863F7">
        <w:t xml:space="preserve">5 - 6 декабря 2023 года </w:t>
      </w:r>
      <w:r w:rsidR="001849DD" w:rsidRPr="002863F7">
        <w:t>подключение</w:t>
      </w:r>
      <w:r w:rsidR="00DA560D" w:rsidRPr="002863F7">
        <w:t xml:space="preserve"> </w:t>
      </w:r>
      <w:r w:rsidR="001A6BBE">
        <w:t>для участия в</w:t>
      </w:r>
      <w:r w:rsidR="001849DD" w:rsidRPr="002863F7">
        <w:t xml:space="preserve"> онлайн-трансляции</w:t>
      </w:r>
      <w:r w:rsidR="00DA560D" w:rsidRPr="002863F7">
        <w:t xml:space="preserve"> открытия, работ</w:t>
      </w:r>
      <w:r w:rsidR="00C62201">
        <w:t>ы</w:t>
      </w:r>
      <w:r w:rsidR="00DA560D" w:rsidRPr="002863F7">
        <w:t xml:space="preserve"> секций</w:t>
      </w:r>
      <w:r w:rsidR="001849DD" w:rsidRPr="002863F7">
        <w:t xml:space="preserve"> </w:t>
      </w:r>
      <w:r w:rsidR="00C62201">
        <w:t>(</w:t>
      </w:r>
      <w:r w:rsidR="001849DD" w:rsidRPr="002863F7">
        <w:t xml:space="preserve">по 1 точке для </w:t>
      </w:r>
      <w:r w:rsidR="00DA560D" w:rsidRPr="002863F7">
        <w:t>каждого докладчика</w:t>
      </w:r>
      <w:r w:rsidR="001A6BBE">
        <w:t xml:space="preserve">, </w:t>
      </w:r>
      <w:r w:rsidR="00C62201">
        <w:t xml:space="preserve">по </w:t>
      </w:r>
      <w:r w:rsidR="00DA560D" w:rsidRPr="002863F7">
        <w:t>1 точк</w:t>
      </w:r>
      <w:r w:rsidR="00C62201">
        <w:t>е</w:t>
      </w:r>
      <w:r w:rsidR="00DA560D" w:rsidRPr="002863F7">
        <w:t xml:space="preserve"> для </w:t>
      </w:r>
      <w:r w:rsidR="001849DD" w:rsidRPr="002863F7">
        <w:t>слушателей от каж</w:t>
      </w:r>
      <w:r w:rsidR="007A6A73" w:rsidRPr="002863F7">
        <w:t>дого образовательного учреждения</w:t>
      </w:r>
      <w:r w:rsidR="006E278E" w:rsidRPr="002863F7">
        <w:t>,</w:t>
      </w:r>
      <w:r w:rsidR="007A6A73" w:rsidRPr="002863F7">
        <w:t xml:space="preserve"> </w:t>
      </w:r>
      <w:r w:rsidR="00500785" w:rsidRPr="002863F7">
        <w:t xml:space="preserve">установку </w:t>
      </w:r>
      <w:r w:rsidR="002863F7">
        <w:t xml:space="preserve">микрофона и </w:t>
      </w:r>
      <w:r w:rsidR="00500785" w:rsidRPr="002863F7">
        <w:t>камеры для трансляции видео</w:t>
      </w:r>
      <w:r w:rsidR="005F6B3E" w:rsidRPr="002863F7">
        <w:t xml:space="preserve"> </w:t>
      </w:r>
      <w:r w:rsidR="002D704C" w:rsidRPr="002863F7">
        <w:t xml:space="preserve">в </w:t>
      </w:r>
      <w:r w:rsidR="001461BE" w:rsidRPr="002863F7">
        <w:t>аудитори</w:t>
      </w:r>
      <w:r w:rsidR="006E278E" w:rsidRPr="002863F7">
        <w:t>и</w:t>
      </w:r>
      <w:r w:rsidR="00C62201">
        <w:t>)</w:t>
      </w:r>
      <w:r w:rsidR="00DE4DE9" w:rsidRPr="002863F7">
        <w:t>;</w:t>
      </w:r>
    </w:p>
    <w:p w:rsidR="00793224" w:rsidRPr="002863F7" w:rsidRDefault="0083012A" w:rsidP="00793224">
      <w:pPr>
        <w:pStyle w:val="a6"/>
        <w:ind w:firstLine="720"/>
        <w:jc w:val="both"/>
        <w:rPr>
          <w:sz w:val="24"/>
        </w:rPr>
      </w:pPr>
      <w:r w:rsidRPr="002863F7">
        <w:rPr>
          <w:sz w:val="24"/>
        </w:rPr>
        <w:t>4</w:t>
      </w:r>
      <w:r w:rsidR="00793224" w:rsidRPr="002863F7">
        <w:rPr>
          <w:sz w:val="24"/>
        </w:rPr>
        <w:t>)</w:t>
      </w:r>
      <w:r w:rsidR="005819C7" w:rsidRPr="002863F7">
        <w:rPr>
          <w:sz w:val="24"/>
        </w:rPr>
        <w:t xml:space="preserve"> </w:t>
      </w:r>
      <w:r w:rsidR="00793224" w:rsidRPr="002863F7">
        <w:rPr>
          <w:sz w:val="24"/>
        </w:rPr>
        <w:t>н</w:t>
      </w:r>
      <w:r w:rsidR="00500785" w:rsidRPr="002863F7">
        <w:rPr>
          <w:sz w:val="24"/>
        </w:rPr>
        <w:t xml:space="preserve">аправить на адрес </w:t>
      </w:r>
      <w:r w:rsidR="00793224" w:rsidRPr="002863F7">
        <w:rPr>
          <w:sz w:val="24"/>
        </w:rPr>
        <w:t xml:space="preserve">муниципального автономного учреждения </w:t>
      </w:r>
      <w:r w:rsidR="00DA560D" w:rsidRPr="002863F7">
        <w:rPr>
          <w:sz w:val="24"/>
        </w:rPr>
        <w:t xml:space="preserve">в сфере образования </w:t>
      </w:r>
      <w:r w:rsidR="00793224" w:rsidRPr="002863F7">
        <w:rPr>
          <w:sz w:val="24"/>
        </w:rPr>
        <w:t xml:space="preserve">Белоярского района «Белоярский методический центр» </w:t>
      </w:r>
      <w:hyperlink r:id="rId9" w:history="1">
        <w:r w:rsidR="00DA560D" w:rsidRPr="002863F7">
          <w:rPr>
            <w:rStyle w:val="af2"/>
            <w:sz w:val="24"/>
            <w:lang w:val="en-US"/>
          </w:rPr>
          <w:t>hostmiabmc</w:t>
        </w:r>
        <w:r w:rsidR="00DA560D" w:rsidRPr="002863F7">
          <w:rPr>
            <w:rStyle w:val="af2"/>
            <w:sz w:val="24"/>
          </w:rPr>
          <w:t>@</w:t>
        </w:r>
        <w:r w:rsidR="00DA560D" w:rsidRPr="002863F7">
          <w:rPr>
            <w:rStyle w:val="af2"/>
            <w:sz w:val="24"/>
            <w:lang w:val="en-US"/>
          </w:rPr>
          <w:t>yandex</w:t>
        </w:r>
        <w:r w:rsidR="00DA560D" w:rsidRPr="002863F7">
          <w:rPr>
            <w:rStyle w:val="af2"/>
            <w:sz w:val="24"/>
          </w:rPr>
          <w:t>.</w:t>
        </w:r>
        <w:r w:rsidR="00DA560D" w:rsidRPr="002863F7">
          <w:rPr>
            <w:rStyle w:val="af2"/>
            <w:sz w:val="24"/>
            <w:lang w:val="en-US"/>
          </w:rPr>
          <w:t>ru</w:t>
        </w:r>
      </w:hyperlink>
      <w:r w:rsidR="00793224" w:rsidRPr="002863F7">
        <w:rPr>
          <w:rStyle w:val="af2"/>
          <w:sz w:val="24"/>
        </w:rPr>
        <w:t>:</w:t>
      </w:r>
      <w:r w:rsidR="00500785" w:rsidRPr="002863F7">
        <w:rPr>
          <w:sz w:val="24"/>
        </w:rPr>
        <w:t xml:space="preserve"> </w:t>
      </w:r>
    </w:p>
    <w:p w:rsidR="00500785" w:rsidRPr="002863F7" w:rsidRDefault="00793224" w:rsidP="00DA560D">
      <w:pPr>
        <w:pStyle w:val="a6"/>
        <w:ind w:firstLine="709"/>
        <w:jc w:val="both"/>
        <w:rPr>
          <w:sz w:val="24"/>
        </w:rPr>
      </w:pPr>
      <w:r w:rsidRPr="002863F7">
        <w:rPr>
          <w:sz w:val="24"/>
        </w:rPr>
        <w:t>- в срок до 1</w:t>
      </w:r>
      <w:r w:rsidR="00095632" w:rsidRPr="002863F7">
        <w:rPr>
          <w:sz w:val="24"/>
        </w:rPr>
        <w:t>7</w:t>
      </w:r>
      <w:r w:rsidRPr="002863F7">
        <w:rPr>
          <w:sz w:val="24"/>
        </w:rPr>
        <w:t xml:space="preserve">:00 часов </w:t>
      </w:r>
      <w:r w:rsidR="006E278E" w:rsidRPr="002863F7">
        <w:rPr>
          <w:sz w:val="24"/>
        </w:rPr>
        <w:t>4</w:t>
      </w:r>
      <w:r w:rsidRPr="002863F7">
        <w:rPr>
          <w:sz w:val="24"/>
        </w:rPr>
        <w:t xml:space="preserve"> </w:t>
      </w:r>
      <w:r w:rsidR="006E278E" w:rsidRPr="002863F7">
        <w:rPr>
          <w:sz w:val="24"/>
        </w:rPr>
        <w:t>декабря</w:t>
      </w:r>
      <w:r w:rsidRPr="002863F7">
        <w:rPr>
          <w:sz w:val="24"/>
        </w:rPr>
        <w:t xml:space="preserve"> 202</w:t>
      </w:r>
      <w:r w:rsidR="00095632" w:rsidRPr="002863F7">
        <w:rPr>
          <w:sz w:val="24"/>
        </w:rPr>
        <w:t>3</w:t>
      </w:r>
      <w:r w:rsidRPr="002863F7">
        <w:rPr>
          <w:sz w:val="24"/>
        </w:rPr>
        <w:t xml:space="preserve"> года </w:t>
      </w:r>
      <w:r w:rsidR="00500785" w:rsidRPr="002863F7">
        <w:rPr>
          <w:sz w:val="24"/>
        </w:rPr>
        <w:t>информацию о количестве слушателей тематичес</w:t>
      </w:r>
      <w:r w:rsidR="00DA560D" w:rsidRPr="002863F7">
        <w:rPr>
          <w:sz w:val="24"/>
        </w:rPr>
        <w:t>ких секций в соответствии с квотой согласно приложению 2</w:t>
      </w:r>
      <w:r w:rsidR="00500785" w:rsidRPr="002863F7">
        <w:rPr>
          <w:sz w:val="24"/>
        </w:rPr>
        <w:t>;</w:t>
      </w:r>
    </w:p>
    <w:p w:rsidR="0083012A" w:rsidRPr="002863F7" w:rsidRDefault="00793224" w:rsidP="0083012A">
      <w:pPr>
        <w:pStyle w:val="a6"/>
        <w:ind w:firstLine="720"/>
        <w:jc w:val="both"/>
        <w:rPr>
          <w:sz w:val="24"/>
        </w:rPr>
      </w:pPr>
      <w:r w:rsidRPr="002863F7">
        <w:rPr>
          <w:sz w:val="24"/>
        </w:rPr>
        <w:t xml:space="preserve">- в </w:t>
      </w:r>
      <w:r w:rsidR="0083012A" w:rsidRPr="002863F7">
        <w:rPr>
          <w:sz w:val="24"/>
        </w:rPr>
        <w:t xml:space="preserve">срок до 17:00 часов </w:t>
      </w:r>
      <w:r w:rsidR="00C62201">
        <w:rPr>
          <w:sz w:val="24"/>
        </w:rPr>
        <w:t>7</w:t>
      </w:r>
      <w:r w:rsidR="0083012A" w:rsidRPr="002863F7">
        <w:rPr>
          <w:sz w:val="24"/>
        </w:rPr>
        <w:t xml:space="preserve"> </w:t>
      </w:r>
      <w:r w:rsidR="002863F7" w:rsidRPr="002863F7">
        <w:rPr>
          <w:sz w:val="24"/>
        </w:rPr>
        <w:t>декабря</w:t>
      </w:r>
      <w:r w:rsidR="0083012A" w:rsidRPr="002863F7">
        <w:rPr>
          <w:sz w:val="24"/>
        </w:rPr>
        <w:t xml:space="preserve"> 202</w:t>
      </w:r>
      <w:r w:rsidR="00D847B1" w:rsidRPr="002863F7">
        <w:rPr>
          <w:sz w:val="24"/>
        </w:rPr>
        <w:t>3</w:t>
      </w:r>
      <w:r w:rsidR="0083012A" w:rsidRPr="002863F7">
        <w:rPr>
          <w:sz w:val="24"/>
        </w:rPr>
        <w:t xml:space="preserve"> года фотоотчет </w:t>
      </w:r>
      <w:r w:rsidR="002540EB" w:rsidRPr="002863F7">
        <w:rPr>
          <w:sz w:val="24"/>
        </w:rPr>
        <w:t>об участии в мероприятии</w:t>
      </w:r>
      <w:r w:rsidR="00DE4DE9" w:rsidRPr="002863F7">
        <w:rPr>
          <w:sz w:val="24"/>
        </w:rPr>
        <w:t>.</w:t>
      </w:r>
    </w:p>
    <w:p w:rsidR="000547C9" w:rsidRPr="002863F7" w:rsidRDefault="00D7204F" w:rsidP="0083012A">
      <w:pPr>
        <w:pStyle w:val="a6"/>
        <w:ind w:firstLine="720"/>
        <w:jc w:val="both"/>
        <w:rPr>
          <w:sz w:val="24"/>
        </w:rPr>
      </w:pPr>
      <w:r w:rsidRPr="002863F7">
        <w:rPr>
          <w:sz w:val="24"/>
        </w:rPr>
        <w:t>3</w:t>
      </w:r>
      <w:r w:rsidR="0083012A" w:rsidRPr="002863F7">
        <w:rPr>
          <w:sz w:val="24"/>
        </w:rPr>
        <w:t>.</w:t>
      </w:r>
      <w:r w:rsidR="00793224" w:rsidRPr="002863F7">
        <w:rPr>
          <w:sz w:val="24"/>
        </w:rPr>
        <w:t xml:space="preserve"> </w:t>
      </w:r>
      <w:r w:rsidRPr="002863F7">
        <w:rPr>
          <w:sz w:val="24"/>
        </w:rPr>
        <w:t>Руководителям городских образовательных учреждений</w:t>
      </w:r>
      <w:r w:rsidR="000547C9" w:rsidRPr="002863F7">
        <w:rPr>
          <w:sz w:val="24"/>
        </w:rPr>
        <w:t>:</w:t>
      </w:r>
    </w:p>
    <w:p w:rsidR="00D7204F" w:rsidRPr="002863F7" w:rsidRDefault="000547C9" w:rsidP="0083012A">
      <w:pPr>
        <w:pStyle w:val="a6"/>
        <w:ind w:firstLine="720"/>
        <w:jc w:val="both"/>
        <w:rPr>
          <w:sz w:val="24"/>
        </w:rPr>
      </w:pPr>
      <w:r w:rsidRPr="002863F7">
        <w:rPr>
          <w:sz w:val="24"/>
        </w:rPr>
        <w:t>1)</w:t>
      </w:r>
      <w:r w:rsidR="00D7204F" w:rsidRPr="002863F7">
        <w:rPr>
          <w:sz w:val="24"/>
        </w:rPr>
        <w:t xml:space="preserve"> </w:t>
      </w:r>
      <w:r w:rsidR="002A3113">
        <w:rPr>
          <w:sz w:val="24"/>
        </w:rPr>
        <w:t xml:space="preserve">СОШ № 1 г. Белоярский, МАДОУ «Детский сад «Березка» г. Белоярский», </w:t>
      </w:r>
      <w:r w:rsidR="00D954DA">
        <w:rPr>
          <w:sz w:val="24"/>
        </w:rPr>
        <w:t>ДДЮТ г. Белоярский</w:t>
      </w:r>
      <w:r w:rsidR="002A3113">
        <w:rPr>
          <w:sz w:val="24"/>
        </w:rPr>
        <w:t xml:space="preserve"> (Пакулеву Е.А., Дмитриевой А.В., Постникову М.А.) </w:t>
      </w:r>
      <w:r w:rsidR="00D7204F" w:rsidRPr="002863F7">
        <w:rPr>
          <w:sz w:val="24"/>
        </w:rPr>
        <w:t xml:space="preserve">принять участие </w:t>
      </w:r>
      <w:r w:rsidRPr="002863F7">
        <w:rPr>
          <w:sz w:val="24"/>
        </w:rPr>
        <w:t xml:space="preserve">в открытии Рождественских Чтений на базе Информационно-досугового центра «Кластер» </w:t>
      </w:r>
      <w:r w:rsidR="002863F7" w:rsidRPr="002863F7">
        <w:rPr>
          <w:sz w:val="24"/>
        </w:rPr>
        <w:t>5</w:t>
      </w:r>
      <w:r w:rsidRPr="002863F7">
        <w:rPr>
          <w:sz w:val="24"/>
        </w:rPr>
        <w:t xml:space="preserve"> </w:t>
      </w:r>
      <w:r w:rsidR="002863F7" w:rsidRPr="002863F7">
        <w:rPr>
          <w:sz w:val="24"/>
        </w:rPr>
        <w:t>декабря</w:t>
      </w:r>
      <w:r w:rsidRPr="002863F7">
        <w:rPr>
          <w:sz w:val="24"/>
        </w:rPr>
        <w:t xml:space="preserve"> 2023 года;</w:t>
      </w:r>
    </w:p>
    <w:p w:rsidR="000547C9" w:rsidRPr="002863F7" w:rsidRDefault="000547C9" w:rsidP="0083012A">
      <w:pPr>
        <w:pStyle w:val="a6"/>
        <w:ind w:firstLine="720"/>
        <w:jc w:val="both"/>
        <w:rPr>
          <w:sz w:val="24"/>
        </w:rPr>
      </w:pPr>
      <w:r w:rsidRPr="002863F7">
        <w:rPr>
          <w:sz w:val="24"/>
        </w:rPr>
        <w:t xml:space="preserve">2) обеспечить участие в пленарном заседании Рождественских Чтений руководящих и педагогических работников </w:t>
      </w:r>
      <w:r w:rsidR="002863F7" w:rsidRPr="002863F7">
        <w:rPr>
          <w:sz w:val="24"/>
        </w:rPr>
        <w:t>6</w:t>
      </w:r>
      <w:r w:rsidRPr="002863F7">
        <w:rPr>
          <w:sz w:val="24"/>
        </w:rPr>
        <w:t xml:space="preserve"> </w:t>
      </w:r>
      <w:r w:rsidR="002863F7" w:rsidRPr="002863F7">
        <w:rPr>
          <w:sz w:val="24"/>
        </w:rPr>
        <w:t>декабря</w:t>
      </w:r>
      <w:r w:rsidRPr="002863F7">
        <w:rPr>
          <w:sz w:val="24"/>
        </w:rPr>
        <w:t xml:space="preserve"> 2023 года</w:t>
      </w:r>
      <w:r w:rsidR="008B4803">
        <w:rPr>
          <w:sz w:val="24"/>
        </w:rPr>
        <w:t xml:space="preserve"> </w:t>
      </w:r>
      <w:r w:rsidR="008B4803" w:rsidRPr="002863F7">
        <w:rPr>
          <w:sz w:val="24"/>
        </w:rPr>
        <w:t>в соответствии с квотой согласно приложению 2</w:t>
      </w:r>
      <w:r w:rsidRPr="002863F7">
        <w:rPr>
          <w:sz w:val="24"/>
        </w:rPr>
        <w:t>.</w:t>
      </w:r>
    </w:p>
    <w:p w:rsidR="00CA0462" w:rsidRPr="000E0E3E" w:rsidRDefault="002863F7" w:rsidP="00AB4EBB">
      <w:pPr>
        <w:pStyle w:val="a6"/>
        <w:tabs>
          <w:tab w:val="left" w:pos="2268"/>
        </w:tabs>
        <w:ind w:firstLine="720"/>
        <w:jc w:val="both"/>
        <w:rPr>
          <w:sz w:val="24"/>
        </w:rPr>
      </w:pPr>
      <w:r>
        <w:rPr>
          <w:sz w:val="24"/>
        </w:rPr>
        <w:t>4</w:t>
      </w:r>
      <w:r w:rsidR="00CA0462" w:rsidRPr="000E0E3E">
        <w:rPr>
          <w:sz w:val="24"/>
        </w:rPr>
        <w:t xml:space="preserve">. </w:t>
      </w:r>
      <w:proofErr w:type="gramStart"/>
      <w:r w:rsidR="00CA0462" w:rsidRPr="000E0E3E">
        <w:rPr>
          <w:sz w:val="24"/>
        </w:rPr>
        <w:t>Контроль за</w:t>
      </w:r>
      <w:proofErr w:type="gramEnd"/>
      <w:r w:rsidR="00CA0462" w:rsidRPr="000E0E3E">
        <w:rPr>
          <w:sz w:val="24"/>
        </w:rPr>
        <w:t xml:space="preserve"> выполнением распоряжения оставляю за собой.</w:t>
      </w:r>
    </w:p>
    <w:p w:rsidR="00D847B1" w:rsidRDefault="00D847B1" w:rsidP="000243CD">
      <w:pPr>
        <w:pStyle w:val="a6"/>
        <w:ind w:firstLine="0"/>
        <w:jc w:val="both"/>
        <w:rPr>
          <w:sz w:val="24"/>
        </w:rPr>
      </w:pPr>
    </w:p>
    <w:p w:rsidR="000E0E3E" w:rsidRDefault="000E0E3E" w:rsidP="000243CD">
      <w:pPr>
        <w:pStyle w:val="a6"/>
        <w:ind w:firstLine="0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81CBE">
        <w:tc>
          <w:tcPr>
            <w:tcW w:w="4927" w:type="dxa"/>
          </w:tcPr>
          <w:p w:rsidR="00081CBE" w:rsidRPr="005107A9" w:rsidRDefault="00D847B1" w:rsidP="005A3845">
            <w:pPr>
              <w:pStyle w:val="a6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76948">
              <w:rPr>
                <w:sz w:val="24"/>
              </w:rPr>
              <w:t>редседател</w:t>
            </w:r>
            <w:r>
              <w:rPr>
                <w:sz w:val="24"/>
              </w:rPr>
              <w:t>ь</w:t>
            </w:r>
          </w:p>
        </w:tc>
        <w:tc>
          <w:tcPr>
            <w:tcW w:w="4927" w:type="dxa"/>
          </w:tcPr>
          <w:p w:rsidR="00081CBE" w:rsidRPr="004664DB" w:rsidRDefault="00536FEE" w:rsidP="006241AE">
            <w:pPr>
              <w:pStyle w:val="a6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И.В.</w:t>
            </w:r>
            <w:r w:rsidR="00BC2D5F">
              <w:rPr>
                <w:sz w:val="24"/>
              </w:rPr>
              <w:t>Вакуленко</w:t>
            </w:r>
          </w:p>
        </w:tc>
      </w:tr>
    </w:tbl>
    <w:p w:rsidR="000E0E3E" w:rsidRDefault="000E0E3E" w:rsidP="00453CE4">
      <w:pPr>
        <w:pStyle w:val="a6"/>
        <w:ind w:firstLine="0"/>
        <w:jc w:val="both"/>
        <w:rPr>
          <w:sz w:val="20"/>
          <w:szCs w:val="20"/>
        </w:rPr>
      </w:pPr>
    </w:p>
    <w:p w:rsidR="008B4803" w:rsidRDefault="008B4803" w:rsidP="00453CE4">
      <w:pPr>
        <w:pStyle w:val="a6"/>
        <w:ind w:firstLine="0"/>
        <w:jc w:val="both"/>
        <w:rPr>
          <w:sz w:val="20"/>
          <w:szCs w:val="20"/>
        </w:rPr>
      </w:pPr>
    </w:p>
    <w:p w:rsidR="008B4803" w:rsidRDefault="008B4803" w:rsidP="00453CE4">
      <w:pPr>
        <w:pStyle w:val="a6"/>
        <w:ind w:firstLine="0"/>
        <w:jc w:val="both"/>
        <w:rPr>
          <w:sz w:val="20"/>
          <w:szCs w:val="20"/>
        </w:rPr>
      </w:pPr>
    </w:p>
    <w:p w:rsidR="00D847B1" w:rsidRDefault="00D847B1" w:rsidP="00EA00F1">
      <w:pPr>
        <w:pStyle w:val="a6"/>
        <w:ind w:right="-1" w:firstLine="0"/>
        <w:jc w:val="both"/>
        <w:rPr>
          <w:sz w:val="20"/>
          <w:szCs w:val="20"/>
        </w:rPr>
      </w:pPr>
      <w:r>
        <w:rPr>
          <w:sz w:val="20"/>
          <w:szCs w:val="20"/>
        </w:rPr>
        <w:t>Гуркина Елена Анатольевна</w:t>
      </w:r>
      <w:r w:rsidR="006031D9">
        <w:rPr>
          <w:sz w:val="20"/>
          <w:szCs w:val="20"/>
        </w:rPr>
        <w:t>,</w:t>
      </w:r>
    </w:p>
    <w:p w:rsidR="006031D9" w:rsidRDefault="000547C9" w:rsidP="006031D9">
      <w:pPr>
        <w:pStyle w:val="a6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="00D847B1">
        <w:rPr>
          <w:sz w:val="20"/>
          <w:szCs w:val="20"/>
        </w:rPr>
        <w:t>иректор МАУ «</w:t>
      </w:r>
      <w:r w:rsidR="00793224">
        <w:rPr>
          <w:sz w:val="20"/>
          <w:szCs w:val="20"/>
        </w:rPr>
        <w:t>БМЦ</w:t>
      </w:r>
      <w:r w:rsidR="00D847B1">
        <w:rPr>
          <w:sz w:val="20"/>
          <w:szCs w:val="20"/>
        </w:rPr>
        <w:t>»</w:t>
      </w:r>
      <w:r>
        <w:rPr>
          <w:sz w:val="20"/>
          <w:szCs w:val="20"/>
        </w:rPr>
        <w:t>,</w:t>
      </w:r>
    </w:p>
    <w:p w:rsidR="000547C9" w:rsidRDefault="000547C9" w:rsidP="000547C9">
      <w:pPr>
        <w:pStyle w:val="a6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т.</w:t>
      </w:r>
      <w:r w:rsidR="00D847B1">
        <w:rPr>
          <w:sz w:val="20"/>
          <w:szCs w:val="20"/>
        </w:rPr>
        <w:t>8(34670) 5-15</w:t>
      </w:r>
      <w:r w:rsidR="006031D9">
        <w:rPr>
          <w:sz w:val="20"/>
          <w:szCs w:val="20"/>
        </w:rPr>
        <w:t>-3</w:t>
      </w:r>
      <w:r w:rsidR="00D847B1">
        <w:rPr>
          <w:sz w:val="20"/>
          <w:szCs w:val="20"/>
        </w:rPr>
        <w:t>6</w:t>
      </w:r>
      <w:r>
        <w:rPr>
          <w:sz w:val="20"/>
          <w:szCs w:val="20"/>
        </w:rPr>
        <w:br w:type="page"/>
      </w:r>
    </w:p>
    <w:p w:rsidR="00D847B1" w:rsidRDefault="00D847B1" w:rsidP="006031D9">
      <w:pPr>
        <w:pStyle w:val="a6"/>
        <w:ind w:firstLine="0"/>
        <w:jc w:val="both"/>
        <w:rPr>
          <w:sz w:val="20"/>
          <w:szCs w:val="20"/>
        </w:rPr>
      </w:pPr>
    </w:p>
    <w:p w:rsidR="001A22AA" w:rsidRPr="000E0E3E" w:rsidRDefault="001A22AA" w:rsidP="006031D9">
      <w:pPr>
        <w:pStyle w:val="a6"/>
        <w:ind w:firstLine="0"/>
        <w:jc w:val="right"/>
        <w:rPr>
          <w:sz w:val="20"/>
          <w:szCs w:val="20"/>
        </w:rPr>
      </w:pPr>
      <w:r w:rsidRPr="000E0E3E">
        <w:rPr>
          <w:sz w:val="20"/>
          <w:szCs w:val="20"/>
        </w:rPr>
        <w:t xml:space="preserve">Приложение </w:t>
      </w:r>
      <w:r w:rsidR="006031D9" w:rsidRPr="000E0E3E">
        <w:rPr>
          <w:sz w:val="20"/>
          <w:szCs w:val="20"/>
        </w:rPr>
        <w:t>1</w:t>
      </w:r>
    </w:p>
    <w:p w:rsidR="001A22AA" w:rsidRPr="000E0E3E" w:rsidRDefault="001A22AA" w:rsidP="001A22AA">
      <w:pPr>
        <w:jc w:val="right"/>
        <w:rPr>
          <w:sz w:val="20"/>
          <w:szCs w:val="20"/>
        </w:rPr>
      </w:pPr>
      <w:r w:rsidRPr="000E0E3E">
        <w:rPr>
          <w:sz w:val="20"/>
          <w:szCs w:val="20"/>
        </w:rPr>
        <w:t xml:space="preserve"> к распо</w:t>
      </w:r>
      <w:r w:rsidR="00EE5F18" w:rsidRPr="000E0E3E">
        <w:rPr>
          <w:sz w:val="20"/>
          <w:szCs w:val="20"/>
        </w:rPr>
        <w:t>ряжению Комитета по образованию</w:t>
      </w:r>
    </w:p>
    <w:p w:rsidR="001A22AA" w:rsidRPr="000E0E3E" w:rsidRDefault="001A22AA" w:rsidP="001A22AA">
      <w:pPr>
        <w:jc w:val="right"/>
        <w:rPr>
          <w:sz w:val="20"/>
          <w:szCs w:val="20"/>
        </w:rPr>
      </w:pPr>
      <w:r w:rsidRPr="000E0E3E">
        <w:rPr>
          <w:sz w:val="20"/>
          <w:szCs w:val="20"/>
        </w:rPr>
        <w:t>а</w:t>
      </w:r>
      <w:r w:rsidR="00EE5F18" w:rsidRPr="000E0E3E">
        <w:rPr>
          <w:sz w:val="20"/>
          <w:szCs w:val="20"/>
        </w:rPr>
        <w:t>дминистрации Белоярского района</w:t>
      </w:r>
    </w:p>
    <w:p w:rsidR="001A22AA" w:rsidRPr="000E0E3E" w:rsidRDefault="007D55E5" w:rsidP="001A22A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05085F">
        <w:rPr>
          <w:sz w:val="20"/>
          <w:szCs w:val="20"/>
        </w:rPr>
        <w:t xml:space="preserve">24 </w:t>
      </w:r>
      <w:r>
        <w:rPr>
          <w:sz w:val="20"/>
          <w:szCs w:val="20"/>
        </w:rPr>
        <w:t>ноя</w:t>
      </w:r>
      <w:r w:rsidR="00D7204F">
        <w:rPr>
          <w:sz w:val="20"/>
          <w:szCs w:val="20"/>
        </w:rPr>
        <w:t>б</w:t>
      </w:r>
      <w:r w:rsidR="000E0E3E">
        <w:rPr>
          <w:sz w:val="20"/>
          <w:szCs w:val="20"/>
        </w:rPr>
        <w:t>ря</w:t>
      </w:r>
      <w:r w:rsidR="001A22AA" w:rsidRPr="000E0E3E">
        <w:rPr>
          <w:sz w:val="20"/>
          <w:szCs w:val="20"/>
        </w:rPr>
        <w:t xml:space="preserve"> 20</w:t>
      </w:r>
      <w:r w:rsidR="00F81904">
        <w:rPr>
          <w:sz w:val="20"/>
          <w:szCs w:val="20"/>
        </w:rPr>
        <w:t>2</w:t>
      </w:r>
      <w:r>
        <w:rPr>
          <w:sz w:val="20"/>
          <w:szCs w:val="20"/>
        </w:rPr>
        <w:t>3</w:t>
      </w:r>
      <w:r w:rsidR="001A22AA" w:rsidRPr="000E0E3E">
        <w:rPr>
          <w:sz w:val="20"/>
          <w:szCs w:val="20"/>
        </w:rPr>
        <w:t xml:space="preserve"> года №</w:t>
      </w:r>
      <w:r w:rsidR="0005085F">
        <w:rPr>
          <w:sz w:val="20"/>
          <w:szCs w:val="20"/>
        </w:rPr>
        <w:t>456</w:t>
      </w:r>
      <w:r w:rsidR="001A22AA" w:rsidRPr="000E0E3E">
        <w:rPr>
          <w:sz w:val="20"/>
          <w:szCs w:val="20"/>
        </w:rPr>
        <w:t xml:space="preserve"> </w:t>
      </w:r>
    </w:p>
    <w:p w:rsidR="00AD017C" w:rsidRPr="00AD017C" w:rsidRDefault="00AD017C" w:rsidP="00AD017C">
      <w:pPr>
        <w:jc w:val="center"/>
        <w:rPr>
          <w:rFonts w:eastAsia="Calibri"/>
          <w:b/>
          <w:lang w:eastAsia="en-US"/>
        </w:rPr>
      </w:pPr>
      <w:r w:rsidRPr="00AD017C">
        <w:rPr>
          <w:rFonts w:eastAsia="Calibri"/>
          <w:b/>
          <w:lang w:eastAsia="en-US"/>
        </w:rPr>
        <w:t>Программа X муниципального этапа XXXII Международных образовательных Рождественских Чтений</w:t>
      </w:r>
      <w:r w:rsidRPr="00AD017C">
        <w:rPr>
          <w:rFonts w:ascii="Calibri" w:eastAsia="Calibri" w:hAnsi="Calibri"/>
          <w:b/>
          <w:sz w:val="22"/>
          <w:lang w:eastAsia="en-US"/>
        </w:rPr>
        <w:t xml:space="preserve"> </w:t>
      </w:r>
      <w:r w:rsidRPr="00AD017C">
        <w:rPr>
          <w:rFonts w:eastAsia="Calibri"/>
          <w:b/>
          <w:lang w:eastAsia="en-US"/>
        </w:rPr>
        <w:t>«Православие и отечественная культура: потери и приобретения минувшего, образ будущего»</w:t>
      </w:r>
    </w:p>
    <w:p w:rsidR="00AD017C" w:rsidRPr="00AD017C" w:rsidRDefault="00AD017C" w:rsidP="00AD017C">
      <w:pPr>
        <w:jc w:val="center"/>
        <w:rPr>
          <w:rFonts w:eastAsia="Calibri"/>
          <w:b/>
          <w:color w:val="000000"/>
          <w:shd w:val="clear" w:color="auto" w:fill="FFFFFF"/>
          <w:lang w:eastAsia="x-none"/>
        </w:rPr>
      </w:pPr>
    </w:p>
    <w:p w:rsidR="00AD017C" w:rsidRPr="00AD017C" w:rsidRDefault="00AD017C" w:rsidP="00AD017C">
      <w:pPr>
        <w:jc w:val="center"/>
        <w:rPr>
          <w:rFonts w:eastAsia="Calibri"/>
          <w:b/>
          <w:color w:val="000000"/>
          <w:shd w:val="clear" w:color="auto" w:fill="FFFFFF"/>
          <w:lang w:eastAsia="x-none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961"/>
        <w:gridCol w:w="2835"/>
      </w:tblGrid>
      <w:tr w:rsidR="00AD017C" w:rsidRPr="00AD017C" w:rsidTr="00AD017C">
        <w:trPr>
          <w:trHeight w:val="3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Дата и время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7C" w:rsidRPr="00AD017C" w:rsidRDefault="00AD017C" w:rsidP="00AD017C">
            <w:pPr>
              <w:jc w:val="center"/>
              <w:rPr>
                <w:rFonts w:eastAsia="Calibri"/>
                <w:b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Место проведения</w:t>
            </w:r>
          </w:p>
        </w:tc>
      </w:tr>
      <w:tr w:rsidR="00AD017C" w:rsidRPr="00AD017C" w:rsidTr="00AD017C">
        <w:trPr>
          <w:trHeight w:val="3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05.12.2023</w:t>
            </w:r>
          </w:p>
          <w:p w:rsidR="00AD017C" w:rsidRPr="00AD017C" w:rsidRDefault="00AD017C" w:rsidP="00AD017C">
            <w:pPr>
              <w:jc w:val="center"/>
              <w:rPr>
                <w:rFonts w:eastAsia="Calibri"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11:00-12:00</w:t>
            </w:r>
            <w:r w:rsidRPr="00AD017C">
              <w:rPr>
                <w:rFonts w:eastAsia="Calibri"/>
                <w:bCs/>
                <w:lang w:eastAsia="en-US"/>
              </w:rPr>
              <w:t xml:space="preserve"> </w:t>
            </w:r>
          </w:p>
          <w:p w:rsidR="00AD017C" w:rsidRPr="00AD017C" w:rsidRDefault="00AD017C" w:rsidP="00AD017C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Cs/>
                <w:lang w:eastAsia="en-US"/>
              </w:rPr>
              <w:t>Тестирование связи 4.12.2023 в 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7C" w:rsidRPr="00AD017C" w:rsidRDefault="00AD017C" w:rsidP="00AD017C">
            <w:pPr>
              <w:jc w:val="both"/>
              <w:rPr>
                <w:rFonts w:eastAsia="Calibri"/>
                <w:b/>
                <w:color w:val="000000"/>
                <w:shd w:val="clear" w:color="auto" w:fill="FFFFFF"/>
                <w:lang w:eastAsia="x-none"/>
              </w:rPr>
            </w:pPr>
            <w:r w:rsidRPr="00AD017C">
              <w:rPr>
                <w:rFonts w:eastAsia="Calibri"/>
                <w:b/>
                <w:bCs/>
                <w:color w:val="000000"/>
                <w:shd w:val="clear" w:color="auto" w:fill="FFFFFF"/>
                <w:lang w:val="x-none" w:eastAsia="x-none"/>
              </w:rPr>
              <w:t xml:space="preserve">Открытие </w:t>
            </w:r>
            <w:r w:rsidRPr="00AD017C">
              <w:rPr>
                <w:rFonts w:eastAsia="Calibri"/>
                <w:b/>
                <w:color w:val="000000"/>
                <w:shd w:val="clear" w:color="auto" w:fill="FFFFFF"/>
                <w:lang w:val="en-US" w:eastAsia="x-none"/>
              </w:rPr>
              <w:t>X</w:t>
            </w:r>
            <w:r w:rsidRPr="00AD017C">
              <w:rPr>
                <w:rFonts w:eastAsia="Calibri"/>
                <w:b/>
                <w:color w:val="000000"/>
                <w:shd w:val="clear" w:color="auto" w:fill="FFFFFF"/>
                <w:lang w:val="x-none" w:eastAsia="x-none"/>
              </w:rPr>
              <w:t xml:space="preserve"> </w:t>
            </w:r>
            <w:r w:rsidRPr="00AD017C">
              <w:rPr>
                <w:rFonts w:eastAsia="Calibri"/>
                <w:b/>
                <w:lang w:eastAsia="en-US"/>
              </w:rPr>
              <w:t xml:space="preserve">муниципального этапа </w:t>
            </w:r>
            <w:r w:rsidRPr="00AD017C">
              <w:rPr>
                <w:rFonts w:eastAsia="Calibri"/>
                <w:b/>
                <w:color w:val="000000"/>
                <w:shd w:val="clear" w:color="auto" w:fill="FFFFFF"/>
                <w:lang w:val="en-US" w:eastAsia="x-none"/>
              </w:rPr>
              <w:t>XXXII</w:t>
            </w:r>
            <w:r w:rsidRPr="00AD017C">
              <w:rPr>
                <w:rFonts w:eastAsia="Calibri"/>
                <w:b/>
                <w:color w:val="000000"/>
                <w:shd w:val="clear" w:color="auto" w:fill="FFFFFF"/>
                <w:lang w:val="x-none" w:eastAsia="x-none"/>
              </w:rPr>
              <w:t xml:space="preserve"> Международных образовательных </w:t>
            </w:r>
            <w:r w:rsidRPr="00AD017C">
              <w:rPr>
                <w:rFonts w:eastAsia="Calibri"/>
                <w:b/>
                <w:lang w:eastAsia="en-US"/>
              </w:rPr>
              <w:t>Рождественских Чтений «Православие и отечественная культура: потери и приобретения минувшего, образ будущего»</w:t>
            </w:r>
          </w:p>
          <w:p w:rsidR="00AD017C" w:rsidRPr="00AD017C" w:rsidRDefault="00AD017C" w:rsidP="00AD017C">
            <w:pPr>
              <w:jc w:val="both"/>
              <w:rPr>
                <w:rFonts w:eastAsia="Calibri"/>
                <w:bCs/>
                <w:lang w:eastAsia="en-US"/>
              </w:rPr>
            </w:pPr>
            <w:r w:rsidRPr="00AD017C">
              <w:rPr>
                <w:rFonts w:eastAsia="Calibri"/>
                <w:b/>
                <w:lang w:eastAsia="en-US"/>
              </w:rPr>
              <w:t>(+онлайн-трансляция</w:t>
            </w:r>
            <w:r w:rsidRPr="00AD017C">
              <w:rPr>
                <w:rFonts w:eastAsia="Calibri"/>
                <w:lang w:eastAsia="en-US"/>
              </w:rPr>
              <w:t>: д/</w:t>
            </w:r>
            <w:proofErr w:type="gramStart"/>
            <w:r w:rsidRPr="00AD017C">
              <w:rPr>
                <w:rFonts w:eastAsia="Calibri"/>
                <w:lang w:eastAsia="en-US"/>
              </w:rPr>
              <w:t>с</w:t>
            </w:r>
            <w:proofErr w:type="gramEnd"/>
            <w:r w:rsidRPr="00AD017C">
              <w:rPr>
                <w:rFonts w:eastAsia="Calibri"/>
                <w:lang w:eastAsia="en-US"/>
              </w:rPr>
              <w:t xml:space="preserve"> «Звездочка», СОШ п. </w:t>
            </w:r>
            <w:proofErr w:type="spellStart"/>
            <w:r w:rsidRPr="00AD017C">
              <w:rPr>
                <w:rFonts w:eastAsia="Calibri"/>
                <w:lang w:eastAsia="en-US"/>
              </w:rPr>
              <w:t>Сорум</w:t>
            </w:r>
            <w:proofErr w:type="spellEnd"/>
            <w:r w:rsidRPr="00AD017C">
              <w:rPr>
                <w:rFonts w:eastAsia="Calibri"/>
                <w:lang w:eastAsia="en-US"/>
              </w:rPr>
              <w:t xml:space="preserve">, СОШ п. Сосновка, СОШ с. Полноват, СОШ с. Казым, СОШ № 2, СОШ № 3, СОШ №4, Центральная районная библиотека; ВИРО, г. Витебск </w:t>
            </w:r>
            <w:proofErr w:type="spellStart"/>
            <w:r w:rsidRPr="00AD017C">
              <w:rPr>
                <w:rFonts w:eastAsia="Calibri"/>
                <w:lang w:eastAsia="en-US"/>
              </w:rPr>
              <w:t>респ</w:t>
            </w:r>
            <w:proofErr w:type="spellEnd"/>
            <w:r w:rsidRPr="00AD017C">
              <w:rPr>
                <w:rFonts w:eastAsia="Calibri"/>
                <w:lang w:eastAsia="en-US"/>
              </w:rPr>
              <w:t>. Беларусь; Березовский район</w:t>
            </w:r>
            <w:r w:rsidRPr="00AD017C">
              <w:rPr>
                <w:rFonts w:eastAsia="Calibri"/>
                <w:b/>
                <w:lang w:eastAsia="en-US"/>
              </w:rPr>
              <w:t>)</w:t>
            </w:r>
          </w:p>
          <w:p w:rsidR="00AD017C" w:rsidRPr="00AD017C" w:rsidRDefault="00AD017C" w:rsidP="00AD017C">
            <w:pPr>
              <w:tabs>
                <w:tab w:val="left" w:pos="5835"/>
              </w:tabs>
              <w:jc w:val="both"/>
              <w:rPr>
                <w:rFonts w:eastAsia="Calibri"/>
                <w:b/>
                <w:color w:val="000000"/>
                <w:lang w:eastAsia="en-US" w:bidi="ru-RU"/>
              </w:rPr>
            </w:pPr>
            <w:r w:rsidRPr="00AD017C">
              <w:rPr>
                <w:rFonts w:eastAsia="Calibri"/>
                <w:b/>
                <w:color w:val="000000"/>
                <w:lang w:eastAsia="en-US" w:bidi="ru-RU"/>
              </w:rPr>
              <w:t>Приветственное слово</w:t>
            </w:r>
          </w:p>
          <w:p w:rsidR="00AD017C" w:rsidRPr="00AD017C" w:rsidRDefault="00AD017C" w:rsidP="00AD017C">
            <w:pPr>
              <w:tabs>
                <w:tab w:val="left" w:pos="5835"/>
              </w:tabs>
              <w:jc w:val="both"/>
              <w:rPr>
                <w:rFonts w:eastAsia="Calibri"/>
                <w:i/>
                <w:lang w:eastAsia="en-US"/>
              </w:rPr>
            </w:pPr>
            <w:r w:rsidRPr="00AD017C">
              <w:rPr>
                <w:rFonts w:eastAsia="Calibri"/>
                <w:i/>
                <w:lang w:eastAsia="en-US"/>
              </w:rPr>
              <w:t>главы Белоярского района</w:t>
            </w:r>
          </w:p>
          <w:p w:rsidR="00AD017C" w:rsidRPr="00AD017C" w:rsidRDefault="00AD017C" w:rsidP="00AD017C">
            <w:pPr>
              <w:tabs>
                <w:tab w:val="left" w:pos="5835"/>
              </w:tabs>
              <w:jc w:val="both"/>
              <w:rPr>
                <w:rFonts w:eastAsia="Calibri"/>
                <w:i/>
                <w:lang w:eastAsia="en-US"/>
              </w:rPr>
            </w:pPr>
            <w:proofErr w:type="spellStart"/>
            <w:r w:rsidRPr="00AD017C">
              <w:rPr>
                <w:rFonts w:eastAsia="Calibri"/>
                <w:i/>
                <w:lang w:eastAsia="en-US"/>
              </w:rPr>
              <w:t>Маненкова</w:t>
            </w:r>
            <w:proofErr w:type="spellEnd"/>
            <w:r w:rsidRPr="00AD017C">
              <w:rPr>
                <w:rFonts w:eastAsia="Calibri"/>
                <w:i/>
                <w:lang w:eastAsia="en-US"/>
              </w:rPr>
              <w:t xml:space="preserve"> Сергея Петровича</w:t>
            </w:r>
          </w:p>
          <w:p w:rsidR="00AD017C" w:rsidRPr="00AD017C" w:rsidRDefault="00AD017C" w:rsidP="00AD017C">
            <w:pPr>
              <w:rPr>
                <w:rFonts w:eastAsia="Calibri"/>
                <w:bCs/>
                <w:i/>
                <w:lang w:eastAsia="en-US"/>
              </w:rPr>
            </w:pPr>
            <w:r w:rsidRPr="00AD017C">
              <w:rPr>
                <w:rFonts w:eastAsia="Calibri"/>
                <w:b/>
                <w:color w:val="000000"/>
                <w:lang w:eastAsia="en-US" w:bidi="ru-RU"/>
              </w:rPr>
              <w:t>Приветственное слово</w:t>
            </w:r>
            <w:r w:rsidRPr="00AD017C">
              <w:rPr>
                <w:rFonts w:eastAsia="Calibri"/>
                <w:lang w:eastAsia="en-US"/>
              </w:rPr>
              <w:t xml:space="preserve"> </w:t>
            </w:r>
            <w:r w:rsidRPr="00AD017C">
              <w:rPr>
                <w:rFonts w:eastAsia="Calibri"/>
                <w:i/>
                <w:lang w:eastAsia="en-US"/>
              </w:rPr>
              <w:t xml:space="preserve">штатного клирика прихода Храма Серафима Саровского г. </w:t>
            </w:r>
            <w:proofErr w:type="gramStart"/>
            <w:r w:rsidRPr="00AD017C">
              <w:rPr>
                <w:rFonts w:eastAsia="Calibri"/>
                <w:i/>
                <w:lang w:eastAsia="en-US"/>
              </w:rPr>
              <w:t>Белоярский</w:t>
            </w:r>
            <w:proofErr w:type="gramEnd"/>
            <w:r w:rsidRPr="00AD017C">
              <w:rPr>
                <w:rFonts w:eastAsia="Calibri"/>
                <w:i/>
                <w:lang w:eastAsia="en-US"/>
              </w:rPr>
              <w:t xml:space="preserve"> протоиерея Максима </w:t>
            </w:r>
            <w:proofErr w:type="spellStart"/>
            <w:r w:rsidRPr="00AD017C">
              <w:rPr>
                <w:rFonts w:eastAsia="Calibri"/>
                <w:i/>
                <w:lang w:eastAsia="en-US"/>
              </w:rPr>
              <w:t>Дурнева</w:t>
            </w:r>
            <w:proofErr w:type="spellEnd"/>
            <w:r w:rsidRPr="00AD017C">
              <w:rPr>
                <w:rFonts w:eastAsia="Calibri"/>
                <w:lang w:eastAsia="en-US"/>
              </w:rPr>
              <w:t xml:space="preserve"> </w:t>
            </w:r>
            <w:r w:rsidRPr="00AD017C">
              <w:rPr>
                <w:rFonts w:eastAsia="Calibri"/>
                <w:b/>
                <w:bCs/>
                <w:lang w:eastAsia="en-US"/>
              </w:rPr>
              <w:t xml:space="preserve">Приветственное </w:t>
            </w:r>
            <w:r w:rsidRPr="00AD017C">
              <w:rPr>
                <w:rFonts w:eastAsia="Calibri"/>
                <w:b/>
                <w:color w:val="000000"/>
                <w:lang w:eastAsia="en-US" w:bidi="ru-RU"/>
              </w:rPr>
              <w:t>слово</w:t>
            </w:r>
            <w:r w:rsidRPr="00AD017C">
              <w:rPr>
                <w:rFonts w:eastAsia="Calibri"/>
                <w:bCs/>
                <w:lang w:eastAsia="en-US"/>
              </w:rPr>
              <w:t xml:space="preserve"> </w:t>
            </w:r>
            <w:r w:rsidRPr="00AD017C">
              <w:rPr>
                <w:rFonts w:eastAsia="Calibri"/>
                <w:bCs/>
                <w:i/>
                <w:lang w:eastAsia="en-US"/>
              </w:rPr>
              <w:t xml:space="preserve">представителей территорий: Витебский институт развития образования республики Беларусь, </w:t>
            </w:r>
            <w:r w:rsidRPr="00AD017C">
              <w:rPr>
                <w:rFonts w:eastAsia="Calibri"/>
                <w:i/>
                <w:lang w:eastAsia="en-US"/>
              </w:rPr>
              <w:t>Березовский район</w:t>
            </w:r>
            <w:r w:rsidRPr="00AD017C">
              <w:rPr>
                <w:rFonts w:eastAsia="Calibri"/>
                <w:bCs/>
                <w:i/>
                <w:lang w:eastAsia="en-US"/>
              </w:rPr>
              <w:t xml:space="preserve"> в режиме онлайн, Октябрьский район (очно)</w:t>
            </w:r>
          </w:p>
          <w:p w:rsidR="00AD017C" w:rsidRPr="00AD017C" w:rsidRDefault="00AD017C" w:rsidP="00AD017C">
            <w:pPr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 xml:space="preserve">Приветственное слово </w:t>
            </w:r>
            <w:r w:rsidRPr="00AD017C">
              <w:rPr>
                <w:rFonts w:eastAsia="Calibri"/>
                <w:bCs/>
                <w:i/>
                <w:lang w:eastAsia="en-US"/>
              </w:rPr>
              <w:t xml:space="preserve">представителя Общества «Знание» </w:t>
            </w:r>
            <w:proofErr w:type="spellStart"/>
            <w:r w:rsidRPr="00AD017C">
              <w:rPr>
                <w:rFonts w:eastAsia="Calibri"/>
                <w:bCs/>
                <w:i/>
                <w:lang w:eastAsia="en-US"/>
              </w:rPr>
              <w:t>Ескиной</w:t>
            </w:r>
            <w:proofErr w:type="spellEnd"/>
            <w:r w:rsidRPr="00AD017C">
              <w:rPr>
                <w:rFonts w:eastAsia="Calibri"/>
                <w:bCs/>
                <w:i/>
                <w:lang w:eastAsia="en-US"/>
              </w:rPr>
              <w:t xml:space="preserve"> Светланы Анатольевны</w:t>
            </w:r>
          </w:p>
          <w:p w:rsidR="00AD017C" w:rsidRPr="00AD017C" w:rsidRDefault="00AD017C" w:rsidP="00AD017C">
            <w:pPr>
              <w:rPr>
                <w:rFonts w:eastAsia="Calibri"/>
                <w:bCs/>
                <w:i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Подписание соглашения</w:t>
            </w:r>
            <w:r w:rsidRPr="00AD017C">
              <w:rPr>
                <w:rFonts w:eastAsia="Calibri"/>
                <w:bCs/>
                <w:lang w:eastAsia="en-US"/>
              </w:rPr>
              <w:t xml:space="preserve"> </w:t>
            </w:r>
            <w:r w:rsidRPr="00AD017C">
              <w:rPr>
                <w:rFonts w:eastAsia="Calibri"/>
                <w:bCs/>
                <w:i/>
                <w:lang w:eastAsia="en-US"/>
              </w:rPr>
              <w:t>между Российским обществом «Знание» и муниципальным образованием Белоярский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C" w:rsidRPr="00AD017C" w:rsidRDefault="00AD017C" w:rsidP="00AD017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017C">
              <w:rPr>
                <w:rFonts w:eastAsia="Calibri"/>
                <w:bCs/>
                <w:color w:val="000000"/>
                <w:lang w:eastAsia="en-US"/>
              </w:rPr>
              <w:t>ИЦД «Кластер»,</w:t>
            </w:r>
          </w:p>
          <w:p w:rsidR="00AD017C" w:rsidRPr="00AD017C" w:rsidRDefault="00AD017C" w:rsidP="00AD017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D017C">
              <w:rPr>
                <w:rFonts w:eastAsia="Calibri"/>
                <w:bCs/>
                <w:color w:val="000000"/>
                <w:lang w:eastAsia="en-US"/>
              </w:rPr>
              <w:t xml:space="preserve">ведущая </w:t>
            </w:r>
            <w:proofErr w:type="spellStart"/>
            <w:r w:rsidRPr="00AD017C">
              <w:rPr>
                <w:rFonts w:eastAsia="Calibri"/>
                <w:bCs/>
                <w:color w:val="000000"/>
                <w:lang w:eastAsia="en-US"/>
              </w:rPr>
              <w:t>Бовша</w:t>
            </w:r>
            <w:proofErr w:type="spellEnd"/>
            <w:r w:rsidRPr="00AD017C">
              <w:rPr>
                <w:rFonts w:eastAsia="Calibri"/>
                <w:bCs/>
                <w:color w:val="000000"/>
                <w:lang w:eastAsia="en-US"/>
              </w:rPr>
              <w:t xml:space="preserve"> О.Ф.</w:t>
            </w:r>
          </w:p>
          <w:p w:rsidR="00AD017C" w:rsidRPr="00AD017C" w:rsidRDefault="00AD017C" w:rsidP="00AD017C">
            <w:pPr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Ссылка для подключения:</w:t>
            </w:r>
          </w:p>
          <w:p w:rsidR="00AD017C" w:rsidRPr="00AD017C" w:rsidRDefault="00F13D67" w:rsidP="00AD017C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hyperlink r:id="rId10" w:history="1">
              <w:r w:rsidR="00AD017C" w:rsidRPr="00AD017C">
                <w:rPr>
                  <w:rFonts w:eastAsia="Calibri"/>
                  <w:bCs/>
                  <w:color w:val="0000FF"/>
                  <w:u w:val="single"/>
                  <w:lang w:eastAsia="en-US"/>
                </w:rPr>
                <w:t>https://miabmc.ktalk.ru/givltn28tcbb</w:t>
              </w:r>
            </w:hyperlink>
          </w:p>
          <w:p w:rsidR="00AD017C" w:rsidRPr="00AD017C" w:rsidRDefault="00AD017C" w:rsidP="00AD017C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</w:p>
        </w:tc>
      </w:tr>
      <w:tr w:rsidR="00AD017C" w:rsidRPr="00AD017C" w:rsidTr="00AD017C">
        <w:trPr>
          <w:trHeight w:val="6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05.12.2023</w:t>
            </w:r>
          </w:p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14:00-17:00</w:t>
            </w:r>
          </w:p>
          <w:p w:rsidR="00AD017C" w:rsidRPr="00AD017C" w:rsidRDefault="00AD017C" w:rsidP="00AD017C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Cs/>
                <w:lang w:eastAsia="en-US"/>
              </w:rPr>
              <w:t>Тестирование связи 4.12.2023 с 14:00 до 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Работа секций (</w:t>
            </w:r>
            <w:proofErr w:type="spellStart"/>
            <w:r w:rsidRPr="00AD017C">
              <w:rPr>
                <w:rFonts w:eastAsia="Calibri"/>
                <w:b/>
                <w:bCs/>
                <w:lang w:eastAsia="en-US"/>
              </w:rPr>
              <w:t>оффлайн</w:t>
            </w:r>
            <w:proofErr w:type="spellEnd"/>
            <w:r w:rsidRPr="00AD017C">
              <w:rPr>
                <w:rFonts w:eastAsia="Calibri"/>
                <w:b/>
                <w:bCs/>
                <w:lang w:eastAsia="en-US"/>
              </w:rPr>
              <w:t xml:space="preserve"> и онлайн)</w:t>
            </w:r>
          </w:p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AD017C" w:rsidRPr="00AD017C" w:rsidRDefault="00AD017C" w:rsidP="00AD017C">
            <w:pPr>
              <w:jc w:val="both"/>
              <w:rPr>
                <w:rFonts w:eastAsia="Calibri"/>
                <w:b/>
                <w:lang w:eastAsia="en-US"/>
              </w:rPr>
            </w:pPr>
            <w:r w:rsidRPr="00AD017C">
              <w:rPr>
                <w:rFonts w:eastAsia="Calibri"/>
                <w:b/>
                <w:lang w:eastAsia="en-US"/>
              </w:rPr>
              <w:t>СЕКЦИЯ 1: «Православие и  образование»</w:t>
            </w:r>
          </w:p>
          <w:p w:rsidR="00AD017C" w:rsidRPr="00AD017C" w:rsidRDefault="00AD017C" w:rsidP="00AD017C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AD017C" w:rsidRPr="00AD017C" w:rsidRDefault="00AD017C" w:rsidP="00AD017C">
            <w:pPr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AD017C" w:rsidRPr="00AD017C" w:rsidRDefault="00AD017C" w:rsidP="00AD017C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lang w:eastAsia="en-US"/>
              </w:rPr>
              <w:t>СЕКЦИЯ 2: «Православие и воспитание»</w:t>
            </w:r>
          </w:p>
          <w:p w:rsidR="00AD017C" w:rsidRPr="00AD017C" w:rsidRDefault="00AD017C" w:rsidP="00AD017C">
            <w:pPr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AD017C" w:rsidRPr="00AD017C" w:rsidRDefault="00AD017C" w:rsidP="00AD017C">
            <w:pPr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AD017C" w:rsidRPr="00AD017C" w:rsidRDefault="00AD017C" w:rsidP="00AD017C">
            <w:pPr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AD017C" w:rsidRPr="00AD017C" w:rsidRDefault="00AD017C" w:rsidP="00AD017C">
            <w:pPr>
              <w:jc w:val="both"/>
              <w:rPr>
                <w:rFonts w:eastAsia="Calibri"/>
                <w:b/>
                <w:lang w:eastAsia="en-US"/>
              </w:rPr>
            </w:pPr>
            <w:r w:rsidRPr="00AD017C">
              <w:rPr>
                <w:rFonts w:eastAsia="Calibri"/>
                <w:b/>
                <w:lang w:eastAsia="en-US"/>
              </w:rPr>
              <w:t>СЕКЦИЯ 3: «Православие и культура»</w:t>
            </w:r>
          </w:p>
          <w:p w:rsidR="00AD017C" w:rsidRPr="00AD017C" w:rsidRDefault="00AD017C" w:rsidP="00AD017C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  <w:p w:rsidR="00AD017C" w:rsidRPr="00AD017C" w:rsidRDefault="00AD017C" w:rsidP="00AD017C">
            <w:pPr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AD017C" w:rsidRPr="00AD017C" w:rsidRDefault="00AD017C" w:rsidP="00AD017C">
            <w:pPr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AD017C" w:rsidRPr="00AD017C" w:rsidRDefault="00AD017C" w:rsidP="00AD017C">
            <w:pPr>
              <w:jc w:val="both"/>
              <w:rPr>
                <w:rFonts w:eastAsia="Calibri"/>
                <w:b/>
                <w:lang w:eastAsia="en-US"/>
              </w:rPr>
            </w:pPr>
            <w:r w:rsidRPr="00AD017C">
              <w:rPr>
                <w:rFonts w:eastAsia="Calibri"/>
                <w:b/>
                <w:lang w:eastAsia="en-US"/>
              </w:rPr>
              <w:t>СЕКЦИЯ 4: «Православие и молодежь»</w:t>
            </w:r>
          </w:p>
          <w:p w:rsidR="00AD017C" w:rsidRPr="00AD017C" w:rsidRDefault="00AD017C" w:rsidP="00AD017C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  <w:p w:rsidR="00AD017C" w:rsidRPr="00AD017C" w:rsidRDefault="00AD017C" w:rsidP="00AD017C">
            <w:pPr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AD017C" w:rsidRPr="00AD017C" w:rsidRDefault="00AD017C" w:rsidP="00AD017C">
            <w:pPr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AD017C" w:rsidRPr="00AD017C" w:rsidRDefault="00AD017C" w:rsidP="00AD017C">
            <w:pPr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AD017C" w:rsidRPr="00AD017C" w:rsidRDefault="00AD017C" w:rsidP="00AD017C">
            <w:pPr>
              <w:jc w:val="both"/>
              <w:rPr>
                <w:rFonts w:eastAsia="Calibri"/>
                <w:b/>
                <w:lang w:eastAsia="en-US"/>
              </w:rPr>
            </w:pPr>
            <w:r w:rsidRPr="00AD017C">
              <w:rPr>
                <w:rFonts w:eastAsia="Calibri"/>
                <w:b/>
                <w:lang w:eastAsia="en-US"/>
              </w:rPr>
              <w:t>СЕКЦИЯ 5: «Современная воскресная школа»</w:t>
            </w:r>
          </w:p>
          <w:p w:rsidR="00AD017C" w:rsidRPr="00AD017C" w:rsidRDefault="00AD017C" w:rsidP="00AD017C">
            <w:pPr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AD017C" w:rsidRPr="00AD017C" w:rsidRDefault="00AD017C" w:rsidP="00AD017C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C" w:rsidRPr="00AD017C" w:rsidRDefault="00AD017C" w:rsidP="00AD017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  <w:p w:rsidR="00AD017C" w:rsidRPr="00AD017C" w:rsidRDefault="00AD017C" w:rsidP="00AD017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  <w:p w:rsidR="00AD017C" w:rsidRPr="00AD017C" w:rsidRDefault="00AD017C" w:rsidP="00AD017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AD017C">
              <w:rPr>
                <w:rFonts w:eastAsia="Calibri"/>
                <w:bCs/>
                <w:color w:val="000000"/>
                <w:lang w:eastAsia="en-US"/>
              </w:rPr>
              <w:t>СОШ № 1 г.Белоярский</w:t>
            </w:r>
          </w:p>
          <w:p w:rsidR="00AD017C" w:rsidRPr="00AD017C" w:rsidRDefault="00AD017C" w:rsidP="00AD017C">
            <w:pPr>
              <w:jc w:val="both"/>
              <w:rPr>
                <w:rFonts w:ascii="Calibri" w:eastAsia="Calibri" w:hAnsi="Calibri"/>
                <w:color w:val="0000FF"/>
                <w:sz w:val="16"/>
                <w:szCs w:val="16"/>
                <w:u w:val="single"/>
                <w:lang w:eastAsia="en-US"/>
              </w:rPr>
            </w:pPr>
          </w:p>
          <w:p w:rsidR="00AD017C" w:rsidRPr="00AD017C" w:rsidRDefault="00AD017C" w:rsidP="00AD017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  <w:p w:rsidR="00AD017C" w:rsidRPr="00AD017C" w:rsidRDefault="00AD017C" w:rsidP="00AD017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AD017C">
              <w:rPr>
                <w:rFonts w:eastAsia="Calibri"/>
                <w:bCs/>
                <w:color w:val="000000"/>
                <w:lang w:eastAsia="en-US"/>
              </w:rPr>
              <w:t>МАДОУ «Детский сад «Звездочка» г. Белоярский»</w:t>
            </w:r>
          </w:p>
          <w:p w:rsidR="00AD017C" w:rsidRPr="00AD017C" w:rsidRDefault="00AD017C" w:rsidP="00AD017C">
            <w:pPr>
              <w:jc w:val="both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AD017C" w:rsidRPr="00AD017C" w:rsidRDefault="00AD017C" w:rsidP="00AD017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AD017C">
              <w:rPr>
                <w:rFonts w:eastAsia="Calibri"/>
                <w:bCs/>
                <w:color w:val="000000"/>
                <w:lang w:eastAsia="en-US"/>
              </w:rPr>
              <w:t>Центральная районная библиотека</w:t>
            </w:r>
          </w:p>
          <w:p w:rsidR="00AD017C" w:rsidRPr="00AD017C" w:rsidRDefault="00AD017C" w:rsidP="00AD017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БУ «Белоярский политехнический колледж»</w:t>
            </w:r>
          </w:p>
          <w:p w:rsidR="00AD017C" w:rsidRPr="00AD017C" w:rsidRDefault="00AD017C" w:rsidP="00AD017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D017C" w:rsidRPr="00AD017C" w:rsidRDefault="00AD017C" w:rsidP="00AD017C">
            <w:pPr>
              <w:jc w:val="both"/>
              <w:rPr>
                <w:rFonts w:eastAsia="Calibri"/>
                <w:bCs/>
                <w:color w:val="0000FF"/>
                <w:u w:val="single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Воскресная школа (Храм)</w:t>
            </w:r>
          </w:p>
          <w:p w:rsidR="00AD017C" w:rsidRPr="00AD017C" w:rsidRDefault="00AD017C" w:rsidP="00AD017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AD017C" w:rsidRPr="00AD017C" w:rsidRDefault="00AD017C" w:rsidP="00AD017C">
            <w:pPr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Ссылка для подключения секций 1-5:</w:t>
            </w:r>
          </w:p>
          <w:p w:rsidR="00AD017C" w:rsidRPr="00AD017C" w:rsidRDefault="00F13D67" w:rsidP="00AD017C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hyperlink r:id="rId11" w:history="1">
              <w:r w:rsidR="00AD017C" w:rsidRPr="00AD017C">
                <w:rPr>
                  <w:rFonts w:eastAsia="Calibri"/>
                  <w:bCs/>
                  <w:color w:val="0000FF"/>
                  <w:u w:val="single"/>
                  <w:lang w:eastAsia="en-US"/>
                </w:rPr>
                <w:t>https://miabmc.ktalk.ru/nuv5p095q34e</w:t>
              </w:r>
            </w:hyperlink>
          </w:p>
        </w:tc>
      </w:tr>
      <w:tr w:rsidR="00AD017C" w:rsidRPr="00AD017C" w:rsidTr="00AD017C">
        <w:trPr>
          <w:trHeight w:val="4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lastRenderedPageBreak/>
              <w:t>06.12.2023</w:t>
            </w:r>
          </w:p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16:00-17:00</w:t>
            </w:r>
          </w:p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Cs/>
                <w:lang w:eastAsia="en-US"/>
              </w:rPr>
              <w:t>Тестирование связи (подключение)06.12.2023 в 15:00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Пленарное заседание</w:t>
            </w:r>
          </w:p>
          <w:p w:rsidR="00AD017C" w:rsidRPr="00AD017C" w:rsidRDefault="00AD017C" w:rsidP="00AD017C">
            <w:pPr>
              <w:rPr>
                <w:rFonts w:eastAsia="Calibri"/>
                <w:bCs/>
                <w:i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Подключение:</w:t>
            </w:r>
            <w:r w:rsidRPr="00AD017C">
              <w:rPr>
                <w:rFonts w:eastAsia="Calibri"/>
                <w:bCs/>
                <w:i/>
                <w:lang w:eastAsia="en-US"/>
              </w:rPr>
              <w:t xml:space="preserve"> архиепископ Димитрий, управляющий Витебской епархией Белорусского Экзархата;</w:t>
            </w:r>
          </w:p>
          <w:p w:rsidR="00AD017C" w:rsidRPr="00AD017C" w:rsidRDefault="00AD017C" w:rsidP="00AD017C">
            <w:pPr>
              <w:rPr>
                <w:rFonts w:eastAsia="Calibri"/>
                <w:bCs/>
                <w:i/>
                <w:lang w:eastAsia="en-US"/>
              </w:rPr>
            </w:pPr>
            <w:r w:rsidRPr="00AD017C">
              <w:rPr>
                <w:rFonts w:eastAsia="Calibri"/>
                <w:bCs/>
                <w:i/>
                <w:lang w:eastAsia="en-US"/>
              </w:rPr>
              <w:t xml:space="preserve">Советский район, Октябрьский район, Черлакский район Омской области </w:t>
            </w:r>
          </w:p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AD017C" w:rsidRPr="00AD017C" w:rsidRDefault="00AD017C" w:rsidP="00AD017C">
            <w:pPr>
              <w:contextualSpacing/>
              <w:jc w:val="both"/>
              <w:rPr>
                <w:bCs/>
                <w:i/>
              </w:rPr>
            </w:pPr>
            <w:r w:rsidRPr="00AD017C">
              <w:rPr>
                <w:bCs/>
                <w:i/>
              </w:rPr>
              <w:t>Видеопоздравление Митрополита Ханты-Мансийского и Сургутского Павла</w:t>
            </w:r>
          </w:p>
          <w:p w:rsidR="00AD017C" w:rsidRPr="00AD017C" w:rsidRDefault="00AD017C" w:rsidP="00AD017C">
            <w:pPr>
              <w:tabs>
                <w:tab w:val="left" w:pos="5835"/>
              </w:tabs>
              <w:jc w:val="both"/>
              <w:rPr>
                <w:rFonts w:eastAsia="Calibri"/>
                <w:b/>
                <w:color w:val="000000"/>
                <w:lang w:eastAsia="en-US" w:bidi="ru-RU"/>
              </w:rPr>
            </w:pPr>
            <w:r w:rsidRPr="00AD017C">
              <w:rPr>
                <w:rFonts w:eastAsia="Calibri"/>
                <w:b/>
                <w:color w:val="000000"/>
                <w:lang w:eastAsia="en-US" w:bidi="ru-RU"/>
              </w:rPr>
              <w:t xml:space="preserve">Приветственное слово </w:t>
            </w:r>
            <w:r w:rsidRPr="00AD017C">
              <w:rPr>
                <w:rFonts w:eastAsia="Calibri"/>
                <w:i/>
                <w:color w:val="000000"/>
                <w:lang w:eastAsia="en-US" w:bidi="ru-RU"/>
              </w:rPr>
              <w:t>директора Департамента финансов, заместителя Ханты-Мансийского автономного округа-Югры</w:t>
            </w:r>
          </w:p>
          <w:p w:rsidR="00AD017C" w:rsidRPr="00AD017C" w:rsidRDefault="00AD017C" w:rsidP="00AD017C">
            <w:pPr>
              <w:tabs>
                <w:tab w:val="left" w:pos="5835"/>
              </w:tabs>
              <w:jc w:val="both"/>
              <w:rPr>
                <w:rFonts w:eastAsia="Calibri"/>
                <w:i/>
                <w:color w:val="000000"/>
                <w:lang w:eastAsia="en-US" w:bidi="ru-RU"/>
              </w:rPr>
            </w:pPr>
            <w:proofErr w:type="spellStart"/>
            <w:r w:rsidRPr="00AD017C">
              <w:rPr>
                <w:rFonts w:eastAsia="Calibri"/>
                <w:i/>
                <w:color w:val="000000"/>
                <w:lang w:eastAsia="en-US" w:bidi="ru-RU"/>
              </w:rPr>
              <w:t>Дюдиной</w:t>
            </w:r>
            <w:proofErr w:type="spellEnd"/>
            <w:r w:rsidRPr="00AD017C">
              <w:rPr>
                <w:rFonts w:eastAsia="Calibri"/>
                <w:i/>
                <w:color w:val="000000"/>
                <w:lang w:eastAsia="en-US" w:bidi="ru-RU"/>
              </w:rPr>
              <w:t xml:space="preserve"> Веры Аркадьевны</w:t>
            </w:r>
          </w:p>
          <w:p w:rsidR="00AD017C" w:rsidRPr="00AD017C" w:rsidRDefault="00AD017C" w:rsidP="00AD017C">
            <w:pPr>
              <w:tabs>
                <w:tab w:val="left" w:pos="5835"/>
              </w:tabs>
              <w:jc w:val="both"/>
              <w:rPr>
                <w:rFonts w:eastAsia="Calibri"/>
                <w:b/>
                <w:color w:val="000000"/>
                <w:lang w:eastAsia="en-US" w:bidi="ru-RU"/>
              </w:rPr>
            </w:pPr>
            <w:r w:rsidRPr="00AD017C">
              <w:rPr>
                <w:rFonts w:eastAsia="Calibri"/>
                <w:b/>
                <w:color w:val="000000"/>
                <w:lang w:eastAsia="en-US" w:bidi="ru-RU"/>
              </w:rPr>
              <w:t>Приветственное слово</w:t>
            </w:r>
          </w:p>
          <w:p w:rsidR="00AD017C" w:rsidRPr="00AD017C" w:rsidRDefault="00AD017C" w:rsidP="00AD017C">
            <w:pPr>
              <w:tabs>
                <w:tab w:val="left" w:pos="5835"/>
              </w:tabs>
              <w:jc w:val="both"/>
              <w:rPr>
                <w:rFonts w:eastAsia="Calibri"/>
                <w:i/>
                <w:lang w:eastAsia="en-US"/>
              </w:rPr>
            </w:pPr>
            <w:r w:rsidRPr="00AD017C">
              <w:rPr>
                <w:rFonts w:eastAsia="Calibri"/>
                <w:i/>
                <w:lang w:eastAsia="en-US"/>
              </w:rPr>
              <w:t>главы Белоярского района</w:t>
            </w:r>
          </w:p>
          <w:p w:rsidR="00AD017C" w:rsidRPr="00AD017C" w:rsidRDefault="00AD017C" w:rsidP="00AD017C">
            <w:pPr>
              <w:tabs>
                <w:tab w:val="left" w:pos="5835"/>
              </w:tabs>
              <w:jc w:val="both"/>
              <w:rPr>
                <w:rFonts w:eastAsia="Calibri"/>
                <w:i/>
                <w:lang w:eastAsia="en-US"/>
              </w:rPr>
            </w:pPr>
            <w:proofErr w:type="spellStart"/>
            <w:r w:rsidRPr="00AD017C">
              <w:rPr>
                <w:rFonts w:eastAsia="Calibri"/>
                <w:i/>
                <w:lang w:eastAsia="en-US"/>
              </w:rPr>
              <w:t>Маненкова</w:t>
            </w:r>
            <w:proofErr w:type="spellEnd"/>
            <w:r w:rsidRPr="00AD017C">
              <w:rPr>
                <w:rFonts w:eastAsia="Calibri"/>
                <w:i/>
                <w:lang w:eastAsia="en-US"/>
              </w:rPr>
              <w:t xml:space="preserve">  Сергея Петровича</w:t>
            </w:r>
          </w:p>
          <w:p w:rsidR="00AD017C" w:rsidRPr="00AD017C" w:rsidRDefault="00AD017C" w:rsidP="00AD017C">
            <w:pPr>
              <w:rPr>
                <w:rFonts w:eastAsia="Calibri"/>
                <w:bCs/>
                <w:i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 xml:space="preserve">Приветственное </w:t>
            </w:r>
            <w:r w:rsidRPr="00AD017C">
              <w:rPr>
                <w:rFonts w:eastAsia="Calibri"/>
                <w:b/>
                <w:color w:val="000000"/>
                <w:lang w:eastAsia="en-US" w:bidi="ru-RU"/>
              </w:rPr>
              <w:t>слово</w:t>
            </w:r>
            <w:r w:rsidRPr="00AD017C">
              <w:rPr>
                <w:rFonts w:eastAsia="Calibri"/>
                <w:bCs/>
                <w:lang w:eastAsia="en-US"/>
              </w:rPr>
              <w:t xml:space="preserve"> </w:t>
            </w:r>
            <w:r w:rsidRPr="00AD017C">
              <w:rPr>
                <w:rFonts w:eastAsia="Calibri"/>
                <w:bCs/>
                <w:i/>
                <w:lang w:eastAsia="en-US"/>
              </w:rPr>
              <w:t>представителей территорий: архиепископ Димитрий, управляющий Витебской епархией Белорусского Экзархата в режиме онлайн;</w:t>
            </w:r>
          </w:p>
          <w:p w:rsidR="00AD017C" w:rsidRPr="00AD017C" w:rsidRDefault="00AD017C" w:rsidP="00AD017C">
            <w:pPr>
              <w:rPr>
                <w:rFonts w:eastAsia="Calibri"/>
                <w:bCs/>
                <w:i/>
                <w:lang w:eastAsia="en-US"/>
              </w:rPr>
            </w:pPr>
            <w:r w:rsidRPr="00AD017C">
              <w:rPr>
                <w:rFonts w:eastAsia="Calibri"/>
                <w:bCs/>
                <w:i/>
                <w:lang w:eastAsia="en-US"/>
              </w:rPr>
              <w:t>Черлакский район Омской области в режиме онлайн</w:t>
            </w:r>
          </w:p>
          <w:p w:rsidR="00AD017C" w:rsidRPr="00AD017C" w:rsidRDefault="00AD017C" w:rsidP="00AD017C">
            <w:pPr>
              <w:tabs>
                <w:tab w:val="left" w:pos="5835"/>
              </w:tabs>
              <w:jc w:val="both"/>
              <w:rPr>
                <w:rFonts w:eastAsia="Calibri"/>
                <w:i/>
                <w:color w:val="000000"/>
                <w:lang w:eastAsia="en-US" w:bidi="ru-RU"/>
              </w:rPr>
            </w:pPr>
            <w:r w:rsidRPr="00AD017C">
              <w:rPr>
                <w:rFonts w:eastAsia="Calibri"/>
                <w:b/>
                <w:color w:val="000000"/>
                <w:lang w:eastAsia="en-US" w:bidi="ru-RU"/>
              </w:rPr>
              <w:t xml:space="preserve">Приветственное слово </w:t>
            </w:r>
            <w:proofErr w:type="spellStart"/>
            <w:r w:rsidRPr="00AD017C">
              <w:rPr>
                <w:rFonts w:eastAsia="Calibri"/>
                <w:i/>
                <w:color w:val="000000"/>
                <w:lang w:eastAsia="en-US" w:bidi="ru-RU"/>
              </w:rPr>
              <w:t>Лиханова</w:t>
            </w:r>
            <w:proofErr w:type="spellEnd"/>
            <w:r w:rsidRPr="00AD017C">
              <w:rPr>
                <w:rFonts w:eastAsia="Calibri"/>
                <w:b/>
                <w:color w:val="000000"/>
                <w:lang w:eastAsia="en-US" w:bidi="ru-RU"/>
              </w:rPr>
              <w:t xml:space="preserve"> </w:t>
            </w:r>
            <w:r w:rsidRPr="00AD017C">
              <w:rPr>
                <w:rFonts w:eastAsia="Calibri"/>
                <w:i/>
                <w:color w:val="000000"/>
                <w:lang w:eastAsia="en-US" w:bidi="ru-RU"/>
              </w:rPr>
              <w:t>Алексея Геннадьевича (Верхотурье, подписание соглашения)</w:t>
            </w:r>
          </w:p>
          <w:p w:rsidR="00AD017C" w:rsidRPr="00AD017C" w:rsidRDefault="00AD017C" w:rsidP="00AD017C">
            <w:pPr>
              <w:tabs>
                <w:tab w:val="left" w:pos="5835"/>
              </w:tabs>
              <w:jc w:val="both"/>
              <w:rPr>
                <w:rFonts w:eastAsia="Calibri"/>
                <w:i/>
                <w:lang w:eastAsia="en-US"/>
              </w:rPr>
            </w:pPr>
            <w:r w:rsidRPr="00AD017C">
              <w:rPr>
                <w:rFonts w:eastAsia="Calibri"/>
                <w:b/>
                <w:lang w:eastAsia="en-US"/>
              </w:rPr>
              <w:t xml:space="preserve"> Приветственное слово: </w:t>
            </w:r>
            <w:r w:rsidRPr="00AD017C">
              <w:rPr>
                <w:rFonts w:eastAsia="Calibri"/>
                <w:i/>
                <w:lang w:eastAsia="en-US"/>
              </w:rPr>
              <w:t>Настоятель Свято-</w:t>
            </w:r>
            <w:proofErr w:type="spellStart"/>
            <w:r w:rsidRPr="00AD017C">
              <w:rPr>
                <w:rFonts w:eastAsia="Calibri"/>
                <w:i/>
                <w:lang w:eastAsia="en-US"/>
              </w:rPr>
              <w:t>Косьминской</w:t>
            </w:r>
            <w:proofErr w:type="spellEnd"/>
            <w:r w:rsidRPr="00AD017C">
              <w:rPr>
                <w:rFonts w:eastAsia="Calibri"/>
                <w:i/>
                <w:lang w:eastAsia="en-US"/>
              </w:rPr>
              <w:t xml:space="preserve"> мужской пустыни д. </w:t>
            </w:r>
            <w:proofErr w:type="spellStart"/>
            <w:r w:rsidRPr="00AD017C">
              <w:rPr>
                <w:rFonts w:eastAsia="Calibri"/>
                <w:i/>
                <w:lang w:eastAsia="en-US"/>
              </w:rPr>
              <w:t>Костылево</w:t>
            </w:r>
            <w:proofErr w:type="spellEnd"/>
            <w:r w:rsidRPr="00AD017C">
              <w:rPr>
                <w:rFonts w:eastAsia="Calibri"/>
                <w:i/>
                <w:lang w:eastAsia="en-US"/>
              </w:rPr>
              <w:t>, Благочинный Белоярского благочиния Югорской Епархии протоиерей Георгий;</w:t>
            </w:r>
            <w:r w:rsidRPr="00AD017C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r w:rsidRPr="00AD017C">
              <w:rPr>
                <w:rFonts w:eastAsia="Calibri"/>
                <w:i/>
                <w:lang w:eastAsia="en-US"/>
              </w:rPr>
              <w:t xml:space="preserve">Руководитель отдела образования и </w:t>
            </w:r>
            <w:proofErr w:type="spellStart"/>
            <w:r w:rsidRPr="00AD017C">
              <w:rPr>
                <w:rFonts w:eastAsia="Calibri"/>
                <w:i/>
                <w:lang w:eastAsia="en-US"/>
              </w:rPr>
              <w:t>катехизации</w:t>
            </w:r>
            <w:proofErr w:type="spellEnd"/>
            <w:r w:rsidRPr="00AD017C">
              <w:rPr>
                <w:rFonts w:eastAsia="Calibri"/>
                <w:i/>
                <w:lang w:eastAsia="en-US"/>
              </w:rPr>
              <w:t xml:space="preserve"> Ханты-Мансийской епарх</w:t>
            </w:r>
            <w:proofErr w:type="gramStart"/>
            <w:r w:rsidRPr="00AD017C">
              <w:rPr>
                <w:rFonts w:eastAsia="Calibri"/>
                <w:i/>
                <w:lang w:eastAsia="en-US"/>
              </w:rPr>
              <w:t>ии ие</w:t>
            </w:r>
            <w:proofErr w:type="gramEnd"/>
            <w:r w:rsidRPr="00AD017C">
              <w:rPr>
                <w:rFonts w:eastAsia="Calibri"/>
                <w:i/>
                <w:lang w:eastAsia="en-US"/>
              </w:rPr>
              <w:t xml:space="preserve">рей Димитрий </w:t>
            </w:r>
            <w:proofErr w:type="spellStart"/>
            <w:r w:rsidRPr="00AD017C">
              <w:rPr>
                <w:rFonts w:eastAsia="Calibri"/>
                <w:i/>
                <w:lang w:eastAsia="en-US"/>
              </w:rPr>
              <w:t>Губанищев</w:t>
            </w:r>
            <w:proofErr w:type="spellEnd"/>
            <w:r w:rsidRPr="00AD017C">
              <w:rPr>
                <w:rFonts w:eastAsia="Calibri"/>
                <w:i/>
                <w:lang w:eastAsia="en-US"/>
              </w:rPr>
              <w:t>;</w:t>
            </w:r>
            <w:r w:rsidRPr="00AD017C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r w:rsidRPr="00AD017C">
              <w:rPr>
                <w:rFonts w:eastAsia="Calibri"/>
                <w:i/>
                <w:lang w:eastAsia="en-US"/>
              </w:rPr>
              <w:t xml:space="preserve">Руководитель отдела социального служения и благотворительности Ханты-Мансийской епархии иерей Леонид </w:t>
            </w:r>
            <w:proofErr w:type="spellStart"/>
            <w:r w:rsidRPr="00AD017C">
              <w:rPr>
                <w:rFonts w:eastAsia="Calibri"/>
                <w:i/>
                <w:lang w:eastAsia="en-US"/>
              </w:rPr>
              <w:t>Бартков</w:t>
            </w:r>
            <w:proofErr w:type="spellEnd"/>
          </w:p>
          <w:p w:rsidR="00AD017C" w:rsidRPr="00AD017C" w:rsidRDefault="00AD017C" w:rsidP="00AD017C">
            <w:pPr>
              <w:tabs>
                <w:tab w:val="left" w:pos="5835"/>
              </w:tabs>
              <w:jc w:val="both"/>
              <w:rPr>
                <w:rFonts w:eastAsia="Calibri"/>
                <w:i/>
                <w:color w:val="000000"/>
                <w:lang w:eastAsia="en-US" w:bidi="ru-RU"/>
              </w:rPr>
            </w:pPr>
          </w:p>
          <w:p w:rsidR="00AD017C" w:rsidRPr="00AD017C" w:rsidRDefault="00AD017C" w:rsidP="00AD017C">
            <w:pPr>
              <w:tabs>
                <w:tab w:val="left" w:pos="5835"/>
              </w:tabs>
              <w:jc w:val="both"/>
              <w:rPr>
                <w:rFonts w:eastAsia="Calibri"/>
                <w:b/>
                <w:color w:val="000000"/>
                <w:lang w:eastAsia="en-US" w:bidi="ru-RU"/>
              </w:rPr>
            </w:pPr>
            <w:r w:rsidRPr="00AD017C">
              <w:rPr>
                <w:rFonts w:eastAsia="Calibri"/>
                <w:b/>
                <w:color w:val="000000"/>
                <w:lang w:eastAsia="en-US" w:bidi="ru-RU"/>
              </w:rPr>
              <w:t xml:space="preserve">Доклад по итогам работы секций (резолюция) </w:t>
            </w:r>
          </w:p>
          <w:p w:rsidR="00AD017C" w:rsidRPr="00AD017C" w:rsidRDefault="00AD017C" w:rsidP="00AD017C">
            <w:pPr>
              <w:tabs>
                <w:tab w:val="left" w:pos="5835"/>
              </w:tabs>
              <w:jc w:val="both"/>
            </w:pPr>
            <w:r w:rsidRPr="00AD017C">
              <w:rPr>
                <w:rFonts w:eastAsia="Calibri"/>
                <w:i/>
                <w:color w:val="000000"/>
                <w:lang w:eastAsia="en-US" w:bidi="ru-RU"/>
              </w:rPr>
              <w:t>Вакуленко Ирина Владимировна, председатель Комитета по образованию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17C" w:rsidRPr="00AD017C" w:rsidRDefault="00AD017C" w:rsidP="00AD017C">
            <w:pPr>
              <w:contextualSpacing/>
              <w:jc w:val="both"/>
              <w:rPr>
                <w:bCs/>
              </w:rPr>
            </w:pPr>
          </w:p>
          <w:p w:rsidR="00AD017C" w:rsidRPr="00AD017C" w:rsidRDefault="00AD017C" w:rsidP="00AD017C">
            <w:pPr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МАУК «</w:t>
            </w:r>
            <w:proofErr w:type="spellStart"/>
            <w:r w:rsidRPr="00AD017C">
              <w:rPr>
                <w:rFonts w:eastAsia="Calibri"/>
                <w:lang w:eastAsia="en-US"/>
              </w:rPr>
              <w:t>ЦКиД</w:t>
            </w:r>
            <w:proofErr w:type="spellEnd"/>
            <w:r w:rsidRPr="00AD017C">
              <w:rPr>
                <w:rFonts w:eastAsia="Calibri"/>
                <w:lang w:eastAsia="en-US"/>
              </w:rPr>
              <w:t xml:space="preserve">, </w:t>
            </w:r>
            <w:proofErr w:type="gramStart"/>
            <w:r w:rsidRPr="00AD017C">
              <w:rPr>
                <w:rFonts w:eastAsia="Calibri"/>
                <w:lang w:eastAsia="en-US"/>
              </w:rPr>
              <w:t>КЗ</w:t>
            </w:r>
            <w:proofErr w:type="gramEnd"/>
            <w:r w:rsidRPr="00AD017C">
              <w:rPr>
                <w:rFonts w:eastAsia="Calibri"/>
                <w:lang w:eastAsia="en-US"/>
              </w:rPr>
              <w:t xml:space="preserve"> «Камертон»</w:t>
            </w:r>
          </w:p>
          <w:p w:rsidR="00AD017C" w:rsidRPr="00AD017C" w:rsidRDefault="00AD017C" w:rsidP="00AD017C">
            <w:pPr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Ссылка для подключения:</w:t>
            </w:r>
          </w:p>
          <w:p w:rsidR="00AD017C" w:rsidRPr="00AD017C" w:rsidRDefault="00F13D67" w:rsidP="00AD017C">
            <w:pPr>
              <w:contextualSpacing/>
              <w:jc w:val="both"/>
              <w:rPr>
                <w:rFonts w:eastAsia="Calibri"/>
                <w:bCs/>
                <w:color w:val="0000FF"/>
                <w:u w:val="single"/>
                <w:lang w:eastAsia="en-US"/>
              </w:rPr>
            </w:pPr>
            <w:hyperlink r:id="rId12" w:tgtFrame="_blank" w:history="1">
              <w:r w:rsidR="00AD017C" w:rsidRPr="00AD017C">
                <w:rPr>
                  <w:rFonts w:eastAsia="Calibri"/>
                  <w:bCs/>
                  <w:color w:val="0000FF"/>
                  <w:u w:val="single"/>
                  <w:lang w:eastAsia="en-US"/>
                </w:rPr>
                <w:t>https://vc.admhmao.ru/meeting/557100?secret=tKHO5oRI9EhWLM0ZGRZjQQ</w:t>
              </w:r>
            </w:hyperlink>
          </w:p>
          <w:p w:rsidR="00AD017C" w:rsidRPr="00AD017C" w:rsidRDefault="00AD017C" w:rsidP="00AD017C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AD017C" w:rsidRPr="00AD017C" w:rsidRDefault="00AD017C" w:rsidP="00AD017C">
      <w:pPr>
        <w:jc w:val="center"/>
        <w:rPr>
          <w:rFonts w:eastAsia="Calibri"/>
          <w:lang w:eastAsia="en-US"/>
        </w:rPr>
      </w:pPr>
    </w:p>
    <w:p w:rsidR="00AD017C" w:rsidRPr="00AD017C" w:rsidRDefault="00AD017C" w:rsidP="00AD017C">
      <w:pPr>
        <w:jc w:val="center"/>
        <w:rPr>
          <w:rFonts w:eastAsia="Calibri"/>
          <w:lang w:eastAsia="en-US"/>
        </w:rPr>
      </w:pPr>
    </w:p>
    <w:p w:rsidR="00AD017C" w:rsidRPr="00AD017C" w:rsidRDefault="00AD017C" w:rsidP="00AD017C">
      <w:pPr>
        <w:jc w:val="center"/>
        <w:rPr>
          <w:rFonts w:eastAsia="Calibri"/>
          <w:b/>
          <w:lang w:eastAsia="en-US"/>
        </w:rPr>
      </w:pPr>
      <w:r w:rsidRPr="00AD017C">
        <w:rPr>
          <w:rFonts w:eastAsia="Calibri"/>
          <w:lang w:eastAsia="en-US"/>
        </w:rPr>
        <w:br w:type="page"/>
      </w:r>
      <w:r w:rsidRPr="00AD017C">
        <w:rPr>
          <w:rFonts w:eastAsia="Calibri"/>
          <w:b/>
          <w:lang w:eastAsia="en-US"/>
        </w:rPr>
        <w:lastRenderedPageBreak/>
        <w:t xml:space="preserve">П Р О Г Р А М </w:t>
      </w:r>
      <w:proofErr w:type="spellStart"/>
      <w:proofErr w:type="gramStart"/>
      <w:r w:rsidRPr="00AD017C">
        <w:rPr>
          <w:rFonts w:eastAsia="Calibri"/>
          <w:b/>
          <w:lang w:eastAsia="en-US"/>
        </w:rPr>
        <w:t>М</w:t>
      </w:r>
      <w:proofErr w:type="spellEnd"/>
      <w:proofErr w:type="gramEnd"/>
      <w:r w:rsidRPr="00AD017C">
        <w:rPr>
          <w:rFonts w:eastAsia="Calibri"/>
          <w:b/>
          <w:lang w:eastAsia="en-US"/>
        </w:rPr>
        <w:t xml:space="preserve"> А</w:t>
      </w:r>
    </w:p>
    <w:p w:rsidR="00AD017C" w:rsidRPr="00AD017C" w:rsidRDefault="00AD017C" w:rsidP="00AD017C">
      <w:pPr>
        <w:ind w:left="284"/>
        <w:jc w:val="center"/>
        <w:rPr>
          <w:rFonts w:eastAsia="Calibri"/>
          <w:b/>
          <w:lang w:eastAsia="en-US"/>
        </w:rPr>
      </w:pPr>
      <w:r w:rsidRPr="00AD017C">
        <w:rPr>
          <w:rFonts w:eastAsia="Calibri"/>
          <w:b/>
          <w:lang w:eastAsia="en-US"/>
        </w:rPr>
        <w:t>работы тематических секций X муниципального этапа XXXII Международных образовательных Рождественских Чтений «Православие и отечественная культура: потери и приобретения минувшего, образ будущего»</w:t>
      </w:r>
    </w:p>
    <w:p w:rsidR="00AD017C" w:rsidRPr="00AD017C" w:rsidRDefault="00AD017C" w:rsidP="00AD017C">
      <w:pPr>
        <w:rPr>
          <w:rFonts w:eastAsia="Calibri"/>
          <w:b/>
          <w:sz w:val="16"/>
          <w:szCs w:val="16"/>
          <w:lang w:eastAsia="en-US"/>
        </w:rPr>
      </w:pPr>
    </w:p>
    <w:p w:rsidR="00AD017C" w:rsidRPr="00AD017C" w:rsidRDefault="00AD017C" w:rsidP="00AD017C">
      <w:pPr>
        <w:ind w:left="284"/>
        <w:jc w:val="center"/>
        <w:rPr>
          <w:rFonts w:eastAsia="Calibri"/>
          <w:b/>
          <w:lang w:eastAsia="en-US"/>
        </w:rPr>
      </w:pPr>
      <w:r w:rsidRPr="00AD017C">
        <w:rPr>
          <w:rFonts w:eastAsia="Calibri"/>
          <w:b/>
          <w:lang w:eastAsia="en-US"/>
        </w:rPr>
        <w:t>СЕКЦИЯ 1:</w:t>
      </w:r>
      <w:r w:rsidRPr="00AD017C">
        <w:rPr>
          <w:rFonts w:eastAsia="Calibri"/>
          <w:b/>
          <w:i/>
          <w:lang w:eastAsia="en-US"/>
        </w:rPr>
        <w:t xml:space="preserve"> </w:t>
      </w:r>
      <w:r w:rsidRPr="00AD017C">
        <w:rPr>
          <w:rFonts w:eastAsia="Calibri"/>
          <w:b/>
          <w:color w:val="000000"/>
          <w:lang w:eastAsia="en-US"/>
        </w:rPr>
        <w:t>«</w:t>
      </w:r>
      <w:r w:rsidRPr="00AD017C">
        <w:rPr>
          <w:rFonts w:eastAsia="Calibri"/>
          <w:b/>
          <w:lang w:eastAsia="en-US"/>
        </w:rPr>
        <w:t xml:space="preserve">Православие и </w:t>
      </w:r>
      <w:r w:rsidRPr="00AD017C">
        <w:rPr>
          <w:rFonts w:eastAsia="Calibri"/>
          <w:b/>
          <w:lang w:val="en-US" w:eastAsia="en-US"/>
        </w:rPr>
        <w:t>образование</w:t>
      </w:r>
      <w:r w:rsidRPr="00AD017C">
        <w:rPr>
          <w:rFonts w:eastAsia="Calibri"/>
          <w:b/>
          <w:lang w:eastAsia="en-US"/>
        </w:rPr>
        <w:t>»</w:t>
      </w:r>
    </w:p>
    <w:p w:rsidR="00AD017C" w:rsidRPr="00AD017C" w:rsidRDefault="00AD017C" w:rsidP="00AD017C">
      <w:pPr>
        <w:rPr>
          <w:rFonts w:eastAsia="Calibri"/>
          <w:b/>
          <w:bCs/>
          <w:sz w:val="16"/>
          <w:szCs w:val="16"/>
          <w:lang w:eastAsia="en-US"/>
        </w:rPr>
      </w:pPr>
    </w:p>
    <w:tbl>
      <w:tblPr>
        <w:tblW w:w="466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8"/>
        <w:gridCol w:w="2685"/>
        <w:gridCol w:w="4541"/>
      </w:tblGrid>
      <w:tr w:rsidR="00AD017C" w:rsidRPr="00AD017C" w:rsidTr="00B16280">
        <w:trPr>
          <w:trHeight w:val="326"/>
        </w:trPr>
        <w:tc>
          <w:tcPr>
            <w:tcW w:w="1066" w:type="pct"/>
          </w:tcPr>
          <w:p w:rsidR="00AD017C" w:rsidRPr="00AD017C" w:rsidRDefault="00AD017C" w:rsidP="00AD017C">
            <w:pPr>
              <w:jc w:val="both"/>
              <w:rPr>
                <w:b/>
              </w:rPr>
            </w:pPr>
            <w:r w:rsidRPr="00AD017C">
              <w:rPr>
                <w:b/>
              </w:rPr>
              <w:t>Время проведения:</w:t>
            </w:r>
          </w:p>
        </w:tc>
        <w:tc>
          <w:tcPr>
            <w:tcW w:w="3934" w:type="pct"/>
            <w:gridSpan w:val="2"/>
            <w:vAlign w:val="center"/>
          </w:tcPr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05.12.2023</w:t>
            </w:r>
          </w:p>
          <w:p w:rsidR="00AD017C" w:rsidRPr="00AD017C" w:rsidRDefault="00AD017C" w:rsidP="00AD01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14:00-17:00</w:t>
            </w:r>
          </w:p>
        </w:tc>
      </w:tr>
      <w:tr w:rsidR="00AD017C" w:rsidRPr="00AD017C" w:rsidTr="00B16280">
        <w:trPr>
          <w:trHeight w:val="326"/>
        </w:trPr>
        <w:tc>
          <w:tcPr>
            <w:tcW w:w="1066" w:type="pct"/>
          </w:tcPr>
          <w:p w:rsidR="00AD017C" w:rsidRPr="00AD017C" w:rsidRDefault="00AD017C" w:rsidP="00AD017C">
            <w:pPr>
              <w:jc w:val="both"/>
              <w:rPr>
                <w:b/>
              </w:rPr>
            </w:pPr>
            <w:r w:rsidRPr="00AD017C">
              <w:rPr>
                <w:b/>
              </w:rPr>
              <w:t>Место проведения:</w:t>
            </w:r>
          </w:p>
        </w:tc>
        <w:tc>
          <w:tcPr>
            <w:tcW w:w="3934" w:type="pct"/>
            <w:gridSpan w:val="2"/>
          </w:tcPr>
          <w:p w:rsidR="00AD017C" w:rsidRPr="00AD017C" w:rsidRDefault="00AD017C" w:rsidP="00AD017C">
            <w:pPr>
              <w:outlineLvl w:val="2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AD017C">
              <w:rPr>
                <w:b/>
                <w:color w:val="000000"/>
              </w:rPr>
              <w:t xml:space="preserve">СОШ №1 г. Белоярский </w:t>
            </w:r>
          </w:p>
          <w:p w:rsidR="00AD017C" w:rsidRPr="00AD017C" w:rsidRDefault="00F13D67" w:rsidP="00AD017C">
            <w:hyperlink r:id="rId13" w:history="1">
              <w:r w:rsidR="00AD017C" w:rsidRPr="00AD017C">
                <w:rPr>
                  <w:color w:val="0000FF"/>
                  <w:u w:val="single"/>
                </w:rPr>
                <w:t>https://miabmc.ktalk.ru/nuv5p095q34e</w:t>
              </w:r>
            </w:hyperlink>
            <w:r w:rsidR="00AD017C" w:rsidRPr="00AD017C">
              <w:t xml:space="preserve"> </w:t>
            </w:r>
          </w:p>
        </w:tc>
      </w:tr>
      <w:tr w:rsidR="00AD017C" w:rsidRPr="00AD017C" w:rsidTr="00B16280">
        <w:trPr>
          <w:trHeight w:val="326"/>
        </w:trPr>
        <w:tc>
          <w:tcPr>
            <w:tcW w:w="1066" w:type="pct"/>
          </w:tcPr>
          <w:p w:rsidR="00AD017C" w:rsidRPr="00AD017C" w:rsidRDefault="00AD017C" w:rsidP="00AD017C">
            <w:pPr>
              <w:jc w:val="both"/>
              <w:rPr>
                <w:b/>
              </w:rPr>
            </w:pPr>
            <w:r w:rsidRPr="00AD017C">
              <w:rPr>
                <w:b/>
              </w:rPr>
              <w:t>Модератор секции:</w:t>
            </w:r>
          </w:p>
        </w:tc>
        <w:tc>
          <w:tcPr>
            <w:tcW w:w="3934" w:type="pct"/>
            <w:gridSpan w:val="2"/>
          </w:tcPr>
          <w:p w:rsidR="00AD017C" w:rsidRPr="00AD017C" w:rsidRDefault="00AD017C" w:rsidP="00AD017C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AD017C">
              <w:rPr>
                <w:rFonts w:eastAsia="Calibri"/>
                <w:b/>
                <w:lang w:eastAsia="en-US"/>
              </w:rPr>
              <w:t>Морева</w:t>
            </w:r>
            <w:proofErr w:type="spellEnd"/>
            <w:r w:rsidRPr="00AD017C">
              <w:rPr>
                <w:rFonts w:eastAsia="Calibri"/>
                <w:b/>
                <w:lang w:eastAsia="en-US"/>
              </w:rPr>
              <w:t xml:space="preserve"> Оксана Николаевна, </w:t>
            </w:r>
            <w:r w:rsidRPr="00AD017C">
              <w:rPr>
                <w:rFonts w:eastAsia="Calibri"/>
                <w:lang w:eastAsia="en-US"/>
              </w:rPr>
              <w:t>СОШ №1 г.Белоярский, заместитель директора</w:t>
            </w:r>
          </w:p>
        </w:tc>
      </w:tr>
      <w:tr w:rsidR="00AD017C" w:rsidRPr="00AD017C" w:rsidTr="00B16280">
        <w:trPr>
          <w:trHeight w:val="326"/>
        </w:trPr>
        <w:tc>
          <w:tcPr>
            <w:tcW w:w="1066" w:type="pct"/>
          </w:tcPr>
          <w:p w:rsidR="00AD017C" w:rsidRPr="00AD017C" w:rsidRDefault="00AD017C" w:rsidP="00AD017C">
            <w:pPr>
              <w:jc w:val="both"/>
              <w:rPr>
                <w:b/>
              </w:rPr>
            </w:pPr>
            <w:r w:rsidRPr="00AD017C">
              <w:rPr>
                <w:b/>
              </w:rPr>
              <w:t>Формы проведения:</w:t>
            </w:r>
          </w:p>
        </w:tc>
        <w:tc>
          <w:tcPr>
            <w:tcW w:w="3934" w:type="pct"/>
            <w:gridSpan w:val="2"/>
          </w:tcPr>
          <w:p w:rsidR="00AD017C" w:rsidRPr="00AD017C" w:rsidRDefault="00AD017C" w:rsidP="00AD017C">
            <w:pPr>
              <w:jc w:val="both"/>
            </w:pPr>
            <w:r w:rsidRPr="00AD017C">
              <w:t>Доклад, презентация опыта работы</w:t>
            </w:r>
          </w:p>
        </w:tc>
      </w:tr>
      <w:tr w:rsidR="00AD017C" w:rsidRPr="00AD017C" w:rsidTr="00B16280">
        <w:trPr>
          <w:trHeight w:val="326"/>
        </w:trPr>
        <w:tc>
          <w:tcPr>
            <w:tcW w:w="2528" w:type="pct"/>
            <w:gridSpan w:val="2"/>
          </w:tcPr>
          <w:p w:rsidR="00AD017C" w:rsidRPr="00AD017C" w:rsidRDefault="00AD017C" w:rsidP="00AD017C">
            <w:pPr>
              <w:jc w:val="both"/>
              <w:rPr>
                <w:b/>
              </w:rPr>
            </w:pPr>
            <w:r w:rsidRPr="00AD017C">
              <w:rPr>
                <w:b/>
              </w:rPr>
              <w:t>Тема выступления</w:t>
            </w:r>
          </w:p>
        </w:tc>
        <w:tc>
          <w:tcPr>
            <w:tcW w:w="2472" w:type="pct"/>
          </w:tcPr>
          <w:p w:rsidR="00AD017C" w:rsidRPr="00AD017C" w:rsidRDefault="00AD017C" w:rsidP="00AD017C">
            <w:pPr>
              <w:jc w:val="both"/>
              <w:rPr>
                <w:b/>
              </w:rPr>
            </w:pPr>
            <w:r w:rsidRPr="00AD017C">
              <w:rPr>
                <w:b/>
              </w:rPr>
              <w:t>Ф.И.О. эксперта и/или выступающего, должность, место работы</w:t>
            </w:r>
          </w:p>
        </w:tc>
      </w:tr>
      <w:tr w:rsidR="00AD017C" w:rsidRPr="00AD017C" w:rsidTr="00B16280">
        <w:trPr>
          <w:trHeight w:val="330"/>
        </w:trPr>
        <w:tc>
          <w:tcPr>
            <w:tcW w:w="2528" w:type="pct"/>
            <w:gridSpan w:val="2"/>
          </w:tcPr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Вступительное слово</w:t>
            </w:r>
          </w:p>
        </w:tc>
        <w:tc>
          <w:tcPr>
            <w:tcW w:w="2472" w:type="pct"/>
            <w:vMerge w:val="restart"/>
          </w:tcPr>
          <w:p w:rsidR="00AD017C" w:rsidRPr="00AD017C" w:rsidRDefault="00AD017C" w:rsidP="00AD017C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proofErr w:type="spellStart"/>
            <w:r w:rsidRPr="00AD017C">
              <w:rPr>
                <w:rFonts w:eastAsia="Calibri"/>
                <w:b/>
                <w:lang w:eastAsia="en-US"/>
              </w:rPr>
              <w:t>Морева</w:t>
            </w:r>
            <w:proofErr w:type="spellEnd"/>
            <w:r w:rsidRPr="00AD017C">
              <w:rPr>
                <w:rFonts w:eastAsia="Calibri"/>
                <w:b/>
                <w:lang w:eastAsia="en-US"/>
              </w:rPr>
              <w:t xml:space="preserve"> Оксана Николаевна, </w:t>
            </w:r>
            <w:r w:rsidRPr="00AD017C">
              <w:rPr>
                <w:rFonts w:eastAsia="Calibri"/>
                <w:lang w:eastAsia="en-US"/>
              </w:rPr>
              <w:t>СОШ №1 г.Белоярский, заместитель директора</w:t>
            </w:r>
          </w:p>
        </w:tc>
      </w:tr>
      <w:tr w:rsidR="00AD017C" w:rsidRPr="00AD017C" w:rsidTr="00B16280">
        <w:trPr>
          <w:trHeight w:val="330"/>
        </w:trPr>
        <w:tc>
          <w:tcPr>
            <w:tcW w:w="2528" w:type="pct"/>
            <w:gridSpan w:val="2"/>
          </w:tcPr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«Воспитание толерантного отношения и уважения культурных и религиозных традиций многонационального народа России средствами курса ОРКСЭ»</w:t>
            </w:r>
          </w:p>
        </w:tc>
        <w:tc>
          <w:tcPr>
            <w:tcW w:w="2472" w:type="pct"/>
            <w:vMerge/>
          </w:tcPr>
          <w:p w:rsidR="00AD017C" w:rsidRPr="00AD017C" w:rsidRDefault="00AD017C" w:rsidP="00AD017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D017C" w:rsidRPr="00AD017C" w:rsidTr="00B16280">
        <w:trPr>
          <w:trHeight w:val="326"/>
        </w:trPr>
        <w:tc>
          <w:tcPr>
            <w:tcW w:w="2528" w:type="pct"/>
            <w:gridSpan w:val="2"/>
          </w:tcPr>
          <w:p w:rsidR="00AD017C" w:rsidRPr="00AD017C" w:rsidRDefault="00AD017C" w:rsidP="00AD017C">
            <w:pPr>
              <w:ind w:left="34"/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color w:val="000000"/>
                <w:lang w:eastAsia="en-US" w:bidi="ru-RU"/>
              </w:rPr>
              <w:t>«Семицветная радуга человеческого слова»</w:t>
            </w:r>
          </w:p>
        </w:tc>
        <w:tc>
          <w:tcPr>
            <w:tcW w:w="2472" w:type="pct"/>
          </w:tcPr>
          <w:p w:rsidR="00AD017C" w:rsidRPr="00AD017C" w:rsidRDefault="00AD017C" w:rsidP="00AD017C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AD017C">
              <w:rPr>
                <w:rFonts w:eastAsia="Calibri"/>
                <w:b/>
                <w:bCs/>
                <w:iCs/>
                <w:color w:val="000000"/>
                <w:lang w:bidi="ru-RU"/>
              </w:rPr>
              <w:t>Лисова</w:t>
            </w:r>
            <w:proofErr w:type="spellEnd"/>
            <w:r w:rsidRPr="00AD017C">
              <w:rPr>
                <w:rFonts w:eastAsia="Calibri"/>
                <w:b/>
                <w:bCs/>
                <w:iCs/>
                <w:color w:val="000000"/>
                <w:lang w:bidi="ru-RU"/>
              </w:rPr>
              <w:t xml:space="preserve"> Анжела Александровна, </w:t>
            </w:r>
            <w:r w:rsidRPr="00AD017C">
              <w:rPr>
                <w:rFonts w:eastAsia="Calibri"/>
                <w:bCs/>
                <w:iCs/>
                <w:color w:val="000000"/>
                <w:lang w:bidi="ru-RU"/>
              </w:rPr>
              <w:t xml:space="preserve">учитель начальных классов </w:t>
            </w:r>
            <w:proofErr w:type="spellStart"/>
            <w:r w:rsidRPr="00AD017C">
              <w:rPr>
                <w:rFonts w:eastAsia="Calibri"/>
                <w:bCs/>
                <w:iCs/>
                <w:color w:val="000000"/>
                <w:lang w:bidi="ru-RU"/>
              </w:rPr>
              <w:t>Игримская</w:t>
            </w:r>
            <w:proofErr w:type="spellEnd"/>
            <w:r w:rsidRPr="00AD017C">
              <w:rPr>
                <w:rFonts w:eastAsia="Calibri"/>
                <w:bCs/>
                <w:iCs/>
                <w:color w:val="000000"/>
                <w:lang w:bidi="ru-RU"/>
              </w:rPr>
              <w:t xml:space="preserve"> СОШ, Березовский р-н (в режиме онлайн)</w:t>
            </w:r>
          </w:p>
        </w:tc>
      </w:tr>
      <w:tr w:rsidR="00AD017C" w:rsidRPr="00AD017C" w:rsidTr="00B16280">
        <w:trPr>
          <w:trHeight w:val="326"/>
        </w:trPr>
        <w:tc>
          <w:tcPr>
            <w:tcW w:w="2528" w:type="pct"/>
            <w:gridSpan w:val="2"/>
          </w:tcPr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«Сильно живое слово…»</w:t>
            </w:r>
          </w:p>
        </w:tc>
        <w:tc>
          <w:tcPr>
            <w:tcW w:w="2472" w:type="pct"/>
          </w:tcPr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b/>
                <w:shd w:val="clear" w:color="auto" w:fill="FFFFFF"/>
                <w:lang w:eastAsia="en-US"/>
              </w:rPr>
              <w:t xml:space="preserve">Переход Вера Владимировна, </w:t>
            </w:r>
            <w:r w:rsidRPr="00AD017C">
              <w:rPr>
                <w:rFonts w:eastAsia="Calibri"/>
                <w:shd w:val="clear" w:color="auto" w:fill="FFFFFF"/>
                <w:lang w:eastAsia="en-US"/>
              </w:rPr>
              <w:t>учитель начальных классов СОШ п. Верхнеказымский</w:t>
            </w:r>
          </w:p>
        </w:tc>
      </w:tr>
      <w:tr w:rsidR="00AD017C" w:rsidRPr="00AD017C" w:rsidTr="00B16280">
        <w:trPr>
          <w:trHeight w:val="1005"/>
        </w:trPr>
        <w:tc>
          <w:tcPr>
            <w:tcW w:w="2528" w:type="pct"/>
            <w:gridSpan w:val="2"/>
          </w:tcPr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shd w:val="clear" w:color="auto" w:fill="FFFFFF"/>
                <w:lang w:eastAsia="en-US"/>
              </w:rPr>
              <w:t>«Слово о полку Игореве как обращение к грядущему поколению»</w:t>
            </w:r>
          </w:p>
        </w:tc>
        <w:tc>
          <w:tcPr>
            <w:tcW w:w="2472" w:type="pct"/>
          </w:tcPr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b/>
                <w:bCs/>
                <w:iCs/>
                <w:color w:val="000000"/>
                <w:lang w:eastAsia="en-US" w:bidi="ru-RU"/>
              </w:rPr>
              <w:t xml:space="preserve">Иванова Анна Евгеньевна, </w:t>
            </w:r>
            <w:r w:rsidRPr="00AD017C">
              <w:rPr>
                <w:bCs/>
                <w:iCs/>
                <w:color w:val="000000"/>
                <w:lang w:eastAsia="en-US" w:bidi="ru-RU"/>
              </w:rPr>
              <w:t xml:space="preserve">учитель русского языка и литературы СОШ п. Сосновка </w:t>
            </w:r>
            <w:r w:rsidRPr="00AD017C">
              <w:rPr>
                <w:rFonts w:eastAsia="Calibri"/>
                <w:bCs/>
                <w:lang w:eastAsia="en-US" w:bidi="ru-RU"/>
              </w:rPr>
              <w:t>(в режиме онлайн)</w:t>
            </w:r>
          </w:p>
        </w:tc>
      </w:tr>
      <w:tr w:rsidR="00AD017C" w:rsidRPr="00AD017C" w:rsidTr="00B16280">
        <w:trPr>
          <w:trHeight w:val="1005"/>
        </w:trPr>
        <w:tc>
          <w:tcPr>
            <w:tcW w:w="2528" w:type="pct"/>
            <w:gridSpan w:val="2"/>
          </w:tcPr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shd w:val="clear" w:color="auto" w:fill="FFFFFF"/>
                <w:lang w:eastAsia="en-US"/>
              </w:rPr>
              <w:t>«Экологическая доктрина через любовь и уважение к природе»</w:t>
            </w:r>
          </w:p>
        </w:tc>
        <w:tc>
          <w:tcPr>
            <w:tcW w:w="2472" w:type="pct"/>
          </w:tcPr>
          <w:p w:rsidR="00AD017C" w:rsidRPr="00AD017C" w:rsidRDefault="00AD017C" w:rsidP="00AD017C">
            <w:pPr>
              <w:jc w:val="both"/>
              <w:rPr>
                <w:rFonts w:eastAsia="Calibri"/>
                <w:b/>
                <w:lang w:eastAsia="en-US"/>
              </w:rPr>
            </w:pPr>
            <w:r w:rsidRPr="00AD017C">
              <w:rPr>
                <w:rFonts w:eastAsia="Calibri"/>
                <w:b/>
                <w:lang w:eastAsia="en-US"/>
              </w:rPr>
              <w:t>Брежнева Наталья Геннадьевна,</w:t>
            </w:r>
          </w:p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учитель географии СОШ №1 г. Белоярский</w:t>
            </w:r>
          </w:p>
        </w:tc>
      </w:tr>
      <w:tr w:rsidR="00AD017C" w:rsidRPr="00AD017C" w:rsidTr="00B16280">
        <w:trPr>
          <w:trHeight w:val="266"/>
        </w:trPr>
        <w:tc>
          <w:tcPr>
            <w:tcW w:w="2528" w:type="pct"/>
            <w:gridSpan w:val="2"/>
          </w:tcPr>
          <w:p w:rsidR="00AD017C" w:rsidRPr="00AD017C" w:rsidRDefault="00AD017C" w:rsidP="00AD017C">
            <w:pPr>
              <w:jc w:val="both"/>
              <w:rPr>
                <w:rFonts w:eastAsia="Calibri"/>
                <w:bCs/>
                <w:lang w:eastAsia="en-US"/>
              </w:rPr>
            </w:pPr>
            <w:r w:rsidRPr="00AD017C">
              <w:rPr>
                <w:lang w:eastAsia="en-US"/>
              </w:rPr>
              <w:t>«Знакомство с предметами русской народного быта на уроках родного русского языка в начальной школе»</w:t>
            </w:r>
          </w:p>
        </w:tc>
        <w:tc>
          <w:tcPr>
            <w:tcW w:w="2472" w:type="pct"/>
          </w:tcPr>
          <w:p w:rsidR="00AD017C" w:rsidRPr="00AD017C" w:rsidRDefault="00AD017C" w:rsidP="00AD017C">
            <w:pPr>
              <w:jc w:val="both"/>
              <w:rPr>
                <w:rFonts w:eastAsia="Calibri"/>
                <w:b/>
                <w:lang w:eastAsia="en-US"/>
              </w:rPr>
            </w:pPr>
            <w:r w:rsidRPr="00AD017C">
              <w:rPr>
                <w:rFonts w:eastAsia="Calibri"/>
                <w:b/>
                <w:lang w:eastAsia="en-US"/>
              </w:rPr>
              <w:t xml:space="preserve">Бутакова Вера Ивановна, </w:t>
            </w:r>
            <w:r w:rsidRPr="00AD017C">
              <w:rPr>
                <w:rFonts w:eastAsia="Calibri"/>
                <w:lang w:eastAsia="en-US"/>
              </w:rPr>
              <w:t>учитель начальных классов СОШ№1 г. Белоярский</w:t>
            </w:r>
          </w:p>
        </w:tc>
      </w:tr>
      <w:tr w:rsidR="00AD017C" w:rsidRPr="00AD017C" w:rsidTr="00B16280">
        <w:trPr>
          <w:trHeight w:val="266"/>
        </w:trPr>
        <w:tc>
          <w:tcPr>
            <w:tcW w:w="2528" w:type="pct"/>
            <w:gridSpan w:val="2"/>
          </w:tcPr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«Элементы историко-этимологического анализа русских и английских фразеологизмов как трансляторов культуры»</w:t>
            </w:r>
          </w:p>
        </w:tc>
        <w:tc>
          <w:tcPr>
            <w:tcW w:w="2472" w:type="pct"/>
          </w:tcPr>
          <w:p w:rsidR="00AD017C" w:rsidRPr="00AD017C" w:rsidRDefault="00AD017C" w:rsidP="00AD017C">
            <w:pPr>
              <w:rPr>
                <w:rFonts w:eastAsia="Calibri"/>
                <w:b/>
                <w:lang w:eastAsia="en-US"/>
              </w:rPr>
            </w:pPr>
            <w:r w:rsidRPr="00AD017C">
              <w:rPr>
                <w:rFonts w:eastAsia="Calibri"/>
                <w:b/>
                <w:lang w:eastAsia="en-US"/>
              </w:rPr>
              <w:t>Пахомова Екатерина Викторовна,</w:t>
            </w:r>
          </w:p>
          <w:p w:rsidR="00AD017C" w:rsidRPr="00AD017C" w:rsidRDefault="00AD017C" w:rsidP="00AD017C">
            <w:pPr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учитель английского языка СОШ № 1 г. Белоярский»</w:t>
            </w:r>
          </w:p>
        </w:tc>
      </w:tr>
      <w:tr w:rsidR="00AD017C" w:rsidRPr="00AD017C" w:rsidTr="00B16280">
        <w:trPr>
          <w:trHeight w:val="845"/>
        </w:trPr>
        <w:tc>
          <w:tcPr>
            <w:tcW w:w="2528" w:type="pct"/>
            <w:gridSpan w:val="2"/>
          </w:tcPr>
          <w:p w:rsidR="00AD017C" w:rsidRPr="00AD017C" w:rsidRDefault="00AD017C" w:rsidP="00AD017C">
            <w:pPr>
              <w:jc w:val="both"/>
              <w:rPr>
                <w:rFonts w:eastAsia="Calibri"/>
                <w:caps/>
                <w:lang w:eastAsia="en-US"/>
              </w:rPr>
            </w:pPr>
            <w:r w:rsidRPr="00AD017C">
              <w:rPr>
                <w:rFonts w:eastAsia="Calibri"/>
                <w:bCs/>
                <w:lang w:eastAsia="en-US" w:bidi="ru-RU"/>
              </w:rPr>
              <w:t>«Психолого-педагогический класс как средство создания образа педагога будущего»</w:t>
            </w:r>
          </w:p>
        </w:tc>
        <w:tc>
          <w:tcPr>
            <w:tcW w:w="2472" w:type="pct"/>
          </w:tcPr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b/>
                <w:lang w:eastAsia="en-US" w:bidi="ru-RU"/>
              </w:rPr>
              <w:t xml:space="preserve">Лотарева Татьяна Григорьевна, </w:t>
            </w:r>
            <w:r w:rsidRPr="00AD017C">
              <w:rPr>
                <w:lang w:eastAsia="en-US" w:bidi="ru-RU"/>
              </w:rPr>
              <w:t>заместитель директора СОШ №4 г. Белоярский</w:t>
            </w:r>
          </w:p>
        </w:tc>
      </w:tr>
      <w:tr w:rsidR="00AD017C" w:rsidRPr="00AD017C" w:rsidTr="00B16280">
        <w:trPr>
          <w:trHeight w:val="845"/>
        </w:trPr>
        <w:tc>
          <w:tcPr>
            <w:tcW w:w="2528" w:type="pct"/>
            <w:gridSpan w:val="2"/>
          </w:tcPr>
          <w:p w:rsidR="00AD017C" w:rsidRPr="00AD017C" w:rsidRDefault="00AD017C" w:rsidP="00AD017C">
            <w:pPr>
              <w:jc w:val="both"/>
              <w:rPr>
                <w:rFonts w:eastAsia="Calibri"/>
                <w:bCs/>
                <w:lang w:eastAsia="en-US" w:bidi="ru-RU"/>
              </w:rPr>
            </w:pPr>
            <w:r w:rsidRPr="00AD017C">
              <w:rPr>
                <w:rFonts w:eastAsia="Calibri"/>
                <w:bCs/>
                <w:lang w:eastAsia="en-US" w:bidi="ru-RU"/>
              </w:rPr>
              <w:t>«Истоки нравственных традиций представителей педагогических династий СОШ №3»</w:t>
            </w:r>
          </w:p>
        </w:tc>
        <w:tc>
          <w:tcPr>
            <w:tcW w:w="2472" w:type="pct"/>
          </w:tcPr>
          <w:p w:rsidR="00AD017C" w:rsidRPr="00AD017C" w:rsidRDefault="00AD017C" w:rsidP="00AD017C">
            <w:pPr>
              <w:jc w:val="both"/>
              <w:rPr>
                <w:b/>
                <w:lang w:eastAsia="en-US" w:bidi="ru-RU"/>
              </w:rPr>
            </w:pPr>
            <w:proofErr w:type="spellStart"/>
            <w:r w:rsidRPr="00AD017C">
              <w:rPr>
                <w:rFonts w:eastAsia="Calibri"/>
                <w:b/>
                <w:bCs/>
                <w:lang w:eastAsia="en-US" w:bidi="ru-RU"/>
              </w:rPr>
              <w:t>Секретарёва</w:t>
            </w:r>
            <w:proofErr w:type="spellEnd"/>
            <w:r w:rsidRPr="00AD017C">
              <w:rPr>
                <w:rFonts w:eastAsia="Calibri"/>
                <w:b/>
                <w:bCs/>
                <w:lang w:eastAsia="en-US" w:bidi="ru-RU"/>
              </w:rPr>
              <w:t xml:space="preserve"> Елена Анатольевна</w:t>
            </w:r>
            <w:r w:rsidRPr="00AD017C">
              <w:rPr>
                <w:rFonts w:eastAsia="Calibri"/>
                <w:bCs/>
                <w:lang w:eastAsia="en-US" w:bidi="ru-RU"/>
              </w:rPr>
              <w:t>, учитель ГБОУ СО «СОШ №3» г. Верхотурье (в режиме онлайн)</w:t>
            </w:r>
          </w:p>
        </w:tc>
      </w:tr>
      <w:tr w:rsidR="00AD017C" w:rsidRPr="00AD017C" w:rsidTr="00B16280">
        <w:trPr>
          <w:trHeight w:val="845"/>
        </w:trPr>
        <w:tc>
          <w:tcPr>
            <w:tcW w:w="2528" w:type="pct"/>
            <w:gridSpan w:val="2"/>
          </w:tcPr>
          <w:p w:rsidR="00AD017C" w:rsidRPr="00AD017C" w:rsidRDefault="00AD017C" w:rsidP="00AD017C">
            <w:pPr>
              <w:rPr>
                <w:rFonts w:eastAsia="Calibri"/>
                <w:bCs/>
                <w:lang w:eastAsia="en-US" w:bidi="ru-RU"/>
              </w:rPr>
            </w:pPr>
            <w:r w:rsidRPr="00AD017C">
              <w:rPr>
                <w:rFonts w:eastAsia="Calibri"/>
                <w:bCs/>
                <w:lang w:eastAsia="en-US" w:bidi="ru-RU"/>
              </w:rPr>
              <w:t xml:space="preserve">«Владимирская икона Божьей Матери как </w:t>
            </w:r>
            <w:proofErr w:type="spellStart"/>
            <w:r w:rsidRPr="00AD017C">
              <w:rPr>
                <w:rFonts w:eastAsia="Calibri"/>
                <w:bCs/>
                <w:lang w:eastAsia="en-US" w:bidi="ru-RU"/>
              </w:rPr>
              <w:t>окормительница</w:t>
            </w:r>
            <w:proofErr w:type="spellEnd"/>
            <w:r w:rsidRPr="00AD017C">
              <w:rPr>
                <w:rFonts w:eastAsia="Calibri"/>
                <w:bCs/>
                <w:lang w:eastAsia="en-US" w:bidi="ru-RU"/>
              </w:rPr>
              <w:t xml:space="preserve"> русского воинства»</w:t>
            </w:r>
          </w:p>
        </w:tc>
        <w:tc>
          <w:tcPr>
            <w:tcW w:w="2472" w:type="pct"/>
          </w:tcPr>
          <w:p w:rsidR="00AD017C" w:rsidRPr="00AD017C" w:rsidRDefault="00AD017C" w:rsidP="00AD017C">
            <w:pPr>
              <w:jc w:val="both"/>
              <w:rPr>
                <w:rFonts w:eastAsia="Calibri"/>
                <w:b/>
                <w:bCs/>
                <w:highlight w:val="yellow"/>
                <w:lang w:eastAsia="en-US" w:bidi="ru-RU"/>
              </w:rPr>
            </w:pPr>
            <w:proofErr w:type="spellStart"/>
            <w:r w:rsidRPr="00AD017C">
              <w:rPr>
                <w:rFonts w:eastAsia="Calibri"/>
                <w:b/>
                <w:bCs/>
                <w:lang w:eastAsia="en-US" w:bidi="ru-RU"/>
              </w:rPr>
              <w:t>Чернавская</w:t>
            </w:r>
            <w:proofErr w:type="spellEnd"/>
            <w:r w:rsidRPr="00AD017C">
              <w:rPr>
                <w:rFonts w:eastAsia="Calibri"/>
                <w:b/>
                <w:bCs/>
                <w:lang w:eastAsia="en-US" w:bidi="ru-RU"/>
              </w:rPr>
              <w:t xml:space="preserve"> Наталья Николаевна, </w:t>
            </w:r>
            <w:r w:rsidRPr="00AD017C">
              <w:rPr>
                <w:rFonts w:eastAsia="Calibri"/>
                <w:bCs/>
                <w:lang w:eastAsia="en-US" w:bidi="ru-RU"/>
              </w:rPr>
              <w:t>учитель истории и обществознания МБОУ «Октябрьская СОШ им. Н.В. Архангельского» (очное участие)</w:t>
            </w:r>
          </w:p>
        </w:tc>
      </w:tr>
      <w:tr w:rsidR="00AD017C" w:rsidRPr="00AD017C" w:rsidTr="00B16280">
        <w:trPr>
          <w:trHeight w:val="845"/>
        </w:trPr>
        <w:tc>
          <w:tcPr>
            <w:tcW w:w="2528" w:type="pct"/>
            <w:gridSpan w:val="2"/>
          </w:tcPr>
          <w:p w:rsidR="00AD017C" w:rsidRPr="00AD017C" w:rsidRDefault="00AD017C" w:rsidP="00AD017C">
            <w:pPr>
              <w:rPr>
                <w:rFonts w:eastAsia="Calibri"/>
                <w:bCs/>
                <w:lang w:eastAsia="en-US" w:bidi="ru-RU"/>
              </w:rPr>
            </w:pPr>
            <w:r w:rsidRPr="00AD017C">
              <w:rPr>
                <w:rFonts w:eastAsia="Calibri"/>
                <w:bCs/>
                <w:lang w:eastAsia="en-US" w:bidi="ru-RU"/>
              </w:rPr>
              <w:t>Свободный микрофон</w:t>
            </w:r>
          </w:p>
        </w:tc>
        <w:tc>
          <w:tcPr>
            <w:tcW w:w="2472" w:type="pct"/>
          </w:tcPr>
          <w:p w:rsidR="00AD017C" w:rsidRPr="00AD017C" w:rsidRDefault="00AD017C" w:rsidP="00AD017C">
            <w:pPr>
              <w:jc w:val="both"/>
              <w:rPr>
                <w:rFonts w:eastAsia="Calibri"/>
                <w:bCs/>
                <w:lang w:eastAsia="en-US" w:bidi="ru-RU"/>
              </w:rPr>
            </w:pPr>
            <w:r w:rsidRPr="00AD017C">
              <w:rPr>
                <w:rFonts w:eastAsia="Calibri"/>
                <w:b/>
                <w:bCs/>
                <w:lang w:eastAsia="en-US" w:bidi="ru-RU"/>
              </w:rPr>
              <w:t>- протоиерей Андрей Смольский</w:t>
            </w:r>
            <w:r w:rsidRPr="00AD017C">
              <w:rPr>
                <w:rFonts w:eastAsia="Calibri"/>
                <w:bCs/>
                <w:lang w:eastAsia="en-US" w:bidi="ru-RU"/>
              </w:rPr>
              <w:t xml:space="preserve">, председатель отдела религиозного образования и </w:t>
            </w:r>
            <w:proofErr w:type="spellStart"/>
            <w:r w:rsidRPr="00AD017C">
              <w:rPr>
                <w:rFonts w:eastAsia="Calibri"/>
                <w:bCs/>
                <w:lang w:eastAsia="en-US" w:bidi="ru-RU"/>
              </w:rPr>
              <w:t>катехизации</w:t>
            </w:r>
            <w:proofErr w:type="spellEnd"/>
            <w:r w:rsidRPr="00AD017C">
              <w:rPr>
                <w:rFonts w:eastAsia="Calibri"/>
                <w:bCs/>
                <w:lang w:eastAsia="en-US" w:bidi="ru-RU"/>
              </w:rPr>
              <w:t xml:space="preserve"> Витебской епархии,</w:t>
            </w:r>
          </w:p>
          <w:p w:rsidR="00AD017C" w:rsidRPr="00AD017C" w:rsidRDefault="00AD017C" w:rsidP="00AD017C">
            <w:pPr>
              <w:jc w:val="both"/>
              <w:rPr>
                <w:rFonts w:eastAsia="Calibri"/>
                <w:b/>
                <w:bCs/>
                <w:lang w:eastAsia="en-US" w:bidi="ru-RU"/>
              </w:rPr>
            </w:pPr>
            <w:r w:rsidRPr="00AD017C">
              <w:rPr>
                <w:rFonts w:eastAsia="Calibri"/>
                <w:bCs/>
                <w:lang w:eastAsia="en-US" w:bidi="ru-RU"/>
              </w:rPr>
              <w:t xml:space="preserve">- </w:t>
            </w:r>
            <w:r w:rsidRPr="00AD017C">
              <w:rPr>
                <w:rFonts w:eastAsia="Calibri"/>
                <w:b/>
                <w:bCs/>
                <w:lang w:eastAsia="en-US" w:bidi="ru-RU"/>
              </w:rPr>
              <w:t>иерей Александр Кислый</w:t>
            </w:r>
            <w:r w:rsidRPr="00AD017C">
              <w:rPr>
                <w:rFonts w:eastAsia="Calibri"/>
                <w:bCs/>
                <w:lang w:eastAsia="en-US" w:bidi="ru-RU"/>
              </w:rPr>
              <w:t xml:space="preserve">, </w:t>
            </w:r>
            <w:r w:rsidRPr="00AD017C">
              <w:rPr>
                <w:rFonts w:eastAsia="Calibri"/>
                <w:bCs/>
                <w:lang w:eastAsia="en-US" w:bidi="ru-RU"/>
              </w:rPr>
              <w:lastRenderedPageBreak/>
              <w:t>руководитель комиссии Витебской епархии по взаимодействию с ВУЗами и научным сообществом</w:t>
            </w:r>
          </w:p>
        </w:tc>
      </w:tr>
    </w:tbl>
    <w:p w:rsidR="00AD017C" w:rsidRPr="00AD017C" w:rsidRDefault="00AD017C" w:rsidP="00AD017C">
      <w:pPr>
        <w:rPr>
          <w:rFonts w:eastAsia="Calibri"/>
          <w:lang w:eastAsia="en-US"/>
        </w:rPr>
      </w:pPr>
    </w:p>
    <w:p w:rsidR="00AD017C" w:rsidRPr="00AD017C" w:rsidRDefault="00AD017C" w:rsidP="00AD017C">
      <w:pPr>
        <w:ind w:left="284"/>
        <w:jc w:val="center"/>
        <w:rPr>
          <w:rFonts w:eastAsia="Calibri"/>
          <w:b/>
          <w:lang w:eastAsia="en-US"/>
        </w:rPr>
      </w:pPr>
      <w:r w:rsidRPr="00AD017C">
        <w:rPr>
          <w:rFonts w:eastAsia="Calibri"/>
          <w:b/>
          <w:lang w:eastAsia="en-US"/>
        </w:rPr>
        <w:t>СЕКЦИЯ 2:</w:t>
      </w:r>
      <w:r w:rsidRPr="00AD017C">
        <w:rPr>
          <w:rFonts w:eastAsia="Calibri"/>
          <w:b/>
          <w:i/>
          <w:lang w:eastAsia="en-US"/>
        </w:rPr>
        <w:t xml:space="preserve"> </w:t>
      </w:r>
      <w:r w:rsidRPr="00AD017C">
        <w:rPr>
          <w:rFonts w:eastAsia="Calibri"/>
          <w:b/>
          <w:shd w:val="clear" w:color="auto" w:fill="FFFFFF"/>
          <w:lang w:eastAsia="en-US"/>
        </w:rPr>
        <w:t>«</w:t>
      </w:r>
      <w:r w:rsidRPr="00AD017C">
        <w:rPr>
          <w:rFonts w:eastAsia="Calibri"/>
          <w:b/>
          <w:lang w:eastAsia="en-US"/>
        </w:rPr>
        <w:t>Православие и  воспитание»</w:t>
      </w:r>
    </w:p>
    <w:p w:rsidR="00AD017C" w:rsidRPr="00AD017C" w:rsidRDefault="00AD017C" w:rsidP="00AD017C">
      <w:pPr>
        <w:ind w:left="284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4648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6"/>
        <w:gridCol w:w="2688"/>
        <w:gridCol w:w="4516"/>
      </w:tblGrid>
      <w:tr w:rsidR="00AD017C" w:rsidRPr="00AD017C" w:rsidTr="00B16280">
        <w:trPr>
          <w:trHeight w:val="326"/>
        </w:trPr>
        <w:tc>
          <w:tcPr>
            <w:tcW w:w="1068" w:type="pct"/>
          </w:tcPr>
          <w:p w:rsidR="00AD017C" w:rsidRPr="00AD017C" w:rsidRDefault="00AD017C" w:rsidP="00AD017C">
            <w:pPr>
              <w:ind w:left="34"/>
              <w:jc w:val="both"/>
              <w:rPr>
                <w:b/>
              </w:rPr>
            </w:pPr>
            <w:r w:rsidRPr="00AD017C">
              <w:rPr>
                <w:b/>
              </w:rPr>
              <w:t>Время проведения:</w:t>
            </w:r>
          </w:p>
        </w:tc>
        <w:tc>
          <w:tcPr>
            <w:tcW w:w="3932" w:type="pct"/>
            <w:gridSpan w:val="2"/>
            <w:vAlign w:val="center"/>
          </w:tcPr>
          <w:p w:rsidR="00AD017C" w:rsidRPr="00AD017C" w:rsidRDefault="00AD017C" w:rsidP="00AD017C">
            <w:pPr>
              <w:ind w:left="284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05.12.2023</w:t>
            </w:r>
          </w:p>
          <w:p w:rsidR="00AD017C" w:rsidRPr="00AD017C" w:rsidRDefault="00AD017C" w:rsidP="00AD017C">
            <w:pPr>
              <w:ind w:left="284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14:00-17:00</w:t>
            </w:r>
          </w:p>
        </w:tc>
      </w:tr>
      <w:tr w:rsidR="00AD017C" w:rsidRPr="00AD017C" w:rsidTr="00B16280">
        <w:trPr>
          <w:trHeight w:val="326"/>
        </w:trPr>
        <w:tc>
          <w:tcPr>
            <w:tcW w:w="1068" w:type="pct"/>
          </w:tcPr>
          <w:p w:rsidR="00AD017C" w:rsidRPr="00AD017C" w:rsidRDefault="00AD017C" w:rsidP="00AD017C">
            <w:pPr>
              <w:ind w:left="34"/>
              <w:jc w:val="both"/>
              <w:rPr>
                <w:b/>
              </w:rPr>
            </w:pPr>
            <w:r w:rsidRPr="00AD017C">
              <w:rPr>
                <w:b/>
              </w:rPr>
              <w:t>Место проведения:</w:t>
            </w:r>
          </w:p>
        </w:tc>
        <w:tc>
          <w:tcPr>
            <w:tcW w:w="3932" w:type="pct"/>
            <w:gridSpan w:val="2"/>
          </w:tcPr>
          <w:p w:rsidR="00AD017C" w:rsidRPr="00AD017C" w:rsidRDefault="00AD017C" w:rsidP="00AD017C">
            <w:pPr>
              <w:jc w:val="both"/>
              <w:rPr>
                <w:bCs/>
                <w:color w:val="000000"/>
              </w:rPr>
            </w:pPr>
            <w:r w:rsidRPr="00AD017C">
              <w:rPr>
                <w:bCs/>
                <w:color w:val="000000"/>
              </w:rPr>
              <w:t>МАДОУ «Детский сад «Звездочка» г. Белоярский»</w:t>
            </w:r>
          </w:p>
          <w:p w:rsidR="00AD017C" w:rsidRPr="00AD017C" w:rsidRDefault="00F13D67" w:rsidP="00AD017C">
            <w:hyperlink r:id="rId14" w:history="1">
              <w:r w:rsidR="00AD017C" w:rsidRPr="00AD017C">
                <w:rPr>
                  <w:color w:val="0000FF"/>
                  <w:u w:val="single"/>
                </w:rPr>
                <w:t>https://miabmc.ktalk.ru/nuv5p095q34e</w:t>
              </w:r>
            </w:hyperlink>
            <w:r w:rsidR="00AD017C" w:rsidRPr="00AD017C">
              <w:t xml:space="preserve"> </w:t>
            </w:r>
          </w:p>
        </w:tc>
      </w:tr>
      <w:tr w:rsidR="00AD017C" w:rsidRPr="00AD017C" w:rsidTr="00B16280">
        <w:trPr>
          <w:trHeight w:val="326"/>
        </w:trPr>
        <w:tc>
          <w:tcPr>
            <w:tcW w:w="1068" w:type="pct"/>
          </w:tcPr>
          <w:p w:rsidR="00AD017C" w:rsidRPr="00AD017C" w:rsidRDefault="00AD017C" w:rsidP="00AD017C">
            <w:pPr>
              <w:ind w:left="34"/>
              <w:jc w:val="both"/>
              <w:rPr>
                <w:b/>
              </w:rPr>
            </w:pPr>
            <w:r w:rsidRPr="00AD017C">
              <w:rPr>
                <w:b/>
              </w:rPr>
              <w:t>Модератор секции:</w:t>
            </w:r>
          </w:p>
        </w:tc>
        <w:tc>
          <w:tcPr>
            <w:tcW w:w="3932" w:type="pct"/>
            <w:gridSpan w:val="2"/>
          </w:tcPr>
          <w:p w:rsidR="00AD017C" w:rsidRPr="00AD017C" w:rsidRDefault="00AD017C" w:rsidP="00AD017C">
            <w:pPr>
              <w:jc w:val="both"/>
              <w:rPr>
                <w:b/>
              </w:rPr>
            </w:pPr>
            <w:proofErr w:type="spellStart"/>
            <w:r w:rsidRPr="00AD017C">
              <w:rPr>
                <w:b/>
              </w:rPr>
              <w:t>Набокина</w:t>
            </w:r>
            <w:proofErr w:type="spellEnd"/>
            <w:r w:rsidRPr="00AD017C">
              <w:rPr>
                <w:b/>
              </w:rPr>
              <w:t xml:space="preserve"> Юлия Сергеевна,</w:t>
            </w:r>
          </w:p>
          <w:p w:rsidR="00AD017C" w:rsidRPr="00AD017C" w:rsidRDefault="00AD017C" w:rsidP="00AD017C">
            <w:pPr>
              <w:jc w:val="both"/>
            </w:pPr>
            <w:r w:rsidRPr="00AD017C">
              <w:t>МАДОУ «Детский сад «Звездочка» г. Белоярский», воспитатель</w:t>
            </w:r>
          </w:p>
        </w:tc>
      </w:tr>
      <w:tr w:rsidR="00AD017C" w:rsidRPr="00AD017C" w:rsidTr="00B16280">
        <w:trPr>
          <w:trHeight w:val="326"/>
        </w:trPr>
        <w:tc>
          <w:tcPr>
            <w:tcW w:w="1068" w:type="pct"/>
          </w:tcPr>
          <w:p w:rsidR="00AD017C" w:rsidRPr="00AD017C" w:rsidRDefault="00AD017C" w:rsidP="00AD017C">
            <w:pPr>
              <w:ind w:left="34"/>
              <w:jc w:val="both"/>
              <w:rPr>
                <w:b/>
              </w:rPr>
            </w:pPr>
            <w:r w:rsidRPr="00AD017C">
              <w:rPr>
                <w:b/>
              </w:rPr>
              <w:t>Формы проведения:</w:t>
            </w:r>
          </w:p>
        </w:tc>
        <w:tc>
          <w:tcPr>
            <w:tcW w:w="3932" w:type="pct"/>
            <w:gridSpan w:val="2"/>
          </w:tcPr>
          <w:p w:rsidR="00AD017C" w:rsidRPr="00AD017C" w:rsidRDefault="00AD017C" w:rsidP="00AD017C">
            <w:pPr>
              <w:jc w:val="both"/>
            </w:pPr>
            <w:r w:rsidRPr="00AD017C">
              <w:t>Доклад, презентация опыта работы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jc w:val="both"/>
              <w:rPr>
                <w:b/>
              </w:rPr>
            </w:pPr>
            <w:r w:rsidRPr="00AD017C">
              <w:rPr>
                <w:b/>
              </w:rPr>
              <w:t>Тема выступления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jc w:val="both"/>
              <w:rPr>
                <w:b/>
              </w:rPr>
            </w:pPr>
            <w:r w:rsidRPr="00AD017C">
              <w:rPr>
                <w:b/>
              </w:rPr>
              <w:t>Ф.И.О. эксперта и/или выступающего, должность, место работы</w:t>
            </w:r>
          </w:p>
        </w:tc>
      </w:tr>
      <w:tr w:rsidR="00AD017C" w:rsidRPr="00AD017C" w:rsidTr="00B16280">
        <w:trPr>
          <w:trHeight w:val="413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jc w:val="both"/>
            </w:pPr>
            <w:r w:rsidRPr="00AD017C">
              <w:t>Вступительное слово</w:t>
            </w:r>
          </w:p>
        </w:tc>
        <w:tc>
          <w:tcPr>
            <w:tcW w:w="2465" w:type="pct"/>
            <w:vMerge w:val="restart"/>
          </w:tcPr>
          <w:p w:rsidR="00AD017C" w:rsidRPr="00AD017C" w:rsidRDefault="00AD017C" w:rsidP="00AD017C">
            <w:pPr>
              <w:jc w:val="both"/>
              <w:rPr>
                <w:b/>
              </w:rPr>
            </w:pPr>
            <w:proofErr w:type="spellStart"/>
            <w:r w:rsidRPr="00AD017C">
              <w:rPr>
                <w:b/>
              </w:rPr>
              <w:t>Набокина</w:t>
            </w:r>
            <w:proofErr w:type="spellEnd"/>
            <w:r w:rsidRPr="00AD017C">
              <w:rPr>
                <w:b/>
              </w:rPr>
              <w:t xml:space="preserve"> Юлия </w:t>
            </w:r>
            <w:proofErr w:type="spellStart"/>
            <w:r w:rsidRPr="00AD017C">
              <w:rPr>
                <w:b/>
              </w:rPr>
              <w:t>Сереевна</w:t>
            </w:r>
            <w:proofErr w:type="spellEnd"/>
            <w:r w:rsidRPr="00AD017C">
              <w:rPr>
                <w:b/>
              </w:rPr>
              <w:t>,</w:t>
            </w:r>
          </w:p>
          <w:p w:rsidR="00AD017C" w:rsidRPr="00AD017C" w:rsidRDefault="00AD017C" w:rsidP="00AD017C">
            <w:pPr>
              <w:jc w:val="both"/>
            </w:pPr>
            <w:r w:rsidRPr="00AD017C">
              <w:t>МАДОУ «Детский сад «Звездочка» г. Белоярский», воспитатель</w:t>
            </w:r>
          </w:p>
        </w:tc>
      </w:tr>
      <w:tr w:rsidR="00AD017C" w:rsidRPr="00AD017C" w:rsidTr="00B16280">
        <w:trPr>
          <w:trHeight w:val="412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jc w:val="both"/>
            </w:pPr>
            <w:r w:rsidRPr="00AD017C">
              <w:t>«В единстве народа сила нашей страны»</w:t>
            </w:r>
          </w:p>
        </w:tc>
        <w:tc>
          <w:tcPr>
            <w:tcW w:w="2465" w:type="pct"/>
            <w:vMerge/>
          </w:tcPr>
          <w:p w:rsidR="00AD017C" w:rsidRPr="00AD017C" w:rsidRDefault="00AD017C" w:rsidP="00AD017C">
            <w:pPr>
              <w:jc w:val="both"/>
              <w:rPr>
                <w:b/>
              </w:rPr>
            </w:pP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jc w:val="both"/>
            </w:pPr>
            <w:r w:rsidRPr="00AD017C">
              <w:t>«Я поведу тебя в музей»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jc w:val="both"/>
              <w:rPr>
                <w:b/>
              </w:rPr>
            </w:pPr>
            <w:r w:rsidRPr="00AD017C">
              <w:rPr>
                <w:b/>
              </w:rPr>
              <w:t xml:space="preserve">Анисимова Наталья Ивановна, </w:t>
            </w:r>
            <w:r w:rsidRPr="00AD017C">
              <w:t>воспитатель МАДОУ «Детский сад «Березка» г. Белоярский</w:t>
            </w:r>
          </w:p>
        </w:tc>
      </w:tr>
      <w:tr w:rsidR="00AD017C" w:rsidRPr="00AD017C" w:rsidTr="00B16280">
        <w:trPr>
          <w:trHeight w:val="1128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jc w:val="both"/>
            </w:pPr>
            <w:r w:rsidRPr="00AD017C">
              <w:rPr>
                <w:bCs/>
              </w:rPr>
              <w:t xml:space="preserve">«Патриотическое воспитание старших дошкольников на основе исторического наследия и национальной культуры коренных народов Севера в условиях внедрения ФОП </w:t>
            </w:r>
            <w:proofErr w:type="gramStart"/>
            <w:r w:rsidRPr="00AD017C">
              <w:rPr>
                <w:bCs/>
              </w:rPr>
              <w:t>ДО</w:t>
            </w:r>
            <w:proofErr w:type="gramEnd"/>
            <w:r w:rsidRPr="00AD017C">
              <w:rPr>
                <w:bCs/>
              </w:rPr>
              <w:t>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jc w:val="both"/>
              <w:rPr>
                <w:b/>
              </w:rPr>
            </w:pPr>
            <w:r w:rsidRPr="00AD017C">
              <w:rPr>
                <w:b/>
                <w:bCs/>
              </w:rPr>
              <w:t xml:space="preserve">Егорова Ольга Николаевна, </w:t>
            </w:r>
            <w:r w:rsidRPr="00AD017C">
              <w:rPr>
                <w:bCs/>
              </w:rPr>
              <w:t>воспитатель МАДОУ «Детский сад «Березка» г. Белоярский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shd w:val="clear" w:color="auto" w:fill="FFFFFF"/>
              <w:jc w:val="both"/>
              <w:outlineLvl w:val="0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«Роль развивающей предметно – пространственной среды в духовно – нравственном и патриотическом развитии детей дошкольного возраста»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shd w:val="clear" w:color="auto" w:fill="FFFFFF"/>
              <w:jc w:val="both"/>
              <w:outlineLvl w:val="0"/>
              <w:rPr>
                <w:rFonts w:eastAsia="Calibri"/>
                <w:b/>
                <w:lang w:eastAsia="en-US"/>
              </w:rPr>
            </w:pPr>
            <w:proofErr w:type="spellStart"/>
            <w:r w:rsidRPr="00AD017C">
              <w:rPr>
                <w:rFonts w:eastAsia="Calibri"/>
                <w:b/>
                <w:lang w:eastAsia="en-US"/>
              </w:rPr>
              <w:t>Ульзутуева</w:t>
            </w:r>
            <w:proofErr w:type="spellEnd"/>
            <w:r w:rsidRPr="00AD017C">
              <w:rPr>
                <w:rFonts w:eastAsia="Calibri"/>
                <w:b/>
                <w:lang w:eastAsia="en-US"/>
              </w:rPr>
              <w:t xml:space="preserve"> Лариса Геннадьевна,</w:t>
            </w:r>
          </w:p>
          <w:p w:rsidR="00AD017C" w:rsidRPr="00AD017C" w:rsidRDefault="00AD017C" w:rsidP="00AD017C">
            <w:pPr>
              <w:shd w:val="clear" w:color="auto" w:fill="FFFFFF"/>
              <w:jc w:val="both"/>
              <w:outlineLvl w:val="0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воспитатель МАДОУ «Детский сад «Снегирек» г. Белоярский»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AD017C">
              <w:rPr>
                <w:rFonts w:eastAsia="Calibri"/>
                <w:bCs/>
                <w:lang w:eastAsia="en-US"/>
              </w:rPr>
              <w:t>«Воспитание любви к малой Родине как средство формирования у детей патриотических чувств и развития духовности»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AD017C">
              <w:rPr>
                <w:rFonts w:eastAsia="Calibri"/>
                <w:b/>
                <w:lang w:eastAsia="en-US"/>
              </w:rPr>
              <w:t>Шлиева</w:t>
            </w:r>
            <w:proofErr w:type="spellEnd"/>
            <w:r w:rsidRPr="00AD017C">
              <w:rPr>
                <w:rFonts w:eastAsia="Calibri"/>
                <w:b/>
                <w:lang w:eastAsia="en-US"/>
              </w:rPr>
              <w:t xml:space="preserve"> Валентина Владимировна,</w:t>
            </w:r>
          </w:p>
          <w:p w:rsidR="00AD017C" w:rsidRPr="00AD017C" w:rsidRDefault="00AD017C" w:rsidP="00AD017C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воспитатель МАДОУ «Детский сад «Семицветик» г. Белоярский»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mirrorIndents/>
              <w:jc w:val="both"/>
              <w:rPr>
                <w:rFonts w:eastAsia="Calibri"/>
                <w:bCs/>
                <w:lang w:eastAsia="en-US" w:bidi="ru-RU"/>
              </w:rPr>
            </w:pPr>
            <w:r w:rsidRPr="00AD017C">
              <w:rPr>
                <w:rFonts w:eastAsia="Calibri"/>
                <w:shd w:val="clear" w:color="auto" w:fill="FFFFFF"/>
                <w:lang w:eastAsia="en-US"/>
              </w:rPr>
              <w:t>«Духовно–нравственное воспитание дошкольников посредством здоровьесберегающих технологий»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mirrorIndents/>
              <w:jc w:val="both"/>
              <w:rPr>
                <w:b/>
                <w:bCs/>
                <w:iCs/>
                <w:color w:val="000000"/>
                <w:lang w:eastAsia="en-US" w:bidi="ru-RU"/>
              </w:rPr>
            </w:pPr>
            <w:r w:rsidRPr="00AD017C">
              <w:rPr>
                <w:b/>
                <w:bCs/>
                <w:iCs/>
                <w:color w:val="000000"/>
                <w:lang w:eastAsia="en-US" w:bidi="ru-RU"/>
              </w:rPr>
              <w:t>Воробьева Анжела Ивановна,</w:t>
            </w:r>
          </w:p>
          <w:p w:rsidR="00AD017C" w:rsidRPr="00AD017C" w:rsidRDefault="00AD017C" w:rsidP="00AD017C">
            <w:pPr>
              <w:mirrorIndents/>
              <w:jc w:val="both"/>
              <w:rPr>
                <w:rFonts w:eastAsia="Calibri"/>
                <w:lang w:eastAsia="en-US"/>
              </w:rPr>
            </w:pPr>
            <w:r w:rsidRPr="00AD017C">
              <w:rPr>
                <w:bCs/>
                <w:iCs/>
                <w:color w:val="000000"/>
                <w:lang w:eastAsia="en-US" w:bidi="ru-RU"/>
              </w:rPr>
              <w:t xml:space="preserve">инструктор по физической культуре МАДОУ «Детский сад «Семицветик» г. Белоярский» 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«Воспитание духовно - нравственной культуры у детей дошкольного возраста»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jc w:val="both"/>
              <w:rPr>
                <w:b/>
              </w:rPr>
            </w:pPr>
            <w:r w:rsidRPr="00AD017C">
              <w:rPr>
                <w:b/>
              </w:rPr>
              <w:t xml:space="preserve">Дригунова Марина Михайловна, </w:t>
            </w:r>
            <w:r w:rsidRPr="00AD017C">
              <w:t>воспитатель МАДОУ «Детский сад «Семицветик» г. Белоярский»</w:t>
            </w:r>
          </w:p>
        </w:tc>
      </w:tr>
      <w:tr w:rsidR="00AD017C" w:rsidRPr="00AD017C" w:rsidTr="00B16280">
        <w:trPr>
          <w:trHeight w:val="551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bCs/>
                <w:lang w:eastAsia="en-US"/>
              </w:rPr>
              <w:t>«Волонтерская деятельность как средство духовно-нравственного и патриотического воспитания старших дошкольников»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b/>
                <w:lang w:eastAsia="en-US"/>
              </w:rPr>
              <w:t xml:space="preserve">Никулина Татьяна Анатольевна, </w:t>
            </w:r>
            <w:r w:rsidRPr="00AD017C">
              <w:rPr>
                <w:rFonts w:eastAsia="Calibri"/>
                <w:lang w:eastAsia="en-US"/>
              </w:rPr>
              <w:t>воспитатель МАДОУ «Центр развития ребенка – детский сад «Сказка» г. Белоярский»</w:t>
            </w:r>
          </w:p>
        </w:tc>
      </w:tr>
      <w:tr w:rsidR="00AD017C" w:rsidRPr="00AD017C" w:rsidTr="00B16280">
        <w:trPr>
          <w:trHeight w:val="551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jc w:val="both"/>
              <w:rPr>
                <w:rFonts w:eastAsia="Calibri"/>
                <w:bCs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«Приобщение дошкольников к истокам национальной культуры через театрализованную деятельность»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jc w:val="both"/>
              <w:rPr>
                <w:rFonts w:eastAsia="Calibri"/>
                <w:b/>
                <w:lang w:eastAsia="en-US"/>
              </w:rPr>
            </w:pPr>
            <w:r w:rsidRPr="00AD017C">
              <w:rPr>
                <w:rFonts w:eastAsia="Calibri"/>
                <w:b/>
                <w:lang w:eastAsia="en-US"/>
              </w:rPr>
              <w:t xml:space="preserve">Постникова Алена Сергеевна, </w:t>
            </w:r>
            <w:r w:rsidRPr="00AD017C">
              <w:rPr>
                <w:rFonts w:eastAsia="Calibri"/>
                <w:lang w:eastAsia="en-US"/>
              </w:rPr>
              <w:t>воспитатель МБДОУ ДСОВ «Солнышко», Октябрьский район (очное участие)</w:t>
            </w:r>
          </w:p>
        </w:tc>
      </w:tr>
      <w:tr w:rsidR="00AD017C" w:rsidRPr="00AD017C" w:rsidTr="00B16280">
        <w:trPr>
          <w:trHeight w:val="551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bCs/>
                <w:lang w:eastAsia="en-US" w:bidi="ru-RU"/>
              </w:rPr>
              <w:t>Свободный микрофон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 xml:space="preserve">- </w:t>
            </w:r>
            <w:r w:rsidRPr="00AD017C">
              <w:rPr>
                <w:rFonts w:eastAsia="Calibri"/>
                <w:b/>
                <w:lang w:eastAsia="en-US"/>
              </w:rPr>
              <w:t xml:space="preserve">протоиерей Вячеслав </w:t>
            </w:r>
            <w:proofErr w:type="spellStart"/>
            <w:r w:rsidRPr="00AD017C">
              <w:rPr>
                <w:rFonts w:eastAsia="Calibri"/>
                <w:b/>
                <w:lang w:eastAsia="en-US"/>
              </w:rPr>
              <w:t>Енухов</w:t>
            </w:r>
            <w:proofErr w:type="spellEnd"/>
            <w:r w:rsidRPr="00AD017C">
              <w:rPr>
                <w:rFonts w:eastAsia="Calibri"/>
                <w:lang w:eastAsia="en-US"/>
              </w:rPr>
              <w:t>, директор Оршанского духовного училища,</w:t>
            </w:r>
          </w:p>
          <w:p w:rsidR="00AD017C" w:rsidRPr="00AD017C" w:rsidRDefault="00AD017C" w:rsidP="00AD017C">
            <w:pPr>
              <w:jc w:val="both"/>
              <w:rPr>
                <w:rFonts w:eastAsia="Calibri"/>
                <w:b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 xml:space="preserve">- </w:t>
            </w:r>
            <w:r w:rsidRPr="00AD017C">
              <w:rPr>
                <w:rFonts w:eastAsia="Calibri"/>
                <w:b/>
                <w:lang w:eastAsia="en-US"/>
              </w:rPr>
              <w:t xml:space="preserve">протоиерей Виктор </w:t>
            </w:r>
            <w:proofErr w:type="spellStart"/>
            <w:r w:rsidRPr="00AD017C">
              <w:rPr>
                <w:rFonts w:eastAsia="Calibri"/>
                <w:b/>
                <w:lang w:eastAsia="en-US"/>
              </w:rPr>
              <w:t>Гляд</w:t>
            </w:r>
            <w:proofErr w:type="spellEnd"/>
            <w:r w:rsidRPr="00AD017C">
              <w:rPr>
                <w:rFonts w:eastAsia="Calibri"/>
                <w:lang w:eastAsia="en-US"/>
              </w:rPr>
              <w:t>, председатель отдела социальной направленности</w:t>
            </w:r>
          </w:p>
        </w:tc>
      </w:tr>
    </w:tbl>
    <w:p w:rsidR="00AD017C" w:rsidRPr="00AD017C" w:rsidRDefault="00AD017C" w:rsidP="00AD017C">
      <w:pPr>
        <w:ind w:left="284"/>
        <w:rPr>
          <w:rFonts w:eastAsia="Calibri"/>
          <w:lang w:eastAsia="en-US"/>
        </w:rPr>
      </w:pPr>
    </w:p>
    <w:p w:rsidR="00AD017C" w:rsidRPr="00AD017C" w:rsidRDefault="00AD017C" w:rsidP="00AD017C">
      <w:pPr>
        <w:ind w:left="284"/>
        <w:rPr>
          <w:rFonts w:eastAsia="Calibri"/>
          <w:lang w:eastAsia="en-US"/>
        </w:rPr>
      </w:pPr>
      <w:r w:rsidRPr="00AD017C">
        <w:rPr>
          <w:rFonts w:eastAsia="Calibri"/>
          <w:lang w:eastAsia="en-US"/>
        </w:rPr>
        <w:br w:type="page"/>
      </w:r>
    </w:p>
    <w:p w:rsidR="00AD017C" w:rsidRPr="00AD017C" w:rsidRDefault="00AD017C" w:rsidP="00AD017C">
      <w:pPr>
        <w:ind w:left="284"/>
        <w:jc w:val="center"/>
        <w:rPr>
          <w:rFonts w:eastAsia="Calibri"/>
          <w:b/>
          <w:lang w:eastAsia="en-US"/>
        </w:rPr>
      </w:pPr>
      <w:r w:rsidRPr="00AD017C">
        <w:rPr>
          <w:rFonts w:eastAsia="Calibri"/>
          <w:b/>
          <w:lang w:eastAsia="en-US"/>
        </w:rPr>
        <w:lastRenderedPageBreak/>
        <w:t>СЕКЦИЯ 3:</w:t>
      </w:r>
      <w:r w:rsidRPr="00AD017C">
        <w:rPr>
          <w:rFonts w:eastAsia="Calibri"/>
          <w:b/>
          <w:i/>
          <w:lang w:eastAsia="en-US"/>
        </w:rPr>
        <w:t xml:space="preserve"> </w:t>
      </w:r>
      <w:r w:rsidRPr="00AD017C">
        <w:rPr>
          <w:rFonts w:eastAsia="Calibri"/>
          <w:b/>
          <w:lang w:eastAsia="en-US"/>
        </w:rPr>
        <w:t>«Православие и культура»</w:t>
      </w:r>
    </w:p>
    <w:p w:rsidR="00AD017C" w:rsidRPr="00AD017C" w:rsidRDefault="00AD017C" w:rsidP="00AD017C">
      <w:pPr>
        <w:ind w:left="284"/>
        <w:rPr>
          <w:rFonts w:eastAsia="Calibri"/>
          <w:b/>
          <w:bCs/>
          <w:sz w:val="16"/>
          <w:szCs w:val="16"/>
          <w:lang w:eastAsia="en-US"/>
        </w:rPr>
      </w:pPr>
    </w:p>
    <w:tbl>
      <w:tblPr>
        <w:tblW w:w="4648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6"/>
        <w:gridCol w:w="2688"/>
        <w:gridCol w:w="4516"/>
      </w:tblGrid>
      <w:tr w:rsidR="00AD017C" w:rsidRPr="00AD017C" w:rsidTr="00B16280">
        <w:trPr>
          <w:trHeight w:val="326"/>
        </w:trPr>
        <w:tc>
          <w:tcPr>
            <w:tcW w:w="1068" w:type="pct"/>
          </w:tcPr>
          <w:p w:rsidR="00AD017C" w:rsidRPr="00AD017C" w:rsidRDefault="00AD017C" w:rsidP="00AD017C">
            <w:pPr>
              <w:ind w:left="34"/>
              <w:jc w:val="both"/>
              <w:rPr>
                <w:b/>
              </w:rPr>
            </w:pPr>
            <w:r w:rsidRPr="00AD017C">
              <w:rPr>
                <w:b/>
              </w:rPr>
              <w:t>Время проведения:</w:t>
            </w:r>
          </w:p>
        </w:tc>
        <w:tc>
          <w:tcPr>
            <w:tcW w:w="3932" w:type="pct"/>
            <w:gridSpan w:val="2"/>
            <w:vAlign w:val="center"/>
          </w:tcPr>
          <w:p w:rsidR="00AD017C" w:rsidRPr="00AD017C" w:rsidRDefault="00AD017C" w:rsidP="00AD017C">
            <w:pPr>
              <w:ind w:left="284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05.12.2023</w:t>
            </w:r>
          </w:p>
          <w:p w:rsidR="00AD017C" w:rsidRPr="00AD017C" w:rsidRDefault="00AD017C" w:rsidP="00AD017C">
            <w:pPr>
              <w:ind w:left="284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14:00-17:00</w:t>
            </w:r>
          </w:p>
        </w:tc>
      </w:tr>
      <w:tr w:rsidR="00AD017C" w:rsidRPr="00AD017C" w:rsidTr="00B16280">
        <w:trPr>
          <w:trHeight w:val="326"/>
        </w:trPr>
        <w:tc>
          <w:tcPr>
            <w:tcW w:w="1068" w:type="pct"/>
          </w:tcPr>
          <w:p w:rsidR="00AD017C" w:rsidRPr="00AD017C" w:rsidRDefault="00AD017C" w:rsidP="00AD017C">
            <w:pPr>
              <w:ind w:left="34"/>
              <w:jc w:val="both"/>
              <w:rPr>
                <w:b/>
              </w:rPr>
            </w:pPr>
            <w:r w:rsidRPr="00AD017C">
              <w:rPr>
                <w:b/>
              </w:rPr>
              <w:t>Место проведения:</w:t>
            </w:r>
          </w:p>
        </w:tc>
        <w:tc>
          <w:tcPr>
            <w:tcW w:w="3932" w:type="pct"/>
            <w:gridSpan w:val="2"/>
          </w:tcPr>
          <w:p w:rsidR="00AD017C" w:rsidRPr="00AD017C" w:rsidRDefault="00AD017C" w:rsidP="00AD017C">
            <w:pPr>
              <w:ind w:left="-50"/>
              <w:jc w:val="both"/>
              <w:rPr>
                <w:bCs/>
                <w:color w:val="000000"/>
              </w:rPr>
            </w:pPr>
            <w:r w:rsidRPr="00AD017C">
              <w:rPr>
                <w:bCs/>
                <w:color w:val="000000"/>
              </w:rPr>
              <w:t>Центральная районная библиотека</w:t>
            </w:r>
          </w:p>
          <w:p w:rsidR="00AD017C" w:rsidRPr="00AD017C" w:rsidRDefault="00F13D67" w:rsidP="00AD017C">
            <w:hyperlink r:id="rId15" w:history="1">
              <w:r w:rsidR="00AD017C" w:rsidRPr="00AD017C">
                <w:rPr>
                  <w:color w:val="0000FF"/>
                  <w:u w:val="single"/>
                </w:rPr>
                <w:t>https://miabmc.ktalk.ru/nuv5p095q34e</w:t>
              </w:r>
            </w:hyperlink>
            <w:r w:rsidR="00AD017C" w:rsidRPr="00AD017C">
              <w:t xml:space="preserve"> </w:t>
            </w:r>
          </w:p>
        </w:tc>
      </w:tr>
      <w:tr w:rsidR="00AD017C" w:rsidRPr="00AD017C" w:rsidTr="00B16280">
        <w:trPr>
          <w:trHeight w:val="326"/>
        </w:trPr>
        <w:tc>
          <w:tcPr>
            <w:tcW w:w="1068" w:type="pct"/>
          </w:tcPr>
          <w:p w:rsidR="00AD017C" w:rsidRPr="00AD017C" w:rsidRDefault="00AD017C" w:rsidP="00AD017C">
            <w:pPr>
              <w:ind w:left="34"/>
              <w:jc w:val="both"/>
              <w:rPr>
                <w:b/>
              </w:rPr>
            </w:pPr>
            <w:r w:rsidRPr="00AD017C">
              <w:rPr>
                <w:b/>
              </w:rPr>
              <w:t>Модератор секции:</w:t>
            </w:r>
          </w:p>
        </w:tc>
        <w:tc>
          <w:tcPr>
            <w:tcW w:w="3932" w:type="pct"/>
            <w:gridSpan w:val="2"/>
          </w:tcPr>
          <w:p w:rsidR="00AD017C" w:rsidRPr="00AD017C" w:rsidRDefault="00AD017C" w:rsidP="00AD017C">
            <w:pPr>
              <w:ind w:left="-50"/>
              <w:jc w:val="both"/>
            </w:pPr>
            <w:r w:rsidRPr="00AD017C">
              <w:rPr>
                <w:b/>
              </w:rPr>
              <w:t>Старикова Татьяна Викторовна</w:t>
            </w:r>
            <w:r w:rsidRPr="00AD017C">
              <w:t>, заместитель директора по библиотечной работе МАУК Белоярского района «Белоярская централизованная библиотечная система»</w:t>
            </w:r>
          </w:p>
        </w:tc>
      </w:tr>
      <w:tr w:rsidR="00AD017C" w:rsidRPr="00AD017C" w:rsidTr="00B16280">
        <w:trPr>
          <w:trHeight w:val="326"/>
        </w:trPr>
        <w:tc>
          <w:tcPr>
            <w:tcW w:w="1068" w:type="pct"/>
          </w:tcPr>
          <w:p w:rsidR="00AD017C" w:rsidRPr="00AD017C" w:rsidRDefault="00AD017C" w:rsidP="00AD017C">
            <w:pPr>
              <w:ind w:left="34"/>
              <w:jc w:val="both"/>
              <w:rPr>
                <w:b/>
              </w:rPr>
            </w:pPr>
            <w:r w:rsidRPr="00AD017C">
              <w:rPr>
                <w:b/>
              </w:rPr>
              <w:t>Формы проведения:</w:t>
            </w:r>
          </w:p>
        </w:tc>
        <w:tc>
          <w:tcPr>
            <w:tcW w:w="3932" w:type="pct"/>
            <w:gridSpan w:val="2"/>
          </w:tcPr>
          <w:p w:rsidR="00AD017C" w:rsidRPr="00AD017C" w:rsidRDefault="00AD017C" w:rsidP="00AD017C">
            <w:pPr>
              <w:ind w:left="-50"/>
              <w:jc w:val="both"/>
            </w:pPr>
            <w:r w:rsidRPr="00AD017C">
              <w:t>Доклад, презентация опыта работы</w:t>
            </w:r>
          </w:p>
          <w:p w:rsidR="00AD017C" w:rsidRPr="00AD017C" w:rsidRDefault="00AD017C" w:rsidP="00AD017C">
            <w:pPr>
              <w:ind w:left="-50"/>
              <w:jc w:val="both"/>
            </w:pPr>
          </w:p>
          <w:p w:rsidR="00AD017C" w:rsidRPr="00AD017C" w:rsidRDefault="00AD017C" w:rsidP="00AD017C">
            <w:pPr>
              <w:ind w:left="-50"/>
              <w:jc w:val="both"/>
            </w:pP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ind w:left="34"/>
              <w:jc w:val="both"/>
              <w:rPr>
                <w:b/>
              </w:rPr>
            </w:pPr>
            <w:r w:rsidRPr="00AD017C">
              <w:rPr>
                <w:b/>
              </w:rPr>
              <w:t>Тема выступления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ind w:left="20"/>
              <w:jc w:val="both"/>
              <w:rPr>
                <w:b/>
              </w:rPr>
            </w:pPr>
            <w:r w:rsidRPr="00AD017C">
              <w:rPr>
                <w:b/>
              </w:rPr>
              <w:t>Ф.И.О. эксперта и/или выступающего, должность, место работы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ind w:left="34"/>
              <w:jc w:val="both"/>
              <w:rPr>
                <w:rFonts w:eastAsia="Calibri"/>
                <w:highlight w:val="yellow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Вступительное слово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AD017C">
              <w:rPr>
                <w:rFonts w:eastAsia="Calibri"/>
                <w:b/>
                <w:lang w:eastAsia="en-US"/>
              </w:rPr>
              <w:t>Старикова Татьяна Викторовна</w:t>
            </w:r>
            <w:r w:rsidRPr="00AD017C">
              <w:rPr>
                <w:rFonts w:eastAsia="Calibri"/>
                <w:lang w:eastAsia="en-US"/>
              </w:rPr>
              <w:t>, заместитель директора по библиотечной работе МАУК Белоярского района «Белоярская централизованная библиотечная система»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«Развитие ценностного отношения к малой Родине у дошкольников на занятиях по краеведению»</w:t>
            </w:r>
          </w:p>
        </w:tc>
        <w:tc>
          <w:tcPr>
            <w:tcW w:w="2465" w:type="pct"/>
          </w:tcPr>
          <w:p w:rsidR="00AD017C" w:rsidRPr="00AD017C" w:rsidRDefault="00AD017C" w:rsidP="009100B6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b/>
                <w:lang w:eastAsia="en-US"/>
              </w:rPr>
              <w:t xml:space="preserve">Гурова Оксана Игоревна, </w:t>
            </w:r>
            <w:r w:rsidRPr="00AD017C">
              <w:rPr>
                <w:rFonts w:eastAsia="Calibri"/>
                <w:lang w:eastAsia="en-US"/>
              </w:rPr>
              <w:t>педагог</w:t>
            </w:r>
            <w:r w:rsidR="009100B6">
              <w:rPr>
                <w:rFonts w:eastAsia="Calibri"/>
                <w:lang w:eastAsia="en-US"/>
              </w:rPr>
              <w:t xml:space="preserve"> дополнительного образования</w:t>
            </w:r>
            <w:r w:rsidRPr="00AD017C">
              <w:rPr>
                <w:rFonts w:eastAsia="Calibri"/>
                <w:lang w:eastAsia="en-US"/>
              </w:rPr>
              <w:t xml:space="preserve"> ДДЮТ г. Белоярский</w:t>
            </w:r>
            <w:r w:rsidRPr="00AD017C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ind w:left="34"/>
              <w:jc w:val="both"/>
              <w:rPr>
                <w:rFonts w:eastAsia="Calibri"/>
                <w:color w:val="000000"/>
                <w:lang w:eastAsia="en-US" w:bidi="ru-RU"/>
              </w:rPr>
            </w:pPr>
            <w:r w:rsidRPr="00AD017C">
              <w:rPr>
                <w:rFonts w:eastAsia="Calibri"/>
                <w:color w:val="000000"/>
                <w:lang w:eastAsia="en-US" w:bidi="ru-RU"/>
              </w:rPr>
              <w:t xml:space="preserve">«Роль православных праздников в духовно-нравственном воспитании подрастающего поколения: </w:t>
            </w:r>
          </w:p>
          <w:p w:rsidR="00AD017C" w:rsidRPr="00AD017C" w:rsidRDefault="00AD017C" w:rsidP="00AD017C">
            <w:pPr>
              <w:ind w:left="34"/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color w:val="000000"/>
                <w:lang w:eastAsia="en-US" w:bidi="ru-RU"/>
              </w:rPr>
              <w:t>Опыт общедоступных библиотек Белоярского района»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Канева Ольга Владимировна,</w:t>
            </w:r>
          </w:p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AD017C">
              <w:rPr>
                <w:rFonts w:eastAsia="Calibri"/>
                <w:bCs/>
                <w:lang w:eastAsia="en-US"/>
              </w:rPr>
              <w:t>заведующий</w:t>
            </w:r>
            <w:proofErr w:type="gramEnd"/>
            <w:r w:rsidRPr="00AD017C">
              <w:rPr>
                <w:rFonts w:eastAsia="Calibri"/>
                <w:bCs/>
                <w:lang w:eastAsia="en-US"/>
              </w:rPr>
              <w:t xml:space="preserve"> городской библиотеки им. А. Н. </w:t>
            </w:r>
            <w:proofErr w:type="spellStart"/>
            <w:r w:rsidRPr="00AD017C">
              <w:rPr>
                <w:rFonts w:eastAsia="Calibri"/>
                <w:bCs/>
                <w:lang w:eastAsia="en-US"/>
              </w:rPr>
              <w:t>Ткалуна</w:t>
            </w:r>
            <w:proofErr w:type="spellEnd"/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ind w:left="34"/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«Православие и культура в современных реалиях»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AD017C">
              <w:rPr>
                <w:rFonts w:eastAsia="Calibri"/>
                <w:b/>
                <w:lang w:eastAsia="en-US"/>
              </w:rPr>
              <w:t>Менчик</w:t>
            </w:r>
            <w:proofErr w:type="spellEnd"/>
            <w:r w:rsidRPr="00AD017C">
              <w:rPr>
                <w:rFonts w:eastAsia="Calibri"/>
                <w:b/>
                <w:lang w:eastAsia="en-US"/>
              </w:rPr>
              <w:t xml:space="preserve"> Татьяна Владимировна,</w:t>
            </w:r>
          </w:p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 xml:space="preserve">педагог-организатор СОШ п. </w:t>
            </w:r>
            <w:proofErr w:type="spellStart"/>
            <w:r w:rsidRPr="00AD017C">
              <w:rPr>
                <w:rFonts w:eastAsia="Calibri"/>
                <w:lang w:eastAsia="en-US"/>
              </w:rPr>
              <w:t>Сорум</w:t>
            </w:r>
            <w:proofErr w:type="spellEnd"/>
            <w:r w:rsidRPr="00AD017C">
              <w:rPr>
                <w:rFonts w:eastAsia="Calibri"/>
                <w:lang w:eastAsia="en-US"/>
              </w:rPr>
              <w:t xml:space="preserve"> </w:t>
            </w:r>
            <w:r w:rsidRPr="00AD017C">
              <w:rPr>
                <w:rFonts w:eastAsia="Calibri"/>
                <w:bCs/>
                <w:lang w:eastAsia="en-US" w:bidi="ru-RU"/>
              </w:rPr>
              <w:t>(в режиме онлайн)</w:t>
            </w:r>
          </w:p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shd w:val="clear" w:color="auto" w:fill="FFFFFF"/>
              <w:ind w:left="34"/>
              <w:contextualSpacing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bCs/>
                <w:lang w:eastAsia="en-US"/>
              </w:rPr>
              <w:t>«Русский воин – гордость и мощь нашей страны, его духовные ценности - охрана благополучия граждан»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spacing w:after="200"/>
              <w:outlineLvl w:val="0"/>
              <w:rPr>
                <w:b/>
                <w:bCs/>
                <w:i/>
                <w:kern w:val="36"/>
              </w:rPr>
            </w:pPr>
            <w:r w:rsidRPr="00AD017C">
              <w:rPr>
                <w:b/>
                <w:bCs/>
                <w:kern w:val="36"/>
              </w:rPr>
              <w:t xml:space="preserve">Камалова Камилла </w:t>
            </w:r>
            <w:proofErr w:type="spellStart"/>
            <w:r w:rsidRPr="00AD017C">
              <w:rPr>
                <w:b/>
                <w:bCs/>
                <w:kern w:val="36"/>
              </w:rPr>
              <w:t>Азатовна</w:t>
            </w:r>
            <w:proofErr w:type="spellEnd"/>
            <w:r w:rsidRPr="00AD017C">
              <w:rPr>
                <w:b/>
                <w:bCs/>
                <w:kern w:val="36"/>
              </w:rPr>
              <w:t>,</w:t>
            </w:r>
            <w:r w:rsidRPr="00AD017C">
              <w:rPr>
                <w:b/>
                <w:bCs/>
                <w:i/>
                <w:kern w:val="36"/>
              </w:rPr>
              <w:t xml:space="preserve"> </w:t>
            </w:r>
            <w:r w:rsidRPr="00AD017C">
              <w:rPr>
                <w:bCs/>
                <w:kern w:val="36"/>
              </w:rPr>
              <w:t xml:space="preserve">ученица 10 класса СОШ </w:t>
            </w:r>
            <w:proofErr w:type="spellStart"/>
            <w:r w:rsidRPr="00AD017C">
              <w:rPr>
                <w:bCs/>
                <w:kern w:val="36"/>
              </w:rPr>
              <w:t>п</w:t>
            </w:r>
            <w:proofErr w:type="gramStart"/>
            <w:r w:rsidRPr="00AD017C">
              <w:rPr>
                <w:bCs/>
                <w:kern w:val="36"/>
              </w:rPr>
              <w:t>.С</w:t>
            </w:r>
            <w:proofErr w:type="gramEnd"/>
            <w:r w:rsidRPr="00AD017C">
              <w:rPr>
                <w:bCs/>
                <w:kern w:val="36"/>
              </w:rPr>
              <w:t>основка</w:t>
            </w:r>
            <w:proofErr w:type="spellEnd"/>
            <w:r w:rsidRPr="00AD017C">
              <w:rPr>
                <w:bCs/>
                <w:kern w:val="36"/>
              </w:rPr>
              <w:t xml:space="preserve"> (</w:t>
            </w:r>
            <w:r w:rsidRPr="00AD017C">
              <w:rPr>
                <w:rFonts w:eastAsia="Calibri"/>
                <w:lang w:eastAsia="en-US"/>
              </w:rPr>
              <w:t>в режиме онлайн)</w:t>
            </w:r>
          </w:p>
          <w:p w:rsidR="00AD017C" w:rsidRPr="00AD017C" w:rsidRDefault="00AD017C" w:rsidP="00AD017C">
            <w:pPr>
              <w:tabs>
                <w:tab w:val="left" w:pos="8789"/>
              </w:tabs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Руководитель</w:t>
            </w:r>
            <w:r w:rsidRPr="00AD017C">
              <w:rPr>
                <w:rFonts w:eastAsia="Calibri"/>
                <w:b/>
                <w:lang w:eastAsia="en-US"/>
              </w:rPr>
              <w:t xml:space="preserve"> - Денисова Наталья Александровна, </w:t>
            </w:r>
            <w:r w:rsidRPr="00AD017C">
              <w:rPr>
                <w:rFonts w:eastAsia="Calibri"/>
                <w:lang w:eastAsia="en-US"/>
              </w:rPr>
              <w:t>учитель русского языка и литературы СОШ п. Сосновка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ind w:left="34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«Воспитание через чтение книг на примере святочных рассказов»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AD017C">
              <w:rPr>
                <w:b/>
                <w:bCs/>
                <w:kern w:val="36"/>
                <w:lang w:eastAsia="en-US"/>
              </w:rPr>
              <w:t xml:space="preserve">Новоселова Валентина Петровна, </w:t>
            </w:r>
            <w:r w:rsidRPr="00AD017C">
              <w:rPr>
                <w:bCs/>
                <w:kern w:val="36"/>
                <w:lang w:eastAsia="en-US"/>
              </w:rPr>
              <w:t>педагог-библиотекарь СОШ №4 г. Белоярский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ind w:left="34"/>
              <w:jc w:val="both"/>
              <w:outlineLvl w:val="0"/>
              <w:rPr>
                <w:bCs/>
                <w:kern w:val="36"/>
                <w:lang w:eastAsia="en-US"/>
              </w:rPr>
            </w:pPr>
            <w:r w:rsidRPr="00AD017C">
              <w:rPr>
                <w:bCs/>
                <w:kern w:val="36"/>
                <w:lang w:eastAsia="en-US"/>
              </w:rPr>
              <w:t>Проект, направленный на изучение родного края</w:t>
            </w:r>
          </w:p>
          <w:p w:rsidR="00AD017C" w:rsidRPr="00AD017C" w:rsidRDefault="00AD017C" w:rsidP="00AD017C">
            <w:pPr>
              <w:ind w:left="34"/>
              <w:rPr>
                <w:rFonts w:eastAsia="Calibri"/>
                <w:lang w:eastAsia="en-US"/>
              </w:rPr>
            </w:pPr>
            <w:r w:rsidRPr="00AD017C">
              <w:rPr>
                <w:bCs/>
                <w:kern w:val="36"/>
                <w:lang w:eastAsia="en-US"/>
              </w:rPr>
              <w:t>«Моя Югра»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jc w:val="both"/>
              <w:outlineLvl w:val="0"/>
              <w:rPr>
                <w:b/>
                <w:bCs/>
                <w:kern w:val="36"/>
                <w:lang w:eastAsia="en-US"/>
              </w:rPr>
            </w:pPr>
            <w:proofErr w:type="spellStart"/>
            <w:r w:rsidRPr="00AD017C">
              <w:rPr>
                <w:b/>
                <w:bCs/>
                <w:kern w:val="36"/>
                <w:lang w:eastAsia="en-US"/>
              </w:rPr>
              <w:t>Киш</w:t>
            </w:r>
            <w:proofErr w:type="spellEnd"/>
            <w:r w:rsidRPr="00AD017C">
              <w:rPr>
                <w:b/>
                <w:bCs/>
                <w:kern w:val="36"/>
                <w:lang w:eastAsia="en-US"/>
              </w:rPr>
              <w:t xml:space="preserve"> Лариса Николаевна,</w:t>
            </w:r>
          </w:p>
          <w:p w:rsidR="00AD017C" w:rsidRPr="00AD017C" w:rsidRDefault="00AD017C" w:rsidP="00AD017C">
            <w:pPr>
              <w:jc w:val="both"/>
              <w:outlineLvl w:val="0"/>
              <w:rPr>
                <w:bCs/>
                <w:kern w:val="36"/>
                <w:lang w:eastAsia="en-US"/>
              </w:rPr>
            </w:pPr>
            <w:r w:rsidRPr="00AD017C">
              <w:rPr>
                <w:bCs/>
                <w:kern w:val="36"/>
                <w:lang w:eastAsia="en-US"/>
              </w:rPr>
              <w:t>учитель начальных классов</w:t>
            </w:r>
          </w:p>
          <w:p w:rsidR="00AD017C" w:rsidRPr="00AD017C" w:rsidRDefault="00AD017C" w:rsidP="00AD017C">
            <w:pPr>
              <w:jc w:val="both"/>
              <w:outlineLvl w:val="0"/>
              <w:rPr>
                <w:b/>
                <w:bCs/>
                <w:kern w:val="36"/>
                <w:lang w:eastAsia="en-US"/>
              </w:rPr>
            </w:pPr>
            <w:r w:rsidRPr="00AD017C">
              <w:rPr>
                <w:bCs/>
                <w:kern w:val="36"/>
                <w:lang w:eastAsia="en-US"/>
              </w:rPr>
              <w:t>МБОУ «</w:t>
            </w:r>
            <w:proofErr w:type="spellStart"/>
            <w:r w:rsidRPr="00AD017C">
              <w:rPr>
                <w:bCs/>
                <w:kern w:val="36"/>
                <w:lang w:eastAsia="en-US"/>
              </w:rPr>
              <w:t>Малоатлымская</w:t>
            </w:r>
            <w:proofErr w:type="spellEnd"/>
            <w:r w:rsidRPr="00AD017C">
              <w:rPr>
                <w:bCs/>
                <w:kern w:val="36"/>
                <w:lang w:eastAsia="en-US"/>
              </w:rPr>
              <w:t xml:space="preserve"> СОШ» (Октябрьский район, в режиме онлайн)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ind w:left="34"/>
              <w:jc w:val="both"/>
              <w:outlineLvl w:val="0"/>
              <w:rPr>
                <w:bCs/>
                <w:kern w:val="36"/>
                <w:lang w:eastAsia="en-US"/>
              </w:rPr>
            </w:pPr>
            <w:r w:rsidRPr="00AD017C">
              <w:rPr>
                <w:bCs/>
                <w:kern w:val="36"/>
                <w:lang w:eastAsia="en-US"/>
              </w:rPr>
              <w:t>«Кукольный театр как средство развития творческих способностей детей на уроках изобразительного искусства»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jc w:val="both"/>
              <w:outlineLvl w:val="0"/>
              <w:rPr>
                <w:b/>
                <w:bCs/>
                <w:kern w:val="36"/>
                <w:lang w:eastAsia="en-US"/>
              </w:rPr>
            </w:pPr>
            <w:proofErr w:type="spellStart"/>
            <w:r w:rsidRPr="00AD017C">
              <w:rPr>
                <w:b/>
                <w:bCs/>
                <w:kern w:val="36"/>
                <w:lang w:eastAsia="en-US"/>
              </w:rPr>
              <w:t>Янцен</w:t>
            </w:r>
            <w:proofErr w:type="spellEnd"/>
            <w:r w:rsidRPr="00AD017C">
              <w:rPr>
                <w:b/>
                <w:bCs/>
                <w:kern w:val="36"/>
                <w:lang w:eastAsia="en-US"/>
              </w:rPr>
              <w:t xml:space="preserve"> Наталья </w:t>
            </w:r>
            <w:proofErr w:type="spellStart"/>
            <w:r w:rsidRPr="00AD017C">
              <w:rPr>
                <w:b/>
                <w:bCs/>
                <w:kern w:val="36"/>
                <w:lang w:eastAsia="en-US"/>
              </w:rPr>
              <w:t>Вильдановна</w:t>
            </w:r>
            <w:proofErr w:type="spellEnd"/>
            <w:r w:rsidRPr="00AD017C">
              <w:rPr>
                <w:b/>
                <w:bCs/>
                <w:kern w:val="36"/>
                <w:lang w:eastAsia="en-US"/>
              </w:rPr>
              <w:t>,</w:t>
            </w:r>
          </w:p>
          <w:p w:rsidR="00AD017C" w:rsidRPr="00AD017C" w:rsidRDefault="00AD017C" w:rsidP="00AD017C">
            <w:pPr>
              <w:jc w:val="both"/>
              <w:outlineLvl w:val="0"/>
              <w:rPr>
                <w:b/>
                <w:bCs/>
                <w:kern w:val="36"/>
                <w:lang w:eastAsia="en-US"/>
              </w:rPr>
            </w:pPr>
            <w:r w:rsidRPr="00AD017C">
              <w:rPr>
                <w:bCs/>
                <w:kern w:val="36"/>
                <w:lang w:eastAsia="en-US"/>
              </w:rPr>
              <w:t>учитель ИЗО СОШ №3 г.Белоярский</w:t>
            </w:r>
          </w:p>
        </w:tc>
      </w:tr>
      <w:tr w:rsidR="00AD017C" w:rsidRPr="00AD017C" w:rsidTr="00B16280">
        <w:trPr>
          <w:trHeight w:val="1308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«Формирование у детей представлений о верности родной земле, на основе изучения поэм о былинных богатырях, представлений как народном идеале здорового человека»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contextualSpacing/>
              <w:rPr>
                <w:rFonts w:eastAsia="Calibri"/>
                <w:b/>
                <w:lang w:eastAsia="en-US"/>
              </w:rPr>
            </w:pPr>
            <w:proofErr w:type="spellStart"/>
            <w:r w:rsidRPr="00AD017C">
              <w:rPr>
                <w:rFonts w:eastAsia="Calibri"/>
                <w:b/>
                <w:lang w:eastAsia="en-US"/>
              </w:rPr>
              <w:t>Тумашевич</w:t>
            </w:r>
            <w:proofErr w:type="spellEnd"/>
            <w:r w:rsidRPr="00AD017C">
              <w:rPr>
                <w:rFonts w:eastAsia="Calibri"/>
                <w:b/>
                <w:lang w:eastAsia="en-US"/>
              </w:rPr>
              <w:t xml:space="preserve"> Нина Николаевна, </w:t>
            </w:r>
            <w:r w:rsidRPr="00AD017C">
              <w:rPr>
                <w:rFonts w:eastAsia="Calibri"/>
                <w:lang w:eastAsia="en-US"/>
              </w:rPr>
              <w:t>воспитатель дошкольной группы МБОУ «</w:t>
            </w:r>
            <w:proofErr w:type="spellStart"/>
            <w:r w:rsidRPr="00AD017C">
              <w:rPr>
                <w:rFonts w:eastAsia="Calibri"/>
                <w:lang w:eastAsia="en-US"/>
              </w:rPr>
              <w:t>Сергинская</w:t>
            </w:r>
            <w:proofErr w:type="spellEnd"/>
            <w:r w:rsidRPr="00AD017C">
              <w:rPr>
                <w:rFonts w:eastAsia="Calibri"/>
                <w:lang w:eastAsia="en-US"/>
              </w:rPr>
              <w:t xml:space="preserve"> СОШ им. Героя Советского союза Н.И. Сирина» (Октябрьский район, в режиме онлайн)</w:t>
            </w:r>
          </w:p>
        </w:tc>
      </w:tr>
      <w:tr w:rsidR="00AD017C" w:rsidRPr="00AD017C" w:rsidTr="00B16280">
        <w:trPr>
          <w:trHeight w:val="138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«Игра на народных музыкальных инструментах как фактор развития духовности и приобщения к народной культуре детей дошкольного возраста»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contextualSpacing/>
              <w:rPr>
                <w:rFonts w:eastAsia="Calibri"/>
                <w:b/>
                <w:lang w:eastAsia="en-US"/>
              </w:rPr>
            </w:pPr>
            <w:r w:rsidRPr="00AD017C">
              <w:rPr>
                <w:rFonts w:eastAsia="Calibri"/>
                <w:b/>
                <w:lang w:eastAsia="en-US"/>
              </w:rPr>
              <w:t xml:space="preserve">Титова Елена Анатольевна, </w:t>
            </w:r>
            <w:r w:rsidRPr="00AD017C">
              <w:rPr>
                <w:rFonts w:eastAsia="Calibri"/>
                <w:lang w:eastAsia="en-US"/>
              </w:rPr>
              <w:t>музыкальный руководитель высшей квалификационной категории МБДОУ «ДСОВ «Сказка» (Октябрьский район, в режиме онлайн)</w:t>
            </w:r>
          </w:p>
        </w:tc>
      </w:tr>
      <w:tr w:rsidR="00AD017C" w:rsidRPr="00AD017C" w:rsidTr="00B16280">
        <w:trPr>
          <w:trHeight w:val="138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bCs/>
                <w:lang w:eastAsia="en-US" w:bidi="ru-RU"/>
              </w:rPr>
              <w:lastRenderedPageBreak/>
              <w:t>Свободный микрофон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 xml:space="preserve">- </w:t>
            </w:r>
            <w:r w:rsidRPr="00AD017C">
              <w:rPr>
                <w:rFonts w:eastAsia="Calibri"/>
                <w:b/>
                <w:lang w:eastAsia="en-US"/>
              </w:rPr>
              <w:t>протоиерей Николай Прусаков</w:t>
            </w:r>
            <w:r w:rsidRPr="00AD017C">
              <w:rPr>
                <w:rFonts w:eastAsia="Calibri"/>
                <w:lang w:eastAsia="en-US"/>
              </w:rPr>
              <w:t>, председатель комиссии по культуре, творческой деятельности, охране, восстановлении и развитию исторического и культурного наследия Витебской епархии,</w:t>
            </w:r>
          </w:p>
          <w:p w:rsidR="00AD017C" w:rsidRPr="00AD017C" w:rsidRDefault="00AD017C" w:rsidP="00AD017C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 xml:space="preserve">- </w:t>
            </w:r>
            <w:r w:rsidRPr="00AD017C">
              <w:rPr>
                <w:rFonts w:eastAsia="Calibri"/>
                <w:b/>
                <w:lang w:eastAsia="en-US"/>
              </w:rPr>
              <w:t>Рак Елена Валерьевна</w:t>
            </w:r>
            <w:r w:rsidRPr="00AD017C">
              <w:rPr>
                <w:rFonts w:eastAsia="Calibri"/>
                <w:lang w:eastAsia="en-US"/>
              </w:rPr>
              <w:t>, заместитель директора Витебского женского духовного училища</w:t>
            </w:r>
          </w:p>
        </w:tc>
      </w:tr>
    </w:tbl>
    <w:p w:rsidR="00AD017C" w:rsidRPr="00AD017C" w:rsidRDefault="00AD017C" w:rsidP="00AD017C">
      <w:pPr>
        <w:ind w:left="284"/>
        <w:rPr>
          <w:rFonts w:eastAsia="Calibri"/>
          <w:b/>
          <w:lang w:eastAsia="en-US"/>
        </w:rPr>
      </w:pPr>
    </w:p>
    <w:p w:rsidR="00AD017C" w:rsidRPr="00AD017C" w:rsidRDefault="00AD017C" w:rsidP="00AD017C">
      <w:pPr>
        <w:ind w:left="284"/>
        <w:jc w:val="center"/>
        <w:rPr>
          <w:rFonts w:eastAsia="Calibri"/>
          <w:b/>
          <w:lang w:eastAsia="en-US"/>
        </w:rPr>
      </w:pPr>
      <w:r w:rsidRPr="00AD017C">
        <w:rPr>
          <w:rFonts w:eastAsia="Calibri"/>
          <w:b/>
          <w:lang w:eastAsia="en-US"/>
        </w:rPr>
        <w:t>СЕКЦИЯ 4:</w:t>
      </w:r>
      <w:r w:rsidRPr="00AD017C">
        <w:rPr>
          <w:rFonts w:eastAsia="Calibri"/>
          <w:b/>
          <w:i/>
          <w:lang w:eastAsia="en-US"/>
        </w:rPr>
        <w:t xml:space="preserve"> </w:t>
      </w:r>
      <w:r w:rsidRPr="00AD017C">
        <w:rPr>
          <w:rFonts w:eastAsia="Calibri"/>
          <w:b/>
          <w:lang w:eastAsia="en-US"/>
        </w:rPr>
        <w:t>«Православие и молодежь»</w:t>
      </w:r>
    </w:p>
    <w:p w:rsidR="00AD017C" w:rsidRPr="00AD017C" w:rsidRDefault="00AD017C" w:rsidP="00AD017C">
      <w:pPr>
        <w:ind w:left="284"/>
        <w:jc w:val="both"/>
        <w:rPr>
          <w:rFonts w:eastAsia="Calibri"/>
          <w:b/>
          <w:color w:val="000000"/>
          <w:sz w:val="16"/>
          <w:szCs w:val="16"/>
          <w:shd w:val="clear" w:color="auto" w:fill="FFFFFF"/>
          <w:lang w:eastAsia="en-US"/>
        </w:rPr>
      </w:pPr>
    </w:p>
    <w:tbl>
      <w:tblPr>
        <w:tblW w:w="4648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6"/>
        <w:gridCol w:w="2688"/>
        <w:gridCol w:w="4516"/>
      </w:tblGrid>
      <w:tr w:rsidR="00AD017C" w:rsidRPr="00AD017C" w:rsidTr="00B16280">
        <w:trPr>
          <w:trHeight w:val="326"/>
        </w:trPr>
        <w:tc>
          <w:tcPr>
            <w:tcW w:w="1068" w:type="pct"/>
          </w:tcPr>
          <w:p w:rsidR="00AD017C" w:rsidRPr="00AD017C" w:rsidRDefault="00AD017C" w:rsidP="00AD017C">
            <w:pPr>
              <w:ind w:left="34"/>
              <w:jc w:val="both"/>
              <w:rPr>
                <w:b/>
              </w:rPr>
            </w:pPr>
            <w:r w:rsidRPr="00AD017C">
              <w:rPr>
                <w:b/>
              </w:rPr>
              <w:t>Время проведения:</w:t>
            </w:r>
          </w:p>
        </w:tc>
        <w:tc>
          <w:tcPr>
            <w:tcW w:w="3932" w:type="pct"/>
            <w:gridSpan w:val="2"/>
            <w:vAlign w:val="center"/>
          </w:tcPr>
          <w:p w:rsidR="00AD017C" w:rsidRPr="00AD017C" w:rsidRDefault="00AD017C" w:rsidP="00AD017C">
            <w:pPr>
              <w:ind w:left="284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05.12.2023</w:t>
            </w:r>
          </w:p>
          <w:p w:rsidR="00AD017C" w:rsidRPr="00AD017C" w:rsidRDefault="00AD017C" w:rsidP="00AD017C">
            <w:pPr>
              <w:ind w:left="284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14:00-17:00</w:t>
            </w:r>
          </w:p>
        </w:tc>
      </w:tr>
      <w:tr w:rsidR="00AD017C" w:rsidRPr="00AD017C" w:rsidTr="00B16280">
        <w:trPr>
          <w:trHeight w:val="326"/>
        </w:trPr>
        <w:tc>
          <w:tcPr>
            <w:tcW w:w="1068" w:type="pct"/>
          </w:tcPr>
          <w:p w:rsidR="00AD017C" w:rsidRPr="00AD017C" w:rsidRDefault="00AD017C" w:rsidP="00AD017C">
            <w:pPr>
              <w:ind w:left="34"/>
              <w:jc w:val="both"/>
              <w:rPr>
                <w:b/>
              </w:rPr>
            </w:pPr>
            <w:r w:rsidRPr="00AD017C">
              <w:rPr>
                <w:b/>
              </w:rPr>
              <w:t>Место проведения:</w:t>
            </w:r>
          </w:p>
        </w:tc>
        <w:tc>
          <w:tcPr>
            <w:tcW w:w="3932" w:type="pct"/>
            <w:gridSpan w:val="2"/>
          </w:tcPr>
          <w:p w:rsidR="00AD017C" w:rsidRPr="00AD017C" w:rsidRDefault="00AD017C" w:rsidP="00AD017C">
            <w:pPr>
              <w:jc w:val="both"/>
            </w:pPr>
            <w:r w:rsidRPr="00AD017C">
              <w:t>БУ «Белоярский политехнический колледж»</w:t>
            </w:r>
          </w:p>
          <w:p w:rsidR="00AD017C" w:rsidRPr="00AD017C" w:rsidRDefault="00F13D67" w:rsidP="00AD017C">
            <w:hyperlink r:id="rId16" w:history="1">
              <w:r w:rsidR="00AD017C" w:rsidRPr="00AD017C">
                <w:rPr>
                  <w:color w:val="0000FF"/>
                  <w:u w:val="single"/>
                </w:rPr>
                <w:t>https://miabmc.ktalk.ru/nuv5p095q34e</w:t>
              </w:r>
            </w:hyperlink>
            <w:r w:rsidR="00AD017C" w:rsidRPr="00AD017C">
              <w:t xml:space="preserve"> </w:t>
            </w:r>
          </w:p>
        </w:tc>
      </w:tr>
      <w:tr w:rsidR="00AD017C" w:rsidRPr="00AD017C" w:rsidTr="00B16280">
        <w:trPr>
          <w:trHeight w:val="326"/>
        </w:trPr>
        <w:tc>
          <w:tcPr>
            <w:tcW w:w="1068" w:type="pct"/>
          </w:tcPr>
          <w:p w:rsidR="00AD017C" w:rsidRPr="00AD017C" w:rsidRDefault="00AD017C" w:rsidP="00AD017C">
            <w:pPr>
              <w:ind w:left="34"/>
              <w:jc w:val="both"/>
              <w:rPr>
                <w:b/>
              </w:rPr>
            </w:pPr>
            <w:r w:rsidRPr="00AD017C">
              <w:rPr>
                <w:b/>
              </w:rPr>
              <w:t>Модератор секции:</w:t>
            </w:r>
          </w:p>
        </w:tc>
        <w:tc>
          <w:tcPr>
            <w:tcW w:w="3932" w:type="pct"/>
            <w:gridSpan w:val="2"/>
          </w:tcPr>
          <w:p w:rsidR="00AD017C" w:rsidRPr="00AD017C" w:rsidRDefault="00AD017C" w:rsidP="00AD017C">
            <w:pPr>
              <w:jc w:val="both"/>
            </w:pPr>
            <w:proofErr w:type="spellStart"/>
            <w:r w:rsidRPr="00AD017C">
              <w:rPr>
                <w:b/>
              </w:rPr>
              <w:t>Лыскова</w:t>
            </w:r>
            <w:proofErr w:type="spellEnd"/>
            <w:r w:rsidRPr="00AD017C">
              <w:rPr>
                <w:b/>
              </w:rPr>
              <w:t xml:space="preserve"> Анна Петровна</w:t>
            </w:r>
            <w:r w:rsidRPr="00AD017C">
              <w:t>, преподаватель</w:t>
            </w:r>
            <w:r w:rsidRPr="00AD017C">
              <w:rPr>
                <w:b/>
              </w:rPr>
              <w:t xml:space="preserve"> </w:t>
            </w:r>
            <w:r w:rsidRPr="00AD017C">
              <w:t>БУ «Белоярский политехнический колледж»</w:t>
            </w:r>
          </w:p>
        </w:tc>
      </w:tr>
      <w:tr w:rsidR="00AD017C" w:rsidRPr="00AD017C" w:rsidTr="00B16280">
        <w:trPr>
          <w:trHeight w:val="326"/>
        </w:trPr>
        <w:tc>
          <w:tcPr>
            <w:tcW w:w="1068" w:type="pct"/>
          </w:tcPr>
          <w:p w:rsidR="00AD017C" w:rsidRPr="00AD017C" w:rsidRDefault="00AD017C" w:rsidP="00AD017C">
            <w:pPr>
              <w:ind w:left="34"/>
              <w:jc w:val="both"/>
              <w:rPr>
                <w:b/>
              </w:rPr>
            </w:pPr>
            <w:r w:rsidRPr="00AD017C">
              <w:rPr>
                <w:b/>
              </w:rPr>
              <w:t>Формы проведения:</w:t>
            </w:r>
          </w:p>
        </w:tc>
        <w:tc>
          <w:tcPr>
            <w:tcW w:w="3932" w:type="pct"/>
            <w:gridSpan w:val="2"/>
          </w:tcPr>
          <w:p w:rsidR="00AD017C" w:rsidRPr="00AD017C" w:rsidRDefault="00AD017C" w:rsidP="00AD017C">
            <w:pPr>
              <w:jc w:val="both"/>
            </w:pPr>
            <w:r w:rsidRPr="00AD017C">
              <w:t>Доклад, презентация опыта работ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ind w:left="34"/>
              <w:jc w:val="both"/>
              <w:rPr>
                <w:b/>
              </w:rPr>
            </w:pPr>
            <w:r w:rsidRPr="00AD017C">
              <w:t>Вступительное слово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ind w:left="20"/>
              <w:jc w:val="both"/>
              <w:rPr>
                <w:b/>
              </w:rPr>
            </w:pPr>
            <w:proofErr w:type="spellStart"/>
            <w:r w:rsidRPr="00AD017C">
              <w:rPr>
                <w:b/>
              </w:rPr>
              <w:t>Лыскова</w:t>
            </w:r>
            <w:proofErr w:type="spellEnd"/>
            <w:r w:rsidRPr="00AD017C">
              <w:rPr>
                <w:b/>
              </w:rPr>
              <w:t xml:space="preserve"> Анна Петровна</w:t>
            </w:r>
            <w:r w:rsidRPr="00AD017C">
              <w:t>, преподаватель</w:t>
            </w:r>
            <w:r w:rsidRPr="00AD017C">
              <w:rPr>
                <w:b/>
              </w:rPr>
              <w:t xml:space="preserve"> </w:t>
            </w:r>
            <w:r w:rsidRPr="00AD017C">
              <w:t>БУ «Белоярский политехнический колледж»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ind w:left="34"/>
              <w:jc w:val="both"/>
            </w:pPr>
            <w:r w:rsidRPr="00AD017C">
              <w:rPr>
                <w:bCs/>
              </w:rPr>
              <w:t>«Роль православия в становлении личности современного молодого человека»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ind w:left="20"/>
              <w:jc w:val="both"/>
              <w:rPr>
                <w:b/>
                <w:bCs/>
              </w:rPr>
            </w:pPr>
            <w:r w:rsidRPr="00AD017C">
              <w:rPr>
                <w:b/>
                <w:bCs/>
              </w:rPr>
              <w:t>Щуров Мирослав Романович,</w:t>
            </w:r>
          </w:p>
          <w:p w:rsidR="00AD017C" w:rsidRPr="00AD017C" w:rsidRDefault="00AD017C" w:rsidP="00AD017C">
            <w:pPr>
              <w:ind w:left="20"/>
              <w:jc w:val="both"/>
              <w:rPr>
                <w:b/>
                <w:bCs/>
              </w:rPr>
            </w:pPr>
            <w:r w:rsidRPr="00AD017C">
              <w:rPr>
                <w:b/>
                <w:bCs/>
              </w:rPr>
              <w:t>Аликов Алексей Михайлович,</w:t>
            </w:r>
          </w:p>
          <w:p w:rsidR="00AD017C" w:rsidRPr="00AD017C" w:rsidRDefault="00AD017C" w:rsidP="00AD017C">
            <w:pPr>
              <w:ind w:left="20"/>
              <w:jc w:val="both"/>
              <w:rPr>
                <w:bCs/>
              </w:rPr>
            </w:pPr>
            <w:r w:rsidRPr="00AD017C">
              <w:rPr>
                <w:bCs/>
              </w:rPr>
              <w:t>студенты МКИП – 231 БПК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shd w:val="clear" w:color="auto" w:fill="FFFFFF"/>
              <w:ind w:left="34"/>
              <w:jc w:val="both"/>
            </w:pPr>
            <w:r w:rsidRPr="00AD017C">
              <w:rPr>
                <w:bCs/>
              </w:rPr>
              <w:t xml:space="preserve">«Взаимодействие церкви, семьи и школы в процессе духовно-нравственного воспитания </w:t>
            </w:r>
            <w:proofErr w:type="gramStart"/>
            <w:r w:rsidRPr="00AD017C">
              <w:rPr>
                <w:bCs/>
              </w:rPr>
              <w:t>обучающихся</w:t>
            </w:r>
            <w:proofErr w:type="gramEnd"/>
            <w:r w:rsidRPr="00AD017C">
              <w:rPr>
                <w:bCs/>
              </w:rPr>
              <w:t>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ind w:left="20"/>
              <w:jc w:val="both"/>
              <w:rPr>
                <w:b/>
                <w:bCs/>
              </w:rPr>
            </w:pPr>
            <w:proofErr w:type="spellStart"/>
            <w:r w:rsidRPr="00AD017C">
              <w:rPr>
                <w:b/>
                <w:bCs/>
              </w:rPr>
              <w:t>Веркина</w:t>
            </w:r>
            <w:proofErr w:type="spellEnd"/>
            <w:r w:rsidRPr="00AD017C">
              <w:rPr>
                <w:b/>
                <w:bCs/>
              </w:rPr>
              <w:t xml:space="preserve"> Екатерина Терентьевна,</w:t>
            </w:r>
          </w:p>
          <w:p w:rsidR="00AD017C" w:rsidRPr="00AD017C" w:rsidRDefault="00AD017C" w:rsidP="00AD017C">
            <w:pPr>
              <w:ind w:left="20"/>
              <w:jc w:val="both"/>
            </w:pPr>
            <w:r w:rsidRPr="00AD017C">
              <w:rPr>
                <w:bCs/>
              </w:rPr>
              <w:t xml:space="preserve">учитель начальных классов СОШ </w:t>
            </w:r>
            <w:proofErr w:type="gramStart"/>
            <w:r w:rsidRPr="00AD017C">
              <w:rPr>
                <w:bCs/>
              </w:rPr>
              <w:t>с</w:t>
            </w:r>
            <w:proofErr w:type="gramEnd"/>
            <w:r w:rsidRPr="00AD017C">
              <w:rPr>
                <w:bCs/>
              </w:rPr>
              <w:t xml:space="preserve">. Полноват </w:t>
            </w:r>
          </w:p>
        </w:tc>
      </w:tr>
      <w:tr w:rsidR="00AD017C" w:rsidRPr="00AD017C" w:rsidTr="00B16280">
        <w:trPr>
          <w:trHeight w:val="918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bCs/>
                <w:lang w:eastAsia="en-US"/>
              </w:rPr>
              <w:t>«Жизнь Воскресной школы»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Канева Валентина Ивановна,</w:t>
            </w:r>
          </w:p>
          <w:p w:rsidR="00AD017C" w:rsidRPr="00AD017C" w:rsidRDefault="00AD017C" w:rsidP="00AD017C">
            <w:pPr>
              <w:jc w:val="both"/>
              <w:rPr>
                <w:rFonts w:eastAsia="Calibri"/>
                <w:bCs/>
                <w:lang w:eastAsia="en-US"/>
              </w:rPr>
            </w:pPr>
            <w:r w:rsidRPr="00AD017C">
              <w:rPr>
                <w:rFonts w:eastAsia="Calibri"/>
                <w:bCs/>
                <w:lang w:eastAsia="en-US"/>
              </w:rPr>
              <w:t>учитель русского языка и литературы СОШ с. Казым</w:t>
            </w:r>
          </w:p>
        </w:tc>
      </w:tr>
      <w:tr w:rsidR="00AD017C" w:rsidRPr="00AD017C" w:rsidTr="00B16280">
        <w:trPr>
          <w:trHeight w:val="653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jc w:val="both"/>
              <w:rPr>
                <w:rFonts w:eastAsia="Calibri"/>
                <w:bCs/>
                <w:lang w:eastAsia="en-US"/>
              </w:rPr>
            </w:pPr>
            <w:r w:rsidRPr="00AD017C">
              <w:rPr>
                <w:rFonts w:eastAsia="Calibri"/>
                <w:bCs/>
                <w:lang w:eastAsia="en-US"/>
              </w:rPr>
              <w:t>«Что такое целомудрие на самом деле?»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AD017C">
              <w:rPr>
                <w:rFonts w:eastAsia="Calibri"/>
                <w:b/>
                <w:bCs/>
                <w:lang w:eastAsia="en-US"/>
              </w:rPr>
              <w:t>Моторина</w:t>
            </w:r>
            <w:proofErr w:type="spellEnd"/>
            <w:r w:rsidRPr="00AD017C">
              <w:rPr>
                <w:rFonts w:eastAsia="Calibri"/>
                <w:b/>
                <w:bCs/>
                <w:lang w:eastAsia="en-US"/>
              </w:rPr>
              <w:t xml:space="preserve"> Ольга Юрьевна,</w:t>
            </w:r>
            <w:r w:rsidRPr="00AD017C">
              <w:rPr>
                <w:rFonts w:eastAsia="Calibri"/>
                <w:bCs/>
                <w:lang w:eastAsia="en-US"/>
              </w:rPr>
              <w:t xml:space="preserve"> учитель английского языка СОШ №1 г. Белоярский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bCs/>
                <w:lang w:eastAsia="en-US"/>
              </w:rPr>
              <w:t>«Просвещение родителей – одно из важнейших условий становления нравственных отношений в современной семье. Обретение потерянного поколения»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b/>
                <w:bCs/>
                <w:iCs/>
                <w:color w:val="000000"/>
              </w:rPr>
              <w:t xml:space="preserve">Киселева Татьяна Борисовна, </w:t>
            </w:r>
            <w:r w:rsidRPr="00AD017C">
              <w:rPr>
                <w:bCs/>
                <w:iCs/>
                <w:color w:val="000000"/>
              </w:rPr>
              <w:t>директор СОШ №4 г. Белоярский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ind w:left="34"/>
              <w:jc w:val="both"/>
              <w:outlineLvl w:val="0"/>
              <w:rPr>
                <w:bCs/>
                <w:kern w:val="36"/>
                <w:lang w:eastAsia="en-US"/>
              </w:rPr>
            </w:pPr>
            <w:r w:rsidRPr="00AD017C">
              <w:rPr>
                <w:bCs/>
                <w:kern w:val="36"/>
                <w:lang w:eastAsia="en-US"/>
              </w:rPr>
              <w:t>«Из истории борьбы с пьянством</w:t>
            </w:r>
          </w:p>
          <w:p w:rsidR="00AD017C" w:rsidRPr="00AD017C" w:rsidRDefault="00AD017C" w:rsidP="00AD017C">
            <w:pPr>
              <w:ind w:left="34"/>
              <w:jc w:val="both"/>
              <w:outlineLvl w:val="0"/>
              <w:rPr>
                <w:bCs/>
                <w:kern w:val="36"/>
                <w:lang w:eastAsia="en-US"/>
              </w:rPr>
            </w:pPr>
            <w:r w:rsidRPr="00AD017C">
              <w:rPr>
                <w:bCs/>
                <w:kern w:val="36"/>
                <w:lang w:eastAsia="en-US"/>
              </w:rPr>
              <w:t>в Азиатской части России в н. XX в.»</w:t>
            </w:r>
          </w:p>
          <w:p w:rsidR="00AD017C" w:rsidRPr="00AD017C" w:rsidRDefault="00AD017C" w:rsidP="00AD017C">
            <w:pPr>
              <w:ind w:left="34"/>
              <w:rPr>
                <w:rFonts w:eastAsia="Calibri"/>
                <w:lang w:eastAsia="en-US"/>
              </w:rPr>
            </w:pPr>
          </w:p>
        </w:tc>
        <w:tc>
          <w:tcPr>
            <w:tcW w:w="2465" w:type="pct"/>
          </w:tcPr>
          <w:p w:rsidR="00AD017C" w:rsidRPr="00AD017C" w:rsidRDefault="00AD017C" w:rsidP="00AD017C">
            <w:pPr>
              <w:ind w:left="34"/>
              <w:jc w:val="both"/>
              <w:outlineLvl w:val="0"/>
              <w:rPr>
                <w:b/>
                <w:bCs/>
                <w:kern w:val="36"/>
                <w:lang w:eastAsia="en-US"/>
              </w:rPr>
            </w:pPr>
            <w:r w:rsidRPr="00AD017C">
              <w:rPr>
                <w:b/>
                <w:bCs/>
                <w:kern w:val="36"/>
                <w:lang w:eastAsia="en-US"/>
              </w:rPr>
              <w:t xml:space="preserve">Каримов Богдан </w:t>
            </w:r>
            <w:proofErr w:type="spellStart"/>
            <w:r w:rsidRPr="00AD017C">
              <w:rPr>
                <w:b/>
                <w:bCs/>
                <w:kern w:val="36"/>
                <w:lang w:eastAsia="en-US"/>
              </w:rPr>
              <w:t>Марселевич</w:t>
            </w:r>
            <w:proofErr w:type="spellEnd"/>
            <w:r w:rsidRPr="00AD017C">
              <w:rPr>
                <w:b/>
                <w:bCs/>
                <w:kern w:val="36"/>
                <w:lang w:eastAsia="en-US"/>
              </w:rPr>
              <w:t>,</w:t>
            </w:r>
          </w:p>
          <w:p w:rsidR="00AD017C" w:rsidRPr="00AD017C" w:rsidRDefault="00AD017C" w:rsidP="00AD017C">
            <w:pPr>
              <w:ind w:left="34"/>
              <w:jc w:val="both"/>
              <w:outlineLvl w:val="0"/>
              <w:rPr>
                <w:bCs/>
                <w:kern w:val="36"/>
                <w:lang w:eastAsia="en-US"/>
              </w:rPr>
            </w:pPr>
            <w:r w:rsidRPr="00AD017C">
              <w:rPr>
                <w:bCs/>
                <w:kern w:val="36"/>
                <w:lang w:eastAsia="en-US"/>
              </w:rPr>
              <w:t>учитель истории и обществознания</w:t>
            </w:r>
          </w:p>
          <w:p w:rsidR="00AD017C" w:rsidRPr="00AD017C" w:rsidRDefault="00AD017C" w:rsidP="00AD017C">
            <w:pPr>
              <w:ind w:left="34"/>
              <w:jc w:val="both"/>
              <w:outlineLvl w:val="0"/>
              <w:rPr>
                <w:b/>
                <w:bCs/>
                <w:kern w:val="36"/>
                <w:lang w:eastAsia="en-US"/>
              </w:rPr>
            </w:pPr>
            <w:r w:rsidRPr="00AD017C">
              <w:rPr>
                <w:bCs/>
                <w:kern w:val="36"/>
                <w:lang w:eastAsia="en-US"/>
              </w:rPr>
              <w:t>МБОУ «</w:t>
            </w:r>
            <w:proofErr w:type="spellStart"/>
            <w:r w:rsidRPr="00AD017C">
              <w:rPr>
                <w:bCs/>
                <w:kern w:val="36"/>
                <w:lang w:eastAsia="en-US"/>
              </w:rPr>
              <w:t>Перегребинская</w:t>
            </w:r>
            <w:proofErr w:type="spellEnd"/>
            <w:r w:rsidRPr="00AD017C">
              <w:rPr>
                <w:bCs/>
                <w:kern w:val="36"/>
                <w:lang w:eastAsia="en-US"/>
              </w:rPr>
              <w:t xml:space="preserve"> СОШ» (Октябрьский район, в режиме онлайн)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ind w:left="34"/>
              <w:jc w:val="both"/>
              <w:outlineLvl w:val="0"/>
              <w:rPr>
                <w:bCs/>
                <w:kern w:val="36"/>
                <w:lang w:eastAsia="en-US"/>
              </w:rPr>
            </w:pPr>
            <w:r w:rsidRPr="00AD017C">
              <w:rPr>
                <w:bCs/>
                <w:kern w:val="36"/>
                <w:lang w:eastAsia="en-US"/>
              </w:rPr>
              <w:t>«Роль и ответственность Православной Церкви в решении социальных проблем»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ind w:left="34"/>
              <w:jc w:val="both"/>
              <w:outlineLvl w:val="0"/>
              <w:rPr>
                <w:bCs/>
                <w:kern w:val="36"/>
                <w:lang w:eastAsia="en-US"/>
              </w:rPr>
            </w:pPr>
            <w:proofErr w:type="spellStart"/>
            <w:r w:rsidRPr="00AD017C">
              <w:rPr>
                <w:b/>
                <w:bCs/>
                <w:kern w:val="36"/>
                <w:lang w:eastAsia="en-US"/>
              </w:rPr>
              <w:t>Бытко</w:t>
            </w:r>
            <w:proofErr w:type="spellEnd"/>
            <w:r w:rsidRPr="00AD017C">
              <w:rPr>
                <w:b/>
                <w:bCs/>
                <w:kern w:val="36"/>
                <w:lang w:eastAsia="en-US"/>
              </w:rPr>
              <w:t xml:space="preserve"> Татьяна Николаевна</w:t>
            </w:r>
            <w:r w:rsidRPr="00AD017C">
              <w:rPr>
                <w:bCs/>
                <w:kern w:val="36"/>
                <w:lang w:eastAsia="en-US"/>
              </w:rPr>
              <w:t>, заместитель директора по воспитательной работе МБОУ «</w:t>
            </w:r>
            <w:proofErr w:type="spellStart"/>
            <w:r w:rsidRPr="00AD017C">
              <w:rPr>
                <w:bCs/>
                <w:kern w:val="36"/>
                <w:lang w:eastAsia="en-US"/>
              </w:rPr>
              <w:t>Сергинская</w:t>
            </w:r>
            <w:proofErr w:type="spellEnd"/>
            <w:r w:rsidRPr="00AD017C">
              <w:rPr>
                <w:bCs/>
                <w:kern w:val="36"/>
                <w:lang w:eastAsia="en-US"/>
              </w:rPr>
              <w:t xml:space="preserve"> СОШ им. Героя Советского союза Н.И. Сирина» (Октябрьский район, в режиме онлайн)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ind w:left="34"/>
              <w:jc w:val="both"/>
              <w:outlineLvl w:val="0"/>
              <w:rPr>
                <w:bCs/>
                <w:kern w:val="36"/>
                <w:lang w:eastAsia="en-US"/>
              </w:rPr>
            </w:pPr>
            <w:r w:rsidRPr="00AD017C">
              <w:rPr>
                <w:bCs/>
                <w:kern w:val="36"/>
                <w:lang w:eastAsia="en-US"/>
              </w:rPr>
              <w:t>«Примеры милосердия и сострадания в повседневной жизни»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ind w:left="34"/>
              <w:jc w:val="both"/>
              <w:outlineLvl w:val="0"/>
              <w:rPr>
                <w:b/>
                <w:bCs/>
                <w:kern w:val="36"/>
                <w:lang w:eastAsia="en-US"/>
              </w:rPr>
            </w:pPr>
            <w:proofErr w:type="gramStart"/>
            <w:r w:rsidRPr="00AD017C">
              <w:rPr>
                <w:bCs/>
                <w:kern w:val="36"/>
                <w:lang w:eastAsia="en-US"/>
              </w:rPr>
              <w:t>Иеромонах Аркадий (</w:t>
            </w:r>
            <w:proofErr w:type="spellStart"/>
            <w:r w:rsidRPr="00AD017C">
              <w:rPr>
                <w:bCs/>
                <w:kern w:val="36"/>
                <w:lang w:eastAsia="en-US"/>
              </w:rPr>
              <w:t>Абатуров</w:t>
            </w:r>
            <w:proofErr w:type="spellEnd"/>
            <w:r w:rsidRPr="00AD017C">
              <w:rPr>
                <w:bCs/>
                <w:kern w:val="36"/>
                <w:lang w:eastAsia="en-US"/>
              </w:rPr>
              <w:t>), благочинный Свято-Николаевского мужской монастыря, г. Верхотурье (в режиме онлайн)</w:t>
            </w:r>
            <w:proofErr w:type="gramEnd"/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ind w:left="34"/>
              <w:jc w:val="both"/>
              <w:outlineLvl w:val="0"/>
              <w:rPr>
                <w:bCs/>
                <w:kern w:val="36"/>
                <w:lang w:eastAsia="en-US"/>
              </w:rPr>
            </w:pPr>
            <w:r w:rsidRPr="00AD017C">
              <w:rPr>
                <w:rFonts w:eastAsia="Calibri"/>
                <w:bCs/>
                <w:lang w:eastAsia="en-US" w:bidi="ru-RU"/>
              </w:rPr>
              <w:t>Свободный микрофон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ind w:left="34"/>
              <w:jc w:val="both"/>
              <w:outlineLvl w:val="0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 xml:space="preserve">- </w:t>
            </w:r>
            <w:r w:rsidRPr="00AD017C">
              <w:rPr>
                <w:rFonts w:eastAsia="Calibri"/>
                <w:b/>
                <w:lang w:eastAsia="en-US"/>
              </w:rPr>
              <w:t>протоиерей Александр Ковалёв</w:t>
            </w:r>
            <w:r w:rsidRPr="00AD017C">
              <w:rPr>
                <w:rFonts w:eastAsia="Calibri"/>
                <w:lang w:eastAsia="en-US"/>
              </w:rPr>
              <w:t>, председатель отдела по делам молодёжи Витебской епархии,</w:t>
            </w:r>
          </w:p>
          <w:p w:rsidR="00AD017C" w:rsidRPr="00AD017C" w:rsidRDefault="00AD017C" w:rsidP="00AD017C">
            <w:pPr>
              <w:ind w:left="34"/>
              <w:jc w:val="both"/>
              <w:outlineLvl w:val="0"/>
              <w:rPr>
                <w:bCs/>
                <w:kern w:val="36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 xml:space="preserve">- </w:t>
            </w:r>
            <w:r w:rsidRPr="00AD017C">
              <w:rPr>
                <w:rFonts w:eastAsia="Calibri"/>
                <w:b/>
                <w:lang w:eastAsia="en-US"/>
              </w:rPr>
              <w:t>иерей Дионисий Андреев</w:t>
            </w:r>
            <w:r w:rsidRPr="00AD017C">
              <w:rPr>
                <w:rFonts w:eastAsia="Calibri"/>
                <w:lang w:eastAsia="en-US"/>
              </w:rPr>
              <w:t xml:space="preserve">, проректор по воспитательной работе Витебской </w:t>
            </w:r>
            <w:r w:rsidRPr="00AD017C">
              <w:rPr>
                <w:rFonts w:eastAsia="Calibri"/>
                <w:lang w:eastAsia="en-US"/>
              </w:rPr>
              <w:lastRenderedPageBreak/>
              <w:t>духовной семинарии</w:t>
            </w:r>
          </w:p>
        </w:tc>
      </w:tr>
    </w:tbl>
    <w:p w:rsidR="00AD017C" w:rsidRPr="00AD017C" w:rsidRDefault="00AD017C" w:rsidP="00AD017C">
      <w:pPr>
        <w:rPr>
          <w:rFonts w:eastAsia="Calibri"/>
          <w:b/>
          <w:lang w:eastAsia="en-US"/>
        </w:rPr>
      </w:pPr>
    </w:p>
    <w:p w:rsidR="00AD017C" w:rsidRPr="00AD017C" w:rsidRDefault="00AD017C" w:rsidP="00AD017C">
      <w:pPr>
        <w:jc w:val="center"/>
        <w:rPr>
          <w:rFonts w:eastAsia="Calibri"/>
          <w:b/>
          <w:lang w:eastAsia="en-US"/>
        </w:rPr>
      </w:pPr>
      <w:r w:rsidRPr="00AD017C">
        <w:rPr>
          <w:rFonts w:eastAsia="Calibri"/>
          <w:b/>
          <w:lang w:eastAsia="en-US"/>
        </w:rPr>
        <w:t>СЕКЦИЯ 5:</w:t>
      </w:r>
      <w:r w:rsidRPr="00AD017C">
        <w:rPr>
          <w:rFonts w:eastAsia="Calibri"/>
          <w:b/>
          <w:i/>
          <w:lang w:eastAsia="en-US"/>
        </w:rPr>
        <w:t xml:space="preserve"> </w:t>
      </w:r>
      <w:r w:rsidRPr="00AD017C">
        <w:rPr>
          <w:rFonts w:eastAsia="Calibri"/>
          <w:b/>
          <w:lang w:eastAsia="en-US"/>
        </w:rPr>
        <w:t>«Современная воскресная школа»</w:t>
      </w:r>
    </w:p>
    <w:p w:rsidR="00AD017C" w:rsidRPr="00AD017C" w:rsidRDefault="00AD017C" w:rsidP="00AD017C">
      <w:pPr>
        <w:ind w:left="284"/>
        <w:jc w:val="both"/>
        <w:rPr>
          <w:rFonts w:eastAsia="Calibri"/>
          <w:b/>
          <w:color w:val="000000"/>
          <w:sz w:val="16"/>
          <w:szCs w:val="16"/>
          <w:shd w:val="clear" w:color="auto" w:fill="FFFFFF"/>
          <w:lang w:eastAsia="en-US"/>
        </w:rPr>
      </w:pPr>
    </w:p>
    <w:tbl>
      <w:tblPr>
        <w:tblW w:w="4648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6"/>
        <w:gridCol w:w="2688"/>
        <w:gridCol w:w="4516"/>
      </w:tblGrid>
      <w:tr w:rsidR="00AD017C" w:rsidRPr="00AD017C" w:rsidTr="00B16280">
        <w:trPr>
          <w:trHeight w:val="326"/>
        </w:trPr>
        <w:tc>
          <w:tcPr>
            <w:tcW w:w="1068" w:type="pct"/>
          </w:tcPr>
          <w:p w:rsidR="00AD017C" w:rsidRPr="00AD017C" w:rsidRDefault="00AD017C" w:rsidP="00AD017C">
            <w:pPr>
              <w:ind w:left="34"/>
              <w:jc w:val="both"/>
              <w:rPr>
                <w:b/>
              </w:rPr>
            </w:pPr>
            <w:r w:rsidRPr="00AD017C">
              <w:rPr>
                <w:b/>
              </w:rPr>
              <w:t>Время проведения:</w:t>
            </w:r>
          </w:p>
        </w:tc>
        <w:tc>
          <w:tcPr>
            <w:tcW w:w="3932" w:type="pct"/>
            <w:gridSpan w:val="2"/>
            <w:vAlign w:val="center"/>
          </w:tcPr>
          <w:p w:rsidR="00AD017C" w:rsidRPr="00AD017C" w:rsidRDefault="00AD017C" w:rsidP="00AD017C">
            <w:pPr>
              <w:ind w:left="284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05.12.2023</w:t>
            </w:r>
          </w:p>
          <w:p w:rsidR="00AD017C" w:rsidRPr="00AD017C" w:rsidRDefault="00AD017C" w:rsidP="00AD017C">
            <w:pPr>
              <w:ind w:left="284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D017C">
              <w:rPr>
                <w:rFonts w:eastAsia="Calibri"/>
                <w:b/>
                <w:bCs/>
                <w:lang w:eastAsia="en-US"/>
              </w:rPr>
              <w:t>17:00-18:00</w:t>
            </w:r>
          </w:p>
        </w:tc>
      </w:tr>
      <w:tr w:rsidR="00AD017C" w:rsidRPr="00AD017C" w:rsidTr="00B16280">
        <w:trPr>
          <w:trHeight w:val="326"/>
        </w:trPr>
        <w:tc>
          <w:tcPr>
            <w:tcW w:w="1068" w:type="pct"/>
          </w:tcPr>
          <w:p w:rsidR="00AD017C" w:rsidRPr="00AD017C" w:rsidRDefault="00AD017C" w:rsidP="00AD017C">
            <w:pPr>
              <w:ind w:left="34"/>
              <w:jc w:val="both"/>
              <w:rPr>
                <w:b/>
              </w:rPr>
            </w:pPr>
            <w:r w:rsidRPr="00AD017C">
              <w:rPr>
                <w:b/>
              </w:rPr>
              <w:t>Место проведения:</w:t>
            </w:r>
          </w:p>
        </w:tc>
        <w:tc>
          <w:tcPr>
            <w:tcW w:w="3932" w:type="pct"/>
            <w:gridSpan w:val="2"/>
          </w:tcPr>
          <w:p w:rsidR="00AD017C" w:rsidRPr="00AD017C" w:rsidRDefault="00AD017C" w:rsidP="00AD017C">
            <w:pPr>
              <w:jc w:val="both"/>
            </w:pPr>
            <w:r w:rsidRPr="00AD017C">
              <w:t>Приход Храма Преподобного Серафима Саровского г. Белоярский, Воскресная школа</w:t>
            </w:r>
          </w:p>
          <w:p w:rsidR="00AD017C" w:rsidRPr="00AD017C" w:rsidRDefault="00F13D67" w:rsidP="00AD017C">
            <w:hyperlink r:id="rId17" w:history="1">
              <w:r w:rsidR="00AD017C" w:rsidRPr="00AD017C">
                <w:rPr>
                  <w:color w:val="0000FF"/>
                  <w:u w:val="single"/>
                </w:rPr>
                <w:t>https://miabmc.ktalk.ru/nuv5p095q34e</w:t>
              </w:r>
            </w:hyperlink>
            <w:r w:rsidR="00AD017C" w:rsidRPr="00AD017C">
              <w:t xml:space="preserve"> </w:t>
            </w:r>
          </w:p>
        </w:tc>
      </w:tr>
      <w:tr w:rsidR="00AD017C" w:rsidRPr="00AD017C" w:rsidTr="00B16280">
        <w:trPr>
          <w:trHeight w:val="326"/>
        </w:trPr>
        <w:tc>
          <w:tcPr>
            <w:tcW w:w="1068" w:type="pct"/>
          </w:tcPr>
          <w:p w:rsidR="00AD017C" w:rsidRPr="00AD017C" w:rsidRDefault="00AD017C" w:rsidP="00AD017C">
            <w:pPr>
              <w:ind w:left="34"/>
              <w:jc w:val="both"/>
              <w:rPr>
                <w:b/>
              </w:rPr>
            </w:pPr>
            <w:r w:rsidRPr="00AD017C">
              <w:rPr>
                <w:b/>
              </w:rPr>
              <w:t>Модератор секции:</w:t>
            </w:r>
          </w:p>
        </w:tc>
        <w:tc>
          <w:tcPr>
            <w:tcW w:w="3932" w:type="pct"/>
            <w:gridSpan w:val="2"/>
          </w:tcPr>
          <w:p w:rsidR="00AD017C" w:rsidRPr="00AD017C" w:rsidRDefault="00AD017C" w:rsidP="00AD017C">
            <w:pPr>
              <w:rPr>
                <w:rFonts w:eastAsia="Arial"/>
                <w:b/>
              </w:rPr>
            </w:pPr>
            <w:proofErr w:type="spellStart"/>
            <w:r w:rsidRPr="00AD017C">
              <w:rPr>
                <w:rFonts w:eastAsia="Arial"/>
                <w:b/>
              </w:rPr>
              <w:t>Сахань</w:t>
            </w:r>
            <w:proofErr w:type="spellEnd"/>
            <w:r w:rsidRPr="00AD017C">
              <w:rPr>
                <w:rFonts w:eastAsia="Arial"/>
                <w:b/>
              </w:rPr>
              <w:t xml:space="preserve"> Виктория Владимировна,</w:t>
            </w:r>
          </w:p>
          <w:p w:rsidR="00AD017C" w:rsidRPr="00AD017C" w:rsidRDefault="00AD017C" w:rsidP="00AD017C">
            <w:pPr>
              <w:rPr>
                <w:rFonts w:eastAsia="Arial"/>
              </w:rPr>
            </w:pPr>
            <w:r w:rsidRPr="00AD017C">
              <w:rPr>
                <w:rFonts w:eastAsia="Arial"/>
              </w:rPr>
              <w:t>Завуч Воскресной школы Прихода Храма преподобного Серафима Саровского</w:t>
            </w:r>
          </w:p>
        </w:tc>
      </w:tr>
      <w:tr w:rsidR="00AD017C" w:rsidRPr="00AD017C" w:rsidTr="00B16280">
        <w:trPr>
          <w:trHeight w:val="326"/>
        </w:trPr>
        <w:tc>
          <w:tcPr>
            <w:tcW w:w="1068" w:type="pct"/>
          </w:tcPr>
          <w:p w:rsidR="00AD017C" w:rsidRPr="00AD017C" w:rsidRDefault="00AD017C" w:rsidP="00AD017C">
            <w:pPr>
              <w:ind w:left="34"/>
              <w:jc w:val="both"/>
              <w:rPr>
                <w:b/>
              </w:rPr>
            </w:pPr>
            <w:r w:rsidRPr="00AD017C">
              <w:rPr>
                <w:b/>
              </w:rPr>
              <w:t>Формы проведения:</w:t>
            </w:r>
          </w:p>
        </w:tc>
        <w:tc>
          <w:tcPr>
            <w:tcW w:w="3932" w:type="pct"/>
            <w:gridSpan w:val="2"/>
          </w:tcPr>
          <w:p w:rsidR="00AD017C" w:rsidRPr="00AD017C" w:rsidRDefault="00AD017C" w:rsidP="00AD017C">
            <w:pPr>
              <w:jc w:val="both"/>
            </w:pPr>
            <w:r w:rsidRPr="00AD017C">
              <w:t>Доклад, презентация опыта работ, мастер-класс, круглый стол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jc w:val="both"/>
            </w:pPr>
            <w:r w:rsidRPr="00AD017C">
              <w:t>Вступительное слово.</w:t>
            </w:r>
          </w:p>
          <w:p w:rsidR="00AD017C" w:rsidRPr="00AD017C" w:rsidRDefault="00AD017C" w:rsidP="00AD017C">
            <w:pPr>
              <w:jc w:val="both"/>
              <w:rPr>
                <w:b/>
              </w:rPr>
            </w:pPr>
            <w:r w:rsidRPr="00AD017C">
              <w:t>Актуальные вопросы современной Воскресной школы.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ind w:left="20"/>
              <w:jc w:val="both"/>
              <w:rPr>
                <w:rFonts w:eastAsia="Arial"/>
                <w:b/>
              </w:rPr>
            </w:pPr>
            <w:proofErr w:type="spellStart"/>
            <w:r w:rsidRPr="00AD017C">
              <w:rPr>
                <w:rFonts w:eastAsia="Arial"/>
                <w:b/>
              </w:rPr>
              <w:t>Сахань</w:t>
            </w:r>
            <w:proofErr w:type="spellEnd"/>
            <w:r w:rsidRPr="00AD017C">
              <w:rPr>
                <w:rFonts w:eastAsia="Arial"/>
                <w:b/>
              </w:rPr>
              <w:t xml:space="preserve"> Виктория Владимировна,</w:t>
            </w:r>
          </w:p>
          <w:p w:rsidR="00AD017C" w:rsidRPr="00AD017C" w:rsidRDefault="00AD017C" w:rsidP="00AD017C">
            <w:pPr>
              <w:ind w:left="20"/>
              <w:jc w:val="both"/>
              <w:rPr>
                <w:rFonts w:eastAsia="Arial" w:cs="Arial"/>
                <w:b/>
              </w:rPr>
            </w:pPr>
            <w:r w:rsidRPr="00AD017C">
              <w:rPr>
                <w:rFonts w:eastAsia="Arial"/>
              </w:rPr>
              <w:t>завуч Воскресной школы Прихода Храма преподобного Серафима Саровского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r w:rsidRPr="00AD017C">
              <w:t>Мастер-класс «Церковно-хоровое пение» (учащиеся Воскресной школы)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ind w:left="20"/>
              <w:jc w:val="both"/>
              <w:rPr>
                <w:rFonts w:eastAsia="Arial"/>
                <w:b/>
              </w:rPr>
            </w:pPr>
            <w:proofErr w:type="spellStart"/>
            <w:r w:rsidRPr="00AD017C">
              <w:rPr>
                <w:rFonts w:eastAsia="Arial"/>
                <w:b/>
              </w:rPr>
              <w:t>Полевщикова</w:t>
            </w:r>
            <w:proofErr w:type="spellEnd"/>
            <w:r w:rsidRPr="00AD017C">
              <w:rPr>
                <w:rFonts w:eastAsia="Arial"/>
                <w:b/>
              </w:rPr>
              <w:t xml:space="preserve"> Лика Алексеевна,</w:t>
            </w:r>
          </w:p>
          <w:p w:rsidR="00AD017C" w:rsidRPr="00AD017C" w:rsidRDefault="00AD017C" w:rsidP="00AD017C">
            <w:pPr>
              <w:ind w:left="20"/>
              <w:jc w:val="both"/>
              <w:rPr>
                <w:rFonts w:eastAsia="Arial" w:cs="Arial"/>
              </w:rPr>
            </w:pPr>
            <w:r w:rsidRPr="00AD017C">
              <w:rPr>
                <w:rFonts w:eastAsia="Arial"/>
              </w:rPr>
              <w:t>руководитель детского хора Воскресной школы, регент приходского хора храма преп. Серафима Саровского г.Белоярский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jc w:val="both"/>
            </w:pPr>
            <w:r w:rsidRPr="00AD017C">
              <w:t>«Особенности преподавания церковнославянского языка» (из опыта работы)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ind w:left="20"/>
              <w:jc w:val="both"/>
              <w:rPr>
                <w:rFonts w:eastAsia="Arial" w:cs="Arial"/>
              </w:rPr>
            </w:pPr>
            <w:r w:rsidRPr="00AD017C">
              <w:rPr>
                <w:rFonts w:eastAsia="Arial"/>
                <w:b/>
              </w:rPr>
              <w:t xml:space="preserve">Киселева Валентина Владимировна, </w:t>
            </w:r>
            <w:r w:rsidRPr="00AD017C">
              <w:rPr>
                <w:rFonts w:eastAsia="Arial"/>
              </w:rPr>
              <w:t>преподаватель Воскресной школы Прихода Храма преподобного Серафима Саровского</w:t>
            </w:r>
          </w:p>
        </w:tc>
      </w:tr>
      <w:tr w:rsidR="00AD017C" w:rsidRPr="00AD017C" w:rsidTr="00B16280">
        <w:trPr>
          <w:trHeight w:val="326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jc w:val="both"/>
              <w:rPr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>«Закон Божий», как основа религиозно-нравственного воспитания учащихся в Воскресной школе (из опыта работы)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ind w:left="20"/>
              <w:jc w:val="both"/>
              <w:rPr>
                <w:rFonts w:cs="Arial"/>
              </w:rPr>
            </w:pPr>
            <w:proofErr w:type="spellStart"/>
            <w:r w:rsidRPr="00AD017C">
              <w:rPr>
                <w:rFonts w:eastAsia="Arial"/>
                <w:b/>
              </w:rPr>
              <w:t>Лыскова</w:t>
            </w:r>
            <w:proofErr w:type="spellEnd"/>
            <w:r w:rsidRPr="00AD017C">
              <w:rPr>
                <w:rFonts w:eastAsia="Arial"/>
                <w:b/>
              </w:rPr>
              <w:t xml:space="preserve"> Анна Петровна,</w:t>
            </w:r>
            <w:r w:rsidRPr="00AD017C">
              <w:rPr>
                <w:rFonts w:eastAsia="Arial"/>
              </w:rPr>
              <w:t xml:space="preserve"> учитель Воскресной школы Прихода Храма преподобного Серафима Саровского</w:t>
            </w:r>
          </w:p>
        </w:tc>
      </w:tr>
      <w:tr w:rsidR="00AD017C" w:rsidRPr="00AD017C" w:rsidTr="00B16280">
        <w:trPr>
          <w:trHeight w:val="1251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jc w:val="both"/>
              <w:rPr>
                <w:rFonts w:eastAsia="Calibri"/>
                <w:lang w:eastAsia="en-US"/>
              </w:rPr>
            </w:pPr>
            <w:r w:rsidRPr="00AD017C">
              <w:rPr>
                <w:rFonts w:eastAsia="Calibri"/>
                <w:lang w:eastAsia="en-US"/>
              </w:rPr>
              <w:t xml:space="preserve">Мастер-класс для педагогов «Использование техники </w:t>
            </w:r>
            <w:proofErr w:type="spellStart"/>
            <w:r w:rsidRPr="00AD017C">
              <w:rPr>
                <w:rFonts w:eastAsia="Calibri"/>
                <w:lang w:eastAsia="en-US"/>
              </w:rPr>
              <w:t>пластилинографии</w:t>
            </w:r>
            <w:proofErr w:type="spellEnd"/>
            <w:r w:rsidRPr="00AD017C">
              <w:rPr>
                <w:rFonts w:eastAsia="Calibri"/>
                <w:lang w:eastAsia="en-US"/>
              </w:rPr>
              <w:t xml:space="preserve"> в работах детей воскресной школы»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ind w:left="20"/>
              <w:jc w:val="both"/>
              <w:rPr>
                <w:rFonts w:eastAsia="Arial" w:cs="Arial"/>
              </w:rPr>
            </w:pPr>
            <w:proofErr w:type="spellStart"/>
            <w:r w:rsidRPr="00AD017C">
              <w:rPr>
                <w:rFonts w:eastAsia="Arial"/>
                <w:b/>
              </w:rPr>
              <w:t>Васедкова</w:t>
            </w:r>
            <w:proofErr w:type="spellEnd"/>
            <w:r w:rsidRPr="00AD017C">
              <w:rPr>
                <w:rFonts w:eastAsia="Arial"/>
                <w:b/>
              </w:rPr>
              <w:t xml:space="preserve"> Татьяна Васильевна, </w:t>
            </w:r>
            <w:r w:rsidRPr="00AD017C">
              <w:rPr>
                <w:rFonts w:eastAsia="Arial"/>
              </w:rPr>
              <w:t>учитель Воскресной школы Прихода Храма преподобного Серафима Саровского</w:t>
            </w:r>
          </w:p>
        </w:tc>
      </w:tr>
      <w:tr w:rsidR="00AD017C" w:rsidRPr="00AD017C" w:rsidTr="00B16280">
        <w:trPr>
          <w:trHeight w:val="1251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rPr>
                <w:rFonts w:eastAsia="Arial" w:cs="Arial"/>
              </w:rPr>
            </w:pPr>
            <w:r w:rsidRPr="00AD017C">
              <w:rPr>
                <w:rFonts w:eastAsia="Arial"/>
              </w:rPr>
              <w:t>Круглый стол: «Воскресная школа: проблемы, задачи, перспективы»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ind w:left="20"/>
              <w:jc w:val="both"/>
              <w:rPr>
                <w:rFonts w:eastAsia="Arial"/>
                <w:b/>
              </w:rPr>
            </w:pPr>
            <w:proofErr w:type="spellStart"/>
            <w:r w:rsidRPr="00AD017C">
              <w:rPr>
                <w:rFonts w:eastAsia="Arial"/>
                <w:b/>
              </w:rPr>
              <w:t>Сахань</w:t>
            </w:r>
            <w:proofErr w:type="spellEnd"/>
            <w:r w:rsidRPr="00AD017C">
              <w:rPr>
                <w:rFonts w:eastAsia="Arial"/>
                <w:b/>
              </w:rPr>
              <w:t xml:space="preserve"> Виктория Владимировна,</w:t>
            </w:r>
          </w:p>
          <w:p w:rsidR="00AD017C" w:rsidRPr="00AD017C" w:rsidRDefault="00AD017C" w:rsidP="00AD017C">
            <w:pPr>
              <w:ind w:left="20"/>
              <w:jc w:val="both"/>
              <w:rPr>
                <w:rFonts w:eastAsia="Arial"/>
              </w:rPr>
            </w:pPr>
            <w:r w:rsidRPr="00AD017C">
              <w:rPr>
                <w:rFonts w:eastAsia="Arial"/>
              </w:rPr>
              <w:t>Завуч Воскресной школы Прихода Храма преподобного Серафима Саровского</w:t>
            </w:r>
          </w:p>
        </w:tc>
      </w:tr>
      <w:tr w:rsidR="00AD017C" w:rsidRPr="00AD017C" w:rsidTr="00B16280">
        <w:trPr>
          <w:trHeight w:val="1251"/>
        </w:trPr>
        <w:tc>
          <w:tcPr>
            <w:tcW w:w="2535" w:type="pct"/>
            <w:gridSpan w:val="2"/>
          </w:tcPr>
          <w:p w:rsidR="00AD017C" w:rsidRPr="00AD017C" w:rsidRDefault="00AD017C" w:rsidP="00AD017C">
            <w:pPr>
              <w:rPr>
                <w:rFonts w:eastAsia="Arial"/>
              </w:rPr>
            </w:pPr>
            <w:r w:rsidRPr="00AD017C">
              <w:rPr>
                <w:rFonts w:eastAsia="Arial" w:cs="Arial"/>
                <w:bCs/>
                <w:lang w:bidi="ru-RU"/>
              </w:rPr>
              <w:t>Свободный микрофон</w:t>
            </w:r>
          </w:p>
        </w:tc>
        <w:tc>
          <w:tcPr>
            <w:tcW w:w="2465" w:type="pct"/>
          </w:tcPr>
          <w:p w:rsidR="00AD017C" w:rsidRPr="00AD017C" w:rsidRDefault="00AD017C" w:rsidP="00AD017C">
            <w:pPr>
              <w:ind w:left="20"/>
              <w:jc w:val="both"/>
              <w:rPr>
                <w:rFonts w:eastAsia="Arial"/>
              </w:rPr>
            </w:pPr>
            <w:r w:rsidRPr="00AD017C">
              <w:rPr>
                <w:rFonts w:eastAsia="Arial"/>
              </w:rPr>
              <w:t xml:space="preserve">- </w:t>
            </w:r>
            <w:r w:rsidRPr="00AD017C">
              <w:rPr>
                <w:rFonts w:eastAsia="Arial"/>
                <w:b/>
              </w:rPr>
              <w:t>иерей Григорий Фунтиков</w:t>
            </w:r>
            <w:r w:rsidRPr="00AD017C">
              <w:rPr>
                <w:rFonts w:eastAsia="Arial"/>
              </w:rPr>
              <w:t xml:space="preserve">, руководитель сектора воскресных школ отдела религиозного образования и </w:t>
            </w:r>
            <w:proofErr w:type="spellStart"/>
            <w:r w:rsidRPr="00AD017C">
              <w:rPr>
                <w:rFonts w:eastAsia="Arial"/>
              </w:rPr>
              <w:t>катехизации</w:t>
            </w:r>
            <w:proofErr w:type="spellEnd"/>
            <w:r w:rsidRPr="00AD017C">
              <w:rPr>
                <w:rFonts w:eastAsia="Arial"/>
              </w:rPr>
              <w:t xml:space="preserve"> Витебской епархии,</w:t>
            </w:r>
          </w:p>
          <w:p w:rsidR="00AD017C" w:rsidRPr="00AD017C" w:rsidRDefault="00AD017C" w:rsidP="00AD017C">
            <w:pPr>
              <w:ind w:left="20"/>
              <w:jc w:val="both"/>
              <w:rPr>
                <w:rFonts w:eastAsia="Arial"/>
              </w:rPr>
            </w:pPr>
            <w:r w:rsidRPr="00AD017C">
              <w:rPr>
                <w:rFonts w:eastAsia="Arial"/>
              </w:rPr>
              <w:t xml:space="preserve">- </w:t>
            </w:r>
            <w:proofErr w:type="spellStart"/>
            <w:r w:rsidRPr="00AD017C">
              <w:rPr>
                <w:rFonts w:eastAsia="Arial"/>
                <w:b/>
              </w:rPr>
              <w:t>Маркевич</w:t>
            </w:r>
            <w:proofErr w:type="spellEnd"/>
            <w:r w:rsidRPr="00AD017C">
              <w:rPr>
                <w:rFonts w:eastAsia="Arial"/>
                <w:b/>
              </w:rPr>
              <w:t xml:space="preserve"> Ирина Ивановна</w:t>
            </w:r>
            <w:r w:rsidRPr="00AD017C">
              <w:rPr>
                <w:rFonts w:eastAsia="Arial"/>
              </w:rPr>
              <w:t xml:space="preserve">, заместитель </w:t>
            </w:r>
            <w:proofErr w:type="gramStart"/>
            <w:r w:rsidRPr="00AD017C">
              <w:rPr>
                <w:rFonts w:eastAsia="Arial"/>
              </w:rPr>
              <w:t>руководителя сектора воскресных школ отдела религиозного образования</w:t>
            </w:r>
            <w:proofErr w:type="gramEnd"/>
            <w:r w:rsidRPr="00AD017C">
              <w:rPr>
                <w:rFonts w:eastAsia="Arial"/>
              </w:rPr>
              <w:t xml:space="preserve"> и </w:t>
            </w:r>
            <w:proofErr w:type="spellStart"/>
            <w:r w:rsidRPr="00AD017C">
              <w:rPr>
                <w:rFonts w:eastAsia="Arial"/>
              </w:rPr>
              <w:t>катехизации</w:t>
            </w:r>
            <w:proofErr w:type="spellEnd"/>
            <w:r w:rsidRPr="00AD017C">
              <w:rPr>
                <w:rFonts w:eastAsia="Arial"/>
              </w:rPr>
              <w:t xml:space="preserve"> Витебской епархии,</w:t>
            </w:r>
          </w:p>
          <w:p w:rsidR="00AD017C" w:rsidRPr="00AD017C" w:rsidRDefault="00AD017C" w:rsidP="00AD017C">
            <w:pPr>
              <w:ind w:left="20"/>
              <w:jc w:val="both"/>
              <w:rPr>
                <w:rFonts w:eastAsia="Arial"/>
              </w:rPr>
            </w:pPr>
            <w:r w:rsidRPr="00AD017C">
              <w:rPr>
                <w:rFonts w:eastAsia="Arial"/>
              </w:rPr>
              <w:t xml:space="preserve">- </w:t>
            </w:r>
            <w:proofErr w:type="spellStart"/>
            <w:r w:rsidRPr="00AD017C">
              <w:rPr>
                <w:rFonts w:eastAsia="Arial"/>
                <w:b/>
              </w:rPr>
              <w:t>Хахлова</w:t>
            </w:r>
            <w:proofErr w:type="spellEnd"/>
            <w:r w:rsidRPr="00AD017C">
              <w:rPr>
                <w:rFonts w:eastAsia="Arial"/>
                <w:b/>
              </w:rPr>
              <w:t xml:space="preserve"> Елена Михайловна</w:t>
            </w:r>
            <w:r w:rsidRPr="00AD017C">
              <w:rPr>
                <w:rFonts w:eastAsia="Arial"/>
              </w:rPr>
              <w:t>, председатель совета директоров воскресных школ Витебской епархии</w:t>
            </w:r>
          </w:p>
        </w:tc>
      </w:tr>
    </w:tbl>
    <w:p w:rsidR="00AD017C" w:rsidRPr="00F13D67" w:rsidRDefault="00AD017C" w:rsidP="00AD017C">
      <w:pPr>
        <w:rPr>
          <w:rFonts w:eastAsia="Calibri"/>
          <w:b/>
          <w:lang w:eastAsia="en-US"/>
        </w:rPr>
      </w:pPr>
    </w:p>
    <w:p w:rsidR="00F13D67" w:rsidRDefault="00F13D67" w:rsidP="00AD017C">
      <w:pPr>
        <w:rPr>
          <w:rFonts w:eastAsia="Calibri"/>
          <w:b/>
          <w:lang w:val="en-US" w:eastAsia="en-US"/>
        </w:rPr>
      </w:pPr>
    </w:p>
    <w:p w:rsidR="00F13D67" w:rsidRDefault="00F13D67" w:rsidP="00AD017C">
      <w:pPr>
        <w:rPr>
          <w:rFonts w:eastAsia="Calibri"/>
          <w:b/>
          <w:lang w:val="en-US" w:eastAsia="en-US"/>
        </w:rPr>
      </w:pPr>
    </w:p>
    <w:p w:rsidR="00F13D67" w:rsidRDefault="00F13D67" w:rsidP="00AD017C">
      <w:pPr>
        <w:rPr>
          <w:rFonts w:eastAsia="Calibri"/>
          <w:b/>
          <w:lang w:val="en-US" w:eastAsia="en-US"/>
        </w:rPr>
      </w:pPr>
    </w:p>
    <w:p w:rsidR="00F13D67" w:rsidRDefault="00F13D67" w:rsidP="00AD017C">
      <w:pPr>
        <w:rPr>
          <w:rFonts w:eastAsia="Calibri"/>
          <w:b/>
          <w:lang w:val="en-US" w:eastAsia="en-US"/>
        </w:rPr>
      </w:pPr>
    </w:p>
    <w:p w:rsidR="00F13D67" w:rsidRDefault="00F13D67" w:rsidP="00AD017C">
      <w:pPr>
        <w:rPr>
          <w:rFonts w:eastAsia="Calibri"/>
          <w:b/>
          <w:lang w:val="en-US" w:eastAsia="en-US"/>
        </w:rPr>
      </w:pPr>
    </w:p>
    <w:p w:rsidR="00F13D67" w:rsidRDefault="00F13D67" w:rsidP="00AD017C">
      <w:pPr>
        <w:rPr>
          <w:rFonts w:eastAsia="Calibri"/>
          <w:b/>
          <w:lang w:val="en-US" w:eastAsia="en-US"/>
        </w:rPr>
      </w:pPr>
    </w:p>
    <w:p w:rsidR="00F13D67" w:rsidRDefault="00F13D67" w:rsidP="00AD017C">
      <w:pPr>
        <w:rPr>
          <w:rFonts w:eastAsia="Calibri"/>
          <w:b/>
          <w:lang w:val="en-US" w:eastAsia="en-US"/>
        </w:rPr>
      </w:pPr>
    </w:p>
    <w:p w:rsidR="00F13D67" w:rsidRPr="00F13D67" w:rsidRDefault="00F13D67" w:rsidP="00AD017C">
      <w:pPr>
        <w:rPr>
          <w:rFonts w:eastAsia="Calibri"/>
          <w:b/>
          <w:lang w:val="en-US" w:eastAsia="en-US"/>
        </w:rPr>
      </w:pPr>
      <w:bookmarkStart w:id="0" w:name="_GoBack"/>
      <w:bookmarkEnd w:id="0"/>
    </w:p>
    <w:p w:rsidR="00C601C8" w:rsidRPr="000E0E3E" w:rsidRDefault="00C601C8" w:rsidP="0005085F">
      <w:pPr>
        <w:pStyle w:val="a6"/>
        <w:ind w:right="-1" w:firstLine="0"/>
        <w:jc w:val="right"/>
        <w:rPr>
          <w:sz w:val="20"/>
          <w:szCs w:val="20"/>
        </w:rPr>
      </w:pPr>
      <w:r w:rsidRPr="000E0E3E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C601C8" w:rsidRPr="000E0E3E" w:rsidRDefault="00C601C8" w:rsidP="0005085F">
      <w:pPr>
        <w:jc w:val="right"/>
        <w:rPr>
          <w:sz w:val="20"/>
          <w:szCs w:val="20"/>
        </w:rPr>
      </w:pPr>
      <w:r w:rsidRPr="000E0E3E">
        <w:rPr>
          <w:sz w:val="20"/>
          <w:szCs w:val="20"/>
        </w:rPr>
        <w:t xml:space="preserve"> к распоряжению Комитета по образованию</w:t>
      </w:r>
    </w:p>
    <w:p w:rsidR="00C601C8" w:rsidRPr="000E0E3E" w:rsidRDefault="00C601C8" w:rsidP="0005085F">
      <w:pPr>
        <w:jc w:val="right"/>
        <w:rPr>
          <w:sz w:val="20"/>
          <w:szCs w:val="20"/>
        </w:rPr>
      </w:pPr>
      <w:r w:rsidRPr="000E0E3E">
        <w:rPr>
          <w:sz w:val="20"/>
          <w:szCs w:val="20"/>
        </w:rPr>
        <w:t>администрации Белоярского района</w:t>
      </w:r>
    </w:p>
    <w:p w:rsidR="00C601C8" w:rsidRPr="000E0E3E" w:rsidRDefault="007D55E5" w:rsidP="000508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601C8" w:rsidRPr="000E0E3E">
        <w:rPr>
          <w:sz w:val="20"/>
          <w:szCs w:val="20"/>
        </w:rPr>
        <w:t xml:space="preserve"> </w:t>
      </w:r>
      <w:r w:rsidR="0005085F">
        <w:rPr>
          <w:sz w:val="20"/>
          <w:szCs w:val="20"/>
        </w:rPr>
        <w:t xml:space="preserve">24 </w:t>
      </w:r>
      <w:r>
        <w:rPr>
          <w:sz w:val="20"/>
          <w:szCs w:val="20"/>
        </w:rPr>
        <w:t>ноя</w:t>
      </w:r>
      <w:r w:rsidR="00C601C8">
        <w:rPr>
          <w:sz w:val="20"/>
          <w:szCs w:val="20"/>
        </w:rPr>
        <w:t>бря</w:t>
      </w:r>
      <w:r w:rsidR="00C601C8" w:rsidRPr="000E0E3E">
        <w:rPr>
          <w:sz w:val="20"/>
          <w:szCs w:val="20"/>
        </w:rPr>
        <w:t xml:space="preserve"> 20</w:t>
      </w:r>
      <w:r>
        <w:rPr>
          <w:sz w:val="20"/>
          <w:szCs w:val="20"/>
        </w:rPr>
        <w:t>23</w:t>
      </w:r>
      <w:r w:rsidR="00C601C8" w:rsidRPr="000E0E3E">
        <w:rPr>
          <w:sz w:val="20"/>
          <w:szCs w:val="20"/>
        </w:rPr>
        <w:t xml:space="preserve"> года № </w:t>
      </w:r>
      <w:r w:rsidR="0005085F">
        <w:rPr>
          <w:sz w:val="20"/>
          <w:szCs w:val="20"/>
        </w:rPr>
        <w:t>456</w:t>
      </w:r>
    </w:p>
    <w:p w:rsidR="00713491" w:rsidRDefault="00713491" w:rsidP="00C601C8">
      <w:pPr>
        <w:pStyle w:val="TimesNewRomans12"/>
        <w:spacing w:after="0" w:line="240" w:lineRule="auto"/>
        <w:jc w:val="right"/>
        <w:rPr>
          <w:sz w:val="20"/>
          <w:szCs w:val="20"/>
        </w:rPr>
      </w:pPr>
    </w:p>
    <w:p w:rsidR="00143E78" w:rsidRPr="00DB46EF" w:rsidRDefault="00143E78" w:rsidP="00143E78">
      <w:pPr>
        <w:ind w:left="426"/>
        <w:jc w:val="center"/>
        <w:rPr>
          <w:rStyle w:val="afb"/>
          <w:bdr w:val="none" w:sz="0" w:space="0" w:color="auto" w:frame="1"/>
        </w:rPr>
      </w:pPr>
      <w:r w:rsidRPr="009838FE">
        <w:rPr>
          <w:b/>
        </w:rPr>
        <w:t xml:space="preserve">Квота на участие в </w:t>
      </w:r>
      <w:r w:rsidRPr="00143E78">
        <w:rPr>
          <w:b/>
          <w:lang w:val="en-US" w:eastAsia="en-US"/>
        </w:rPr>
        <w:t>X</w:t>
      </w:r>
      <w:r w:rsidRPr="00143E78">
        <w:rPr>
          <w:b/>
          <w:lang w:eastAsia="en-US"/>
        </w:rPr>
        <w:t xml:space="preserve"> </w:t>
      </w:r>
      <w:r w:rsidR="006E120B" w:rsidRPr="00F712C0">
        <w:rPr>
          <w:b/>
        </w:rPr>
        <w:t>муниципальн</w:t>
      </w:r>
      <w:r w:rsidR="006E120B">
        <w:rPr>
          <w:b/>
        </w:rPr>
        <w:t>ом этапе</w:t>
      </w:r>
      <w:r w:rsidR="006E120B" w:rsidRPr="00F712C0">
        <w:rPr>
          <w:b/>
        </w:rPr>
        <w:t xml:space="preserve"> </w:t>
      </w:r>
      <w:r w:rsidR="006E120B" w:rsidRPr="00F712C0">
        <w:rPr>
          <w:b/>
          <w:lang w:val="en-US"/>
        </w:rPr>
        <w:t>XXXI</w:t>
      </w:r>
      <w:r w:rsidR="007D55E5">
        <w:rPr>
          <w:b/>
          <w:lang w:val="en-US"/>
        </w:rPr>
        <w:t>I</w:t>
      </w:r>
      <w:r w:rsidR="006E120B" w:rsidRPr="00F712C0">
        <w:rPr>
          <w:b/>
        </w:rPr>
        <w:t xml:space="preserve"> Международных</w:t>
      </w:r>
      <w:r w:rsidR="006E120B">
        <w:rPr>
          <w:b/>
        </w:rPr>
        <w:t xml:space="preserve"> образовательных </w:t>
      </w:r>
      <w:r w:rsidR="006E120B" w:rsidRPr="00F712C0">
        <w:rPr>
          <w:b/>
        </w:rPr>
        <w:t>Рождественских чтений</w:t>
      </w:r>
      <w:r w:rsidR="006E120B" w:rsidRPr="00CB0E3B">
        <w:rPr>
          <w:b/>
        </w:rPr>
        <w:t xml:space="preserve"> </w:t>
      </w:r>
      <w:r w:rsidR="007D55E5" w:rsidRPr="009C40AC">
        <w:rPr>
          <w:b/>
        </w:rPr>
        <w:t>«Православие и отечественная культура: потери и приобретения минувшего, образ будущего»</w:t>
      </w:r>
    </w:p>
    <w:p w:rsidR="00143E78" w:rsidRDefault="0005085F" w:rsidP="00143E78">
      <w:pPr>
        <w:tabs>
          <w:tab w:val="left" w:pos="851"/>
        </w:tabs>
        <w:ind w:left="426"/>
        <w:jc w:val="center"/>
        <w:rPr>
          <w:b/>
        </w:rPr>
      </w:pPr>
      <w:r>
        <w:rPr>
          <w:b/>
        </w:rPr>
        <w:t xml:space="preserve"> 5 дека</w:t>
      </w:r>
      <w:r w:rsidR="007D55E5">
        <w:rPr>
          <w:b/>
        </w:rPr>
        <w:t>б</w:t>
      </w:r>
      <w:r w:rsidR="00143E78" w:rsidRPr="000F5A52">
        <w:rPr>
          <w:b/>
        </w:rPr>
        <w:t>ря</w:t>
      </w:r>
      <w:r w:rsidR="00143E78" w:rsidRPr="00DB46EF">
        <w:rPr>
          <w:b/>
        </w:rPr>
        <w:t xml:space="preserve"> 202</w:t>
      </w:r>
      <w:r w:rsidR="00143E78">
        <w:rPr>
          <w:b/>
        </w:rPr>
        <w:t>3</w:t>
      </w:r>
      <w:r w:rsidR="00143E78" w:rsidRPr="00DB46EF">
        <w:rPr>
          <w:b/>
        </w:rPr>
        <w:t xml:space="preserve"> года</w:t>
      </w:r>
    </w:p>
    <w:p w:rsidR="00143E78" w:rsidRPr="005B2189" w:rsidRDefault="00143E78" w:rsidP="00143E78">
      <w:pPr>
        <w:tabs>
          <w:tab w:val="left" w:pos="851"/>
        </w:tabs>
      </w:pPr>
    </w:p>
    <w:tbl>
      <w:tblPr>
        <w:tblW w:w="1148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60"/>
        <w:gridCol w:w="1418"/>
        <w:gridCol w:w="992"/>
        <w:gridCol w:w="1133"/>
        <w:gridCol w:w="1274"/>
        <w:gridCol w:w="994"/>
        <w:gridCol w:w="710"/>
        <w:gridCol w:w="1417"/>
      </w:tblGrid>
      <w:tr w:rsidR="00190ECD" w:rsidRPr="00D34758" w:rsidTr="00C67597">
        <w:trPr>
          <w:trHeight w:val="280"/>
        </w:trPr>
        <w:tc>
          <w:tcPr>
            <w:tcW w:w="567" w:type="dxa"/>
            <w:vMerge w:val="restart"/>
            <w:vAlign w:val="center"/>
          </w:tcPr>
          <w:p w:rsidR="00190ECD" w:rsidRPr="00190ECD" w:rsidRDefault="00190ECD" w:rsidP="00190ECD">
            <w:pPr>
              <w:jc w:val="center"/>
              <w:rPr>
                <w:b/>
                <w:sz w:val="20"/>
                <w:szCs w:val="20"/>
              </w:rPr>
            </w:pPr>
            <w:r w:rsidRPr="00190EC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90ECD">
              <w:rPr>
                <w:b/>
                <w:sz w:val="20"/>
                <w:szCs w:val="20"/>
              </w:rPr>
              <w:t>п</w:t>
            </w:r>
            <w:proofErr w:type="gramEnd"/>
            <w:r w:rsidRPr="00190EC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190ECD" w:rsidRPr="00190ECD" w:rsidRDefault="00190ECD" w:rsidP="00190ECD">
            <w:pPr>
              <w:jc w:val="center"/>
              <w:rPr>
                <w:b/>
                <w:sz w:val="20"/>
                <w:szCs w:val="20"/>
              </w:rPr>
            </w:pPr>
            <w:r w:rsidRPr="00190ECD">
              <w:rPr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1560" w:type="dxa"/>
            <w:vAlign w:val="center"/>
          </w:tcPr>
          <w:p w:rsidR="00190ECD" w:rsidRPr="00190ECD" w:rsidRDefault="00190ECD" w:rsidP="00190E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190ECD">
              <w:rPr>
                <w:b/>
                <w:sz w:val="20"/>
                <w:szCs w:val="20"/>
              </w:rPr>
              <w:t>ткрытие</w:t>
            </w:r>
          </w:p>
          <w:p w:rsidR="00190ECD" w:rsidRPr="00AD017C" w:rsidRDefault="00190ECD" w:rsidP="00190ECD">
            <w:pPr>
              <w:jc w:val="center"/>
              <w:rPr>
                <w:b/>
                <w:sz w:val="20"/>
                <w:szCs w:val="20"/>
              </w:rPr>
            </w:pPr>
            <w:r w:rsidRPr="00190ECD">
              <w:rPr>
                <w:b/>
                <w:sz w:val="20"/>
                <w:szCs w:val="20"/>
              </w:rPr>
              <w:t>ИДЦ «Кластер»</w:t>
            </w:r>
          </w:p>
          <w:p w:rsidR="00190ECD" w:rsidRPr="00AD017C" w:rsidRDefault="00190ECD" w:rsidP="00190ECD">
            <w:pPr>
              <w:jc w:val="center"/>
              <w:rPr>
                <w:b/>
                <w:sz w:val="20"/>
                <w:szCs w:val="20"/>
              </w:rPr>
            </w:pPr>
            <w:r w:rsidRPr="00AD017C">
              <w:rPr>
                <w:b/>
                <w:sz w:val="20"/>
                <w:szCs w:val="20"/>
              </w:rPr>
              <w:t>(</w:t>
            </w:r>
            <w:r w:rsidRPr="00190ECD">
              <w:rPr>
                <w:b/>
                <w:sz w:val="20"/>
                <w:szCs w:val="20"/>
              </w:rPr>
              <w:t>очно, участники</w:t>
            </w:r>
            <w:r w:rsidRPr="00AD017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190ECD" w:rsidRPr="00190ECD" w:rsidRDefault="00190ECD" w:rsidP="00190E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190ECD">
              <w:rPr>
                <w:b/>
                <w:sz w:val="20"/>
                <w:szCs w:val="20"/>
              </w:rPr>
              <w:t>ткрытие</w:t>
            </w:r>
          </w:p>
          <w:p w:rsidR="00190ECD" w:rsidRDefault="00190ECD" w:rsidP="00190ECD">
            <w:pPr>
              <w:jc w:val="center"/>
              <w:rPr>
                <w:b/>
                <w:sz w:val="20"/>
                <w:szCs w:val="20"/>
              </w:rPr>
            </w:pPr>
            <w:r w:rsidRPr="00190ECD">
              <w:rPr>
                <w:b/>
                <w:sz w:val="20"/>
                <w:szCs w:val="20"/>
              </w:rPr>
              <w:t>(онлайн-трансляция</w:t>
            </w:r>
            <w:r>
              <w:rPr>
                <w:b/>
                <w:sz w:val="20"/>
                <w:szCs w:val="20"/>
              </w:rPr>
              <w:t>,</w:t>
            </w:r>
          </w:p>
          <w:p w:rsidR="00190ECD" w:rsidRPr="00190ECD" w:rsidRDefault="00190ECD" w:rsidP="00190ECD">
            <w:pPr>
              <w:jc w:val="center"/>
              <w:rPr>
                <w:b/>
                <w:sz w:val="20"/>
                <w:szCs w:val="20"/>
              </w:rPr>
            </w:pPr>
            <w:r w:rsidRPr="00190ECD">
              <w:rPr>
                <w:b/>
                <w:sz w:val="20"/>
                <w:szCs w:val="20"/>
              </w:rPr>
              <w:t>участники)</w:t>
            </w:r>
          </w:p>
        </w:tc>
        <w:tc>
          <w:tcPr>
            <w:tcW w:w="5103" w:type="dxa"/>
            <w:gridSpan w:val="5"/>
            <w:vAlign w:val="center"/>
          </w:tcPr>
          <w:p w:rsidR="00190ECD" w:rsidRPr="00190ECD" w:rsidRDefault="00190ECD" w:rsidP="00190ECD">
            <w:pPr>
              <w:jc w:val="center"/>
              <w:rPr>
                <w:b/>
                <w:sz w:val="20"/>
                <w:szCs w:val="20"/>
              </w:rPr>
            </w:pPr>
            <w:r w:rsidRPr="00190ECD">
              <w:rPr>
                <w:b/>
                <w:sz w:val="20"/>
                <w:szCs w:val="20"/>
              </w:rPr>
              <w:t>Секции (с учетом докладчиков</w:t>
            </w:r>
            <w:r w:rsidR="004F7D88">
              <w:rPr>
                <w:b/>
                <w:sz w:val="20"/>
                <w:szCs w:val="20"/>
              </w:rPr>
              <w:t>, слушателей</w:t>
            </w:r>
            <w:r w:rsidRPr="00190ECD">
              <w:rPr>
                <w:b/>
                <w:sz w:val="20"/>
                <w:szCs w:val="20"/>
              </w:rPr>
              <w:t>), очное участие</w:t>
            </w:r>
            <w:r w:rsidR="004F7D88">
              <w:rPr>
                <w:b/>
                <w:sz w:val="20"/>
                <w:szCs w:val="20"/>
              </w:rPr>
              <w:t xml:space="preserve"> (онлайн)</w:t>
            </w:r>
            <w:r w:rsidRPr="00190ECD">
              <w:rPr>
                <w:b/>
                <w:sz w:val="20"/>
                <w:szCs w:val="20"/>
              </w:rPr>
              <w:t>,</w:t>
            </w:r>
          </w:p>
          <w:p w:rsidR="00190ECD" w:rsidRPr="00190ECD" w:rsidRDefault="00190ECD" w:rsidP="00190ECD">
            <w:pPr>
              <w:jc w:val="center"/>
              <w:rPr>
                <w:b/>
                <w:sz w:val="20"/>
                <w:szCs w:val="20"/>
              </w:rPr>
            </w:pPr>
            <w:r w:rsidRPr="00190ECD">
              <w:rPr>
                <w:b/>
                <w:sz w:val="20"/>
                <w:szCs w:val="20"/>
              </w:rPr>
              <w:t>05.12.2023,</w:t>
            </w:r>
          </w:p>
          <w:p w:rsidR="00190ECD" w:rsidRPr="00190ECD" w:rsidRDefault="00190ECD" w:rsidP="00190ECD">
            <w:pPr>
              <w:jc w:val="center"/>
              <w:rPr>
                <w:b/>
                <w:sz w:val="20"/>
                <w:szCs w:val="20"/>
              </w:rPr>
            </w:pPr>
            <w:r w:rsidRPr="00190ECD">
              <w:rPr>
                <w:b/>
                <w:sz w:val="20"/>
                <w:szCs w:val="20"/>
              </w:rPr>
              <w:t>14:00-17:00</w:t>
            </w:r>
          </w:p>
        </w:tc>
        <w:tc>
          <w:tcPr>
            <w:tcW w:w="1417" w:type="dxa"/>
            <w:vMerge w:val="restart"/>
            <w:vAlign w:val="center"/>
          </w:tcPr>
          <w:p w:rsidR="00190ECD" w:rsidRDefault="00190ECD" w:rsidP="00190E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Пленарное,</w:t>
            </w:r>
          </w:p>
          <w:p w:rsidR="00190ECD" w:rsidRDefault="00190ECD" w:rsidP="00190E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ЦКИД, КЗ «Камертон»,</w:t>
            </w:r>
          </w:p>
          <w:p w:rsidR="00190ECD" w:rsidRDefault="00190ECD" w:rsidP="00190E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6.12.2023,</w:t>
            </w:r>
          </w:p>
          <w:p w:rsidR="00190ECD" w:rsidRPr="00190ECD" w:rsidRDefault="00190ECD" w:rsidP="00190E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</w:t>
            </w:r>
          </w:p>
        </w:tc>
      </w:tr>
      <w:tr w:rsidR="00190ECD" w:rsidRPr="00D34758" w:rsidTr="00C67597">
        <w:trPr>
          <w:trHeight w:val="568"/>
        </w:trPr>
        <w:tc>
          <w:tcPr>
            <w:tcW w:w="567" w:type="dxa"/>
            <w:vMerge/>
          </w:tcPr>
          <w:p w:rsidR="00190ECD" w:rsidRPr="00190ECD" w:rsidRDefault="00190ECD" w:rsidP="008552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90ECD" w:rsidRPr="00190ECD" w:rsidRDefault="00190ECD" w:rsidP="008552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2"/>
          </w:tcPr>
          <w:p w:rsidR="00190ECD" w:rsidRPr="00190ECD" w:rsidRDefault="00190ECD" w:rsidP="008A5AF4">
            <w:pPr>
              <w:jc w:val="center"/>
              <w:rPr>
                <w:b/>
                <w:sz w:val="20"/>
                <w:szCs w:val="20"/>
              </w:rPr>
            </w:pPr>
            <w:r w:rsidRPr="00190ECD">
              <w:rPr>
                <w:b/>
                <w:sz w:val="20"/>
                <w:szCs w:val="20"/>
              </w:rPr>
              <w:t>05.12.2023,</w:t>
            </w:r>
          </w:p>
          <w:p w:rsidR="00190ECD" w:rsidRPr="00190ECD" w:rsidRDefault="00190ECD" w:rsidP="008A5AF4">
            <w:pPr>
              <w:jc w:val="center"/>
              <w:rPr>
                <w:b/>
                <w:sz w:val="20"/>
                <w:szCs w:val="20"/>
              </w:rPr>
            </w:pPr>
            <w:r w:rsidRPr="00190ECD">
              <w:rPr>
                <w:b/>
                <w:sz w:val="20"/>
                <w:szCs w:val="20"/>
              </w:rPr>
              <w:t>11:00-12:00</w:t>
            </w:r>
          </w:p>
        </w:tc>
        <w:tc>
          <w:tcPr>
            <w:tcW w:w="992" w:type="dxa"/>
          </w:tcPr>
          <w:p w:rsidR="00190ECD" w:rsidRPr="00190ECD" w:rsidRDefault="00190ECD" w:rsidP="0085524D">
            <w:pPr>
              <w:jc w:val="center"/>
              <w:rPr>
                <w:b/>
                <w:sz w:val="20"/>
                <w:szCs w:val="20"/>
              </w:rPr>
            </w:pPr>
            <w:r w:rsidRPr="00190ECD">
              <w:rPr>
                <w:b/>
                <w:sz w:val="20"/>
                <w:szCs w:val="20"/>
              </w:rPr>
              <w:t>1</w:t>
            </w:r>
          </w:p>
          <w:p w:rsidR="00190ECD" w:rsidRPr="00190ECD" w:rsidRDefault="00190ECD" w:rsidP="003A2835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СОШ 1</w:t>
            </w:r>
          </w:p>
        </w:tc>
        <w:tc>
          <w:tcPr>
            <w:tcW w:w="1133" w:type="dxa"/>
          </w:tcPr>
          <w:p w:rsidR="00190ECD" w:rsidRPr="00190ECD" w:rsidRDefault="00190ECD" w:rsidP="0085524D">
            <w:pPr>
              <w:jc w:val="center"/>
              <w:rPr>
                <w:b/>
                <w:sz w:val="20"/>
                <w:szCs w:val="20"/>
              </w:rPr>
            </w:pPr>
            <w:r w:rsidRPr="00190ECD">
              <w:rPr>
                <w:b/>
                <w:sz w:val="20"/>
                <w:szCs w:val="20"/>
              </w:rPr>
              <w:t>2</w:t>
            </w:r>
          </w:p>
          <w:p w:rsidR="00190ECD" w:rsidRPr="00190ECD" w:rsidRDefault="00190ECD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Звездочка</w:t>
            </w:r>
          </w:p>
        </w:tc>
        <w:tc>
          <w:tcPr>
            <w:tcW w:w="1274" w:type="dxa"/>
          </w:tcPr>
          <w:p w:rsidR="00190ECD" w:rsidRPr="00190ECD" w:rsidRDefault="00190ECD" w:rsidP="0085524D">
            <w:pPr>
              <w:jc w:val="center"/>
              <w:rPr>
                <w:b/>
                <w:sz w:val="20"/>
                <w:szCs w:val="20"/>
              </w:rPr>
            </w:pPr>
            <w:r w:rsidRPr="00190ECD">
              <w:rPr>
                <w:b/>
                <w:sz w:val="20"/>
                <w:szCs w:val="20"/>
              </w:rPr>
              <w:t>3</w:t>
            </w:r>
          </w:p>
          <w:p w:rsidR="00190ECD" w:rsidRPr="00190ECD" w:rsidRDefault="00190ECD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Библиотека</w:t>
            </w:r>
          </w:p>
        </w:tc>
        <w:tc>
          <w:tcPr>
            <w:tcW w:w="994" w:type="dxa"/>
          </w:tcPr>
          <w:p w:rsidR="00190ECD" w:rsidRPr="00190ECD" w:rsidRDefault="00190ECD" w:rsidP="0085524D">
            <w:pPr>
              <w:jc w:val="center"/>
              <w:rPr>
                <w:b/>
                <w:sz w:val="20"/>
                <w:szCs w:val="20"/>
              </w:rPr>
            </w:pPr>
            <w:r w:rsidRPr="00190ECD">
              <w:rPr>
                <w:b/>
                <w:sz w:val="20"/>
                <w:szCs w:val="20"/>
              </w:rPr>
              <w:t>4</w:t>
            </w:r>
          </w:p>
          <w:p w:rsidR="00190ECD" w:rsidRPr="00190ECD" w:rsidRDefault="00190ECD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БПК</w:t>
            </w:r>
          </w:p>
        </w:tc>
        <w:tc>
          <w:tcPr>
            <w:tcW w:w="710" w:type="dxa"/>
          </w:tcPr>
          <w:p w:rsidR="00190ECD" w:rsidRPr="00190ECD" w:rsidRDefault="00190ECD" w:rsidP="0085524D">
            <w:pPr>
              <w:jc w:val="center"/>
              <w:rPr>
                <w:b/>
                <w:sz w:val="20"/>
                <w:szCs w:val="20"/>
              </w:rPr>
            </w:pPr>
            <w:r w:rsidRPr="00190ECD">
              <w:rPr>
                <w:b/>
                <w:sz w:val="20"/>
                <w:szCs w:val="20"/>
              </w:rPr>
              <w:t>5</w:t>
            </w:r>
          </w:p>
          <w:p w:rsidR="00190ECD" w:rsidRPr="00190ECD" w:rsidRDefault="00190ECD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Храм</w:t>
            </w:r>
          </w:p>
        </w:tc>
        <w:tc>
          <w:tcPr>
            <w:tcW w:w="1417" w:type="dxa"/>
            <w:vMerge/>
          </w:tcPr>
          <w:p w:rsidR="00190ECD" w:rsidRPr="00190ECD" w:rsidRDefault="00190ECD" w:rsidP="008552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ECD" w:rsidRPr="00D34758" w:rsidTr="00C67597">
        <w:trPr>
          <w:cantSplit/>
          <w:trHeight w:val="387"/>
        </w:trPr>
        <w:tc>
          <w:tcPr>
            <w:tcW w:w="567" w:type="dxa"/>
          </w:tcPr>
          <w:p w:rsidR="00190ECD" w:rsidRPr="00190ECD" w:rsidRDefault="00190ECD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0ECD" w:rsidRPr="00190ECD" w:rsidRDefault="00190ECD" w:rsidP="0085524D">
            <w:pPr>
              <w:pStyle w:val="a6"/>
              <w:ind w:firstLine="0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  <w:lang w:val="en-US"/>
              </w:rPr>
              <w:t>C</w:t>
            </w:r>
            <w:r w:rsidRPr="00190ECD">
              <w:rPr>
                <w:sz w:val="20"/>
                <w:szCs w:val="20"/>
              </w:rPr>
              <w:t>ОШ № 1</w:t>
            </w:r>
          </w:p>
        </w:tc>
        <w:tc>
          <w:tcPr>
            <w:tcW w:w="1560" w:type="dxa"/>
          </w:tcPr>
          <w:p w:rsidR="00190ECD" w:rsidRPr="00190ECD" w:rsidRDefault="00190ECD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90ECD" w:rsidRPr="00190ECD" w:rsidRDefault="00190ECD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90ECD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190ECD" w:rsidRPr="00190ECD" w:rsidRDefault="00190ECD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90ECD" w:rsidRPr="00190ECD" w:rsidRDefault="00E52A28" w:rsidP="0085524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190ECD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190ECD" w:rsidRPr="00190ECD" w:rsidRDefault="00190ECD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ECD" w:rsidRPr="00190ECD" w:rsidRDefault="00190ECD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67597" w:rsidRPr="00D34758" w:rsidTr="00C67597">
        <w:trPr>
          <w:trHeight w:val="351"/>
        </w:trPr>
        <w:tc>
          <w:tcPr>
            <w:tcW w:w="567" w:type="dxa"/>
          </w:tcPr>
          <w:p w:rsidR="00C67597" w:rsidRPr="00190ECD" w:rsidRDefault="00C67597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7597" w:rsidRPr="00190ECD" w:rsidRDefault="00C67597" w:rsidP="0085524D">
            <w:pPr>
              <w:pStyle w:val="a6"/>
              <w:ind w:firstLine="0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  <w:lang w:val="en-US"/>
              </w:rPr>
              <w:t>C</w:t>
            </w:r>
            <w:r w:rsidRPr="00190ECD">
              <w:rPr>
                <w:sz w:val="20"/>
                <w:szCs w:val="20"/>
              </w:rPr>
              <w:t>ОШ № 2</w:t>
            </w:r>
          </w:p>
        </w:tc>
        <w:tc>
          <w:tcPr>
            <w:tcW w:w="156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67597" w:rsidRPr="00190ECD" w:rsidRDefault="00C67597" w:rsidP="0056528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C67597" w:rsidRPr="00190ECD" w:rsidRDefault="00C67597" w:rsidP="0085524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C67597" w:rsidRDefault="00C67597" w:rsidP="00C67597">
            <w:pPr>
              <w:jc w:val="center"/>
            </w:pPr>
            <w:r w:rsidRPr="00187C45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67597" w:rsidRDefault="00C67597" w:rsidP="00190ECD">
            <w:pPr>
              <w:jc w:val="center"/>
            </w:pPr>
            <w:r w:rsidRPr="000D422F">
              <w:rPr>
                <w:sz w:val="20"/>
                <w:szCs w:val="20"/>
              </w:rPr>
              <w:t>30</w:t>
            </w:r>
          </w:p>
        </w:tc>
      </w:tr>
      <w:tr w:rsidR="00C67597" w:rsidRPr="00D34758" w:rsidTr="00C67597">
        <w:trPr>
          <w:trHeight w:val="351"/>
        </w:trPr>
        <w:tc>
          <w:tcPr>
            <w:tcW w:w="567" w:type="dxa"/>
          </w:tcPr>
          <w:p w:rsidR="00C67597" w:rsidRPr="00190ECD" w:rsidRDefault="00C67597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7597" w:rsidRPr="00190ECD" w:rsidRDefault="00C67597" w:rsidP="0085524D">
            <w:pPr>
              <w:pStyle w:val="a6"/>
              <w:ind w:firstLine="0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СОШ № 3</w:t>
            </w:r>
          </w:p>
        </w:tc>
        <w:tc>
          <w:tcPr>
            <w:tcW w:w="156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1</w:t>
            </w:r>
            <w:r w:rsidRPr="00190ECD">
              <w:rPr>
                <w:sz w:val="20"/>
                <w:szCs w:val="20"/>
              </w:rPr>
              <w:br/>
              <w:t>(обучающаяся)</w:t>
            </w:r>
          </w:p>
        </w:tc>
        <w:tc>
          <w:tcPr>
            <w:tcW w:w="1418" w:type="dxa"/>
          </w:tcPr>
          <w:p w:rsidR="00C67597" w:rsidRPr="00190ECD" w:rsidRDefault="00C67597" w:rsidP="0056528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C67597" w:rsidRPr="00190ECD" w:rsidRDefault="00C67597" w:rsidP="0085524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C67597" w:rsidRDefault="00C67597" w:rsidP="00C67597">
            <w:pPr>
              <w:jc w:val="center"/>
            </w:pPr>
            <w:r w:rsidRPr="00187C45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67597" w:rsidRDefault="00C67597" w:rsidP="00190ECD">
            <w:pPr>
              <w:jc w:val="center"/>
            </w:pPr>
            <w:r w:rsidRPr="000D422F">
              <w:rPr>
                <w:sz w:val="20"/>
                <w:szCs w:val="20"/>
              </w:rPr>
              <w:t>30</w:t>
            </w:r>
          </w:p>
        </w:tc>
      </w:tr>
      <w:tr w:rsidR="00190ECD" w:rsidRPr="00D34758" w:rsidTr="00C67597">
        <w:trPr>
          <w:trHeight w:val="351"/>
        </w:trPr>
        <w:tc>
          <w:tcPr>
            <w:tcW w:w="567" w:type="dxa"/>
          </w:tcPr>
          <w:p w:rsidR="00190ECD" w:rsidRPr="00190ECD" w:rsidRDefault="00190ECD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0ECD" w:rsidRPr="00190ECD" w:rsidRDefault="00190ECD" w:rsidP="0085524D">
            <w:pPr>
              <w:pStyle w:val="a6"/>
              <w:ind w:firstLine="0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СОШ № 4</w:t>
            </w:r>
          </w:p>
        </w:tc>
        <w:tc>
          <w:tcPr>
            <w:tcW w:w="1560" w:type="dxa"/>
          </w:tcPr>
          <w:p w:rsidR="00190ECD" w:rsidRPr="00190ECD" w:rsidRDefault="00190ECD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90ECD" w:rsidRPr="00190ECD" w:rsidRDefault="00190ECD" w:rsidP="0056528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90ECD" w:rsidRPr="00190ECD" w:rsidRDefault="00190ECD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190ECD" w:rsidRPr="00190ECD" w:rsidRDefault="00190ECD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90ECD" w:rsidRPr="00190ECD" w:rsidRDefault="00E52A28" w:rsidP="0085524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190ECD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190ECD" w:rsidRPr="00190ECD" w:rsidRDefault="00190ECD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ECD" w:rsidRDefault="00190ECD" w:rsidP="00190ECD">
            <w:pPr>
              <w:jc w:val="center"/>
            </w:pPr>
            <w:r w:rsidRPr="000D422F">
              <w:rPr>
                <w:sz w:val="20"/>
                <w:szCs w:val="20"/>
              </w:rPr>
              <w:t>30</w:t>
            </w:r>
          </w:p>
        </w:tc>
      </w:tr>
      <w:tr w:rsidR="00C67597" w:rsidRPr="00D34758" w:rsidTr="00C67597">
        <w:trPr>
          <w:trHeight w:val="351"/>
        </w:trPr>
        <w:tc>
          <w:tcPr>
            <w:tcW w:w="567" w:type="dxa"/>
          </w:tcPr>
          <w:p w:rsidR="00C67597" w:rsidRPr="00190ECD" w:rsidRDefault="00C67597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7597" w:rsidRPr="00190ECD" w:rsidRDefault="00C67597" w:rsidP="0085524D">
            <w:pPr>
              <w:pStyle w:val="a6"/>
              <w:ind w:firstLine="0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СОШ п. Сорум</w:t>
            </w:r>
          </w:p>
        </w:tc>
        <w:tc>
          <w:tcPr>
            <w:tcW w:w="156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67597" w:rsidRPr="00190ECD" w:rsidRDefault="00C67597" w:rsidP="0056528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67597" w:rsidRPr="00190ECD" w:rsidRDefault="00C67597" w:rsidP="004F7D88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133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1274" w:type="dxa"/>
          </w:tcPr>
          <w:p w:rsidR="00C67597" w:rsidRPr="00190ECD" w:rsidRDefault="00C67597" w:rsidP="00C67597">
            <w:pPr>
              <w:jc w:val="center"/>
              <w:rPr>
                <w:sz w:val="20"/>
                <w:szCs w:val="20"/>
              </w:rPr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994" w:type="dxa"/>
          </w:tcPr>
          <w:p w:rsidR="00C67597" w:rsidRDefault="00C67597">
            <w:r w:rsidRPr="00E918B9">
              <w:rPr>
                <w:sz w:val="20"/>
                <w:szCs w:val="20"/>
              </w:rPr>
              <w:t>онлайн</w:t>
            </w:r>
          </w:p>
        </w:tc>
        <w:tc>
          <w:tcPr>
            <w:tcW w:w="71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7597" w:rsidRPr="00D34758" w:rsidTr="00C67597">
        <w:trPr>
          <w:trHeight w:val="351"/>
        </w:trPr>
        <w:tc>
          <w:tcPr>
            <w:tcW w:w="567" w:type="dxa"/>
          </w:tcPr>
          <w:p w:rsidR="00C67597" w:rsidRPr="00190ECD" w:rsidRDefault="00C67597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7597" w:rsidRPr="00190ECD" w:rsidRDefault="00C67597" w:rsidP="0085524D">
            <w:pPr>
              <w:pStyle w:val="a6"/>
              <w:ind w:firstLine="0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СОШ п. Сосновка</w:t>
            </w:r>
          </w:p>
        </w:tc>
        <w:tc>
          <w:tcPr>
            <w:tcW w:w="156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67597" w:rsidRPr="00190ECD" w:rsidRDefault="00C67597" w:rsidP="0056528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67597" w:rsidRDefault="00C67597" w:rsidP="004F7D88">
            <w:pPr>
              <w:jc w:val="center"/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1133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1274" w:type="dxa"/>
          </w:tcPr>
          <w:p w:rsidR="00C67597" w:rsidRPr="00190ECD" w:rsidRDefault="00C67597" w:rsidP="00C67597">
            <w:pPr>
              <w:jc w:val="center"/>
              <w:rPr>
                <w:sz w:val="20"/>
                <w:szCs w:val="20"/>
              </w:rPr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994" w:type="dxa"/>
          </w:tcPr>
          <w:p w:rsidR="00C67597" w:rsidRDefault="00C67597">
            <w:r w:rsidRPr="00E918B9">
              <w:rPr>
                <w:sz w:val="20"/>
                <w:szCs w:val="20"/>
              </w:rPr>
              <w:t>онлайн</w:t>
            </w:r>
          </w:p>
        </w:tc>
        <w:tc>
          <w:tcPr>
            <w:tcW w:w="71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7597" w:rsidRPr="00D34758" w:rsidTr="00C67597">
        <w:trPr>
          <w:trHeight w:val="351"/>
        </w:trPr>
        <w:tc>
          <w:tcPr>
            <w:tcW w:w="567" w:type="dxa"/>
          </w:tcPr>
          <w:p w:rsidR="00C67597" w:rsidRPr="00190ECD" w:rsidRDefault="00C67597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7597" w:rsidRPr="00190ECD" w:rsidRDefault="00C67597" w:rsidP="0085524D">
            <w:pPr>
              <w:pStyle w:val="a6"/>
              <w:ind w:firstLine="0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СОШ п. Лыхма</w:t>
            </w:r>
          </w:p>
        </w:tc>
        <w:tc>
          <w:tcPr>
            <w:tcW w:w="156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67597" w:rsidRPr="00190ECD" w:rsidRDefault="00C67597" w:rsidP="0056528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67597" w:rsidRDefault="00C67597" w:rsidP="004F7D88">
            <w:pPr>
              <w:jc w:val="center"/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1133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1274" w:type="dxa"/>
          </w:tcPr>
          <w:p w:rsidR="00C67597" w:rsidRPr="00190ECD" w:rsidRDefault="00C67597" w:rsidP="00C67597">
            <w:pPr>
              <w:jc w:val="center"/>
              <w:rPr>
                <w:sz w:val="20"/>
                <w:szCs w:val="20"/>
              </w:rPr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994" w:type="dxa"/>
          </w:tcPr>
          <w:p w:rsidR="00C67597" w:rsidRDefault="00C67597">
            <w:r w:rsidRPr="00E918B9">
              <w:rPr>
                <w:sz w:val="20"/>
                <w:szCs w:val="20"/>
              </w:rPr>
              <w:t>онлайн</w:t>
            </w:r>
          </w:p>
        </w:tc>
        <w:tc>
          <w:tcPr>
            <w:tcW w:w="71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7597" w:rsidRPr="00D34758" w:rsidTr="00C67597">
        <w:trPr>
          <w:trHeight w:val="351"/>
        </w:trPr>
        <w:tc>
          <w:tcPr>
            <w:tcW w:w="567" w:type="dxa"/>
          </w:tcPr>
          <w:p w:rsidR="00C67597" w:rsidRPr="00190ECD" w:rsidRDefault="00C67597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7597" w:rsidRPr="00190ECD" w:rsidRDefault="00C67597" w:rsidP="0085524D">
            <w:pPr>
              <w:pStyle w:val="a6"/>
              <w:ind w:firstLine="0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СОШ п. Верхнеказымский</w:t>
            </w:r>
          </w:p>
        </w:tc>
        <w:tc>
          <w:tcPr>
            <w:tcW w:w="156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67597" w:rsidRPr="00190ECD" w:rsidRDefault="00C67597" w:rsidP="0056528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67597" w:rsidRDefault="00C67597" w:rsidP="004F7D88">
            <w:pPr>
              <w:jc w:val="center"/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1133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1274" w:type="dxa"/>
          </w:tcPr>
          <w:p w:rsidR="00C67597" w:rsidRPr="00190ECD" w:rsidRDefault="00C67597" w:rsidP="00C67597">
            <w:pPr>
              <w:jc w:val="center"/>
              <w:rPr>
                <w:sz w:val="20"/>
                <w:szCs w:val="20"/>
              </w:rPr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994" w:type="dxa"/>
          </w:tcPr>
          <w:p w:rsidR="00C67597" w:rsidRDefault="00C67597">
            <w:r w:rsidRPr="00E918B9">
              <w:rPr>
                <w:sz w:val="20"/>
                <w:szCs w:val="20"/>
              </w:rPr>
              <w:t>онлайн</w:t>
            </w:r>
          </w:p>
        </w:tc>
        <w:tc>
          <w:tcPr>
            <w:tcW w:w="71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2A28" w:rsidRPr="00D34758" w:rsidTr="00C67597">
        <w:trPr>
          <w:trHeight w:val="351"/>
        </w:trPr>
        <w:tc>
          <w:tcPr>
            <w:tcW w:w="567" w:type="dxa"/>
          </w:tcPr>
          <w:p w:rsidR="00E52A28" w:rsidRPr="00190ECD" w:rsidRDefault="00E52A28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52A28" w:rsidRPr="00190ECD" w:rsidRDefault="00E52A28" w:rsidP="0085524D">
            <w:pPr>
              <w:pStyle w:val="a6"/>
              <w:ind w:firstLine="0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СОШ с. Казым</w:t>
            </w:r>
          </w:p>
        </w:tc>
        <w:tc>
          <w:tcPr>
            <w:tcW w:w="1560" w:type="dxa"/>
          </w:tcPr>
          <w:p w:rsidR="00E52A28" w:rsidRPr="00190ECD" w:rsidRDefault="00E52A28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52A28" w:rsidRPr="00190ECD" w:rsidRDefault="00E52A28" w:rsidP="0056528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2A28" w:rsidRDefault="00E52A28" w:rsidP="004F7D88">
            <w:pPr>
              <w:jc w:val="center"/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1133" w:type="dxa"/>
          </w:tcPr>
          <w:p w:rsidR="00E52A28" w:rsidRPr="00190ECD" w:rsidRDefault="00E52A28" w:rsidP="0085524D">
            <w:pPr>
              <w:jc w:val="center"/>
              <w:rPr>
                <w:sz w:val="20"/>
                <w:szCs w:val="20"/>
              </w:rPr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1274" w:type="dxa"/>
          </w:tcPr>
          <w:p w:rsidR="00E52A28" w:rsidRPr="00190ECD" w:rsidRDefault="00E52A28" w:rsidP="00C67597">
            <w:pPr>
              <w:jc w:val="center"/>
              <w:rPr>
                <w:sz w:val="20"/>
                <w:szCs w:val="20"/>
              </w:rPr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994" w:type="dxa"/>
          </w:tcPr>
          <w:p w:rsidR="00E52A28" w:rsidRDefault="00C67597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E52A28" w:rsidRPr="00190ECD" w:rsidRDefault="00E52A28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52A28" w:rsidRPr="00190ECD" w:rsidRDefault="00E52A28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2A28" w:rsidRPr="00D34758" w:rsidTr="00C67597">
        <w:trPr>
          <w:trHeight w:val="351"/>
        </w:trPr>
        <w:tc>
          <w:tcPr>
            <w:tcW w:w="567" w:type="dxa"/>
          </w:tcPr>
          <w:p w:rsidR="00E52A28" w:rsidRPr="00190ECD" w:rsidRDefault="00E52A28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52A28" w:rsidRPr="00190ECD" w:rsidRDefault="00E52A28" w:rsidP="0085524D">
            <w:pPr>
              <w:pStyle w:val="a6"/>
              <w:ind w:firstLine="0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СОШ с. Полноват</w:t>
            </w:r>
          </w:p>
        </w:tc>
        <w:tc>
          <w:tcPr>
            <w:tcW w:w="1560" w:type="dxa"/>
          </w:tcPr>
          <w:p w:rsidR="00E52A28" w:rsidRPr="00190ECD" w:rsidRDefault="00E52A28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52A28" w:rsidRPr="00190ECD" w:rsidRDefault="00E52A28" w:rsidP="0056528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52A28" w:rsidRDefault="00E52A28" w:rsidP="004F7D88">
            <w:pPr>
              <w:jc w:val="center"/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1133" w:type="dxa"/>
          </w:tcPr>
          <w:p w:rsidR="00E52A28" w:rsidRPr="00190ECD" w:rsidRDefault="00E52A28" w:rsidP="0085524D">
            <w:pPr>
              <w:jc w:val="center"/>
              <w:rPr>
                <w:sz w:val="20"/>
                <w:szCs w:val="20"/>
              </w:rPr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1274" w:type="dxa"/>
          </w:tcPr>
          <w:p w:rsidR="00E52A28" w:rsidRPr="00190ECD" w:rsidRDefault="00E52A28" w:rsidP="00C67597">
            <w:pPr>
              <w:jc w:val="center"/>
              <w:rPr>
                <w:sz w:val="20"/>
                <w:szCs w:val="20"/>
              </w:rPr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994" w:type="dxa"/>
          </w:tcPr>
          <w:p w:rsidR="00C67597" w:rsidRDefault="00C67597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52A28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C4052"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</w:tcPr>
          <w:p w:rsidR="00E52A28" w:rsidRPr="00190ECD" w:rsidRDefault="00E52A28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52A28" w:rsidRPr="00190ECD" w:rsidRDefault="00E52A28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2A28" w:rsidRPr="00D34758" w:rsidTr="00C67597">
        <w:trPr>
          <w:trHeight w:val="351"/>
        </w:trPr>
        <w:tc>
          <w:tcPr>
            <w:tcW w:w="567" w:type="dxa"/>
          </w:tcPr>
          <w:p w:rsidR="00E52A28" w:rsidRPr="00190ECD" w:rsidRDefault="00E52A28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52A28" w:rsidRPr="00190ECD" w:rsidRDefault="00E52A28" w:rsidP="0085524D">
            <w:pPr>
              <w:pStyle w:val="a6"/>
              <w:ind w:firstLine="0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СОШ с. Ванзеват</w:t>
            </w:r>
          </w:p>
        </w:tc>
        <w:tc>
          <w:tcPr>
            <w:tcW w:w="1560" w:type="dxa"/>
          </w:tcPr>
          <w:p w:rsidR="00E52A28" w:rsidRPr="00190ECD" w:rsidRDefault="00E52A28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52A28" w:rsidRPr="00190ECD" w:rsidRDefault="00E52A28" w:rsidP="0056528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52A28" w:rsidRDefault="00E52A28" w:rsidP="004F7D88">
            <w:pPr>
              <w:jc w:val="center"/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1133" w:type="dxa"/>
          </w:tcPr>
          <w:p w:rsidR="00E52A28" w:rsidRPr="00190ECD" w:rsidRDefault="00E52A28" w:rsidP="0085524D">
            <w:pPr>
              <w:jc w:val="center"/>
              <w:rPr>
                <w:sz w:val="20"/>
                <w:szCs w:val="20"/>
              </w:rPr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1274" w:type="dxa"/>
          </w:tcPr>
          <w:p w:rsidR="00E52A28" w:rsidRPr="00190ECD" w:rsidRDefault="00E52A28" w:rsidP="00C67597">
            <w:pPr>
              <w:jc w:val="center"/>
              <w:rPr>
                <w:sz w:val="20"/>
                <w:szCs w:val="20"/>
              </w:rPr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994" w:type="dxa"/>
          </w:tcPr>
          <w:p w:rsidR="00E52A28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710" w:type="dxa"/>
          </w:tcPr>
          <w:p w:rsidR="00E52A28" w:rsidRPr="00190ECD" w:rsidRDefault="00E52A28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52A28" w:rsidRPr="00190ECD" w:rsidRDefault="00E52A28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7597" w:rsidRPr="00D34758" w:rsidTr="00C67597">
        <w:trPr>
          <w:trHeight w:val="373"/>
        </w:trPr>
        <w:tc>
          <w:tcPr>
            <w:tcW w:w="567" w:type="dxa"/>
          </w:tcPr>
          <w:p w:rsidR="00C67597" w:rsidRPr="00190ECD" w:rsidRDefault="00C67597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7597" w:rsidRPr="00190ECD" w:rsidRDefault="00C67597" w:rsidP="0085524D">
            <w:pPr>
              <w:pStyle w:val="a6"/>
              <w:ind w:firstLine="0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МАДОУ «Сказка»</w:t>
            </w:r>
          </w:p>
        </w:tc>
        <w:tc>
          <w:tcPr>
            <w:tcW w:w="156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67597" w:rsidRPr="00190ECD" w:rsidRDefault="00C67597" w:rsidP="0056528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67597" w:rsidRPr="00190ECD" w:rsidRDefault="00C67597" w:rsidP="0085524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C67597" w:rsidRPr="00190ECD" w:rsidRDefault="001F1E33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C67597" w:rsidRPr="00190ECD" w:rsidRDefault="00C67597" w:rsidP="00C67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C67597" w:rsidRPr="00035F4B" w:rsidRDefault="00C67597" w:rsidP="00C67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67597" w:rsidRPr="00D34758" w:rsidTr="00C67597">
        <w:trPr>
          <w:trHeight w:val="351"/>
        </w:trPr>
        <w:tc>
          <w:tcPr>
            <w:tcW w:w="567" w:type="dxa"/>
          </w:tcPr>
          <w:p w:rsidR="00C67597" w:rsidRPr="00190ECD" w:rsidRDefault="00C67597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7597" w:rsidRPr="00190ECD" w:rsidRDefault="00C67597" w:rsidP="0085524D">
            <w:pPr>
              <w:pStyle w:val="a6"/>
              <w:ind w:firstLine="0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МАДОУ «Березка»</w:t>
            </w:r>
          </w:p>
        </w:tc>
        <w:tc>
          <w:tcPr>
            <w:tcW w:w="156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67597" w:rsidRPr="00190ECD" w:rsidRDefault="00C67597" w:rsidP="0056528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67597" w:rsidRPr="00190ECD" w:rsidRDefault="00C67597" w:rsidP="0085524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C67597" w:rsidRPr="00190ECD" w:rsidRDefault="001F1E33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C67597" w:rsidRPr="00190ECD" w:rsidRDefault="00C67597" w:rsidP="00C67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C67597" w:rsidRPr="00035F4B" w:rsidRDefault="00C67597" w:rsidP="00C67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67597" w:rsidRPr="00D34758" w:rsidTr="00C67597">
        <w:trPr>
          <w:trHeight w:val="373"/>
        </w:trPr>
        <w:tc>
          <w:tcPr>
            <w:tcW w:w="567" w:type="dxa"/>
          </w:tcPr>
          <w:p w:rsidR="00C67597" w:rsidRPr="00190ECD" w:rsidRDefault="00C67597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7597" w:rsidRPr="00190ECD" w:rsidRDefault="00C67597" w:rsidP="0085524D">
            <w:pPr>
              <w:pStyle w:val="a6"/>
              <w:ind w:firstLine="0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МАДОУ «Снегирек»</w:t>
            </w:r>
          </w:p>
        </w:tc>
        <w:tc>
          <w:tcPr>
            <w:tcW w:w="156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67597" w:rsidRPr="00190ECD" w:rsidRDefault="00C67597" w:rsidP="0056528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67597" w:rsidRPr="00190ECD" w:rsidRDefault="00C67597" w:rsidP="0085524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67597" w:rsidRPr="00190ECD" w:rsidRDefault="001F1E33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C67597" w:rsidRPr="00190ECD" w:rsidRDefault="00C67597" w:rsidP="00C67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C67597" w:rsidRPr="00035F4B" w:rsidRDefault="00C67597" w:rsidP="00C67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67597" w:rsidRPr="00D34758" w:rsidTr="00C67597">
        <w:trPr>
          <w:trHeight w:val="373"/>
        </w:trPr>
        <w:tc>
          <w:tcPr>
            <w:tcW w:w="567" w:type="dxa"/>
          </w:tcPr>
          <w:p w:rsidR="00C67597" w:rsidRPr="00190ECD" w:rsidRDefault="00C67597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7597" w:rsidRPr="00190ECD" w:rsidRDefault="00C67597" w:rsidP="0085524D">
            <w:pPr>
              <w:pStyle w:val="a6"/>
              <w:ind w:firstLine="0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МАДОУ «Семицветик»</w:t>
            </w:r>
          </w:p>
        </w:tc>
        <w:tc>
          <w:tcPr>
            <w:tcW w:w="156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67597" w:rsidRPr="00190ECD" w:rsidRDefault="00C67597" w:rsidP="0056528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67597" w:rsidRPr="00190ECD" w:rsidRDefault="00C67597" w:rsidP="0085524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C67597" w:rsidRPr="00190ECD" w:rsidRDefault="00C67597" w:rsidP="00C67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C67597" w:rsidRPr="00035F4B" w:rsidRDefault="00C67597" w:rsidP="00C67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67597" w:rsidRPr="00D34758" w:rsidTr="00C67597">
        <w:trPr>
          <w:trHeight w:val="373"/>
        </w:trPr>
        <w:tc>
          <w:tcPr>
            <w:tcW w:w="567" w:type="dxa"/>
          </w:tcPr>
          <w:p w:rsidR="00C67597" w:rsidRPr="00190ECD" w:rsidRDefault="00C67597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7597" w:rsidRPr="00190ECD" w:rsidRDefault="00C67597" w:rsidP="0085524D">
            <w:pPr>
              <w:pStyle w:val="a6"/>
              <w:ind w:firstLine="0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МАДОУ «Звездочка»</w:t>
            </w:r>
          </w:p>
        </w:tc>
        <w:tc>
          <w:tcPr>
            <w:tcW w:w="156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1</w:t>
            </w:r>
          </w:p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(модератор)</w:t>
            </w:r>
          </w:p>
        </w:tc>
        <w:tc>
          <w:tcPr>
            <w:tcW w:w="1418" w:type="dxa"/>
          </w:tcPr>
          <w:p w:rsidR="00C67597" w:rsidRPr="00190ECD" w:rsidRDefault="00C67597" w:rsidP="0056528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67597" w:rsidRPr="00190ECD" w:rsidRDefault="00C67597" w:rsidP="0085524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:rsidR="00C67597" w:rsidRPr="00190ECD" w:rsidRDefault="00C67597" w:rsidP="00C67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C67597" w:rsidRPr="00035F4B" w:rsidRDefault="00C67597" w:rsidP="00C67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67597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90ECD" w:rsidRPr="00D34758" w:rsidTr="00C67597">
        <w:trPr>
          <w:trHeight w:val="373"/>
        </w:trPr>
        <w:tc>
          <w:tcPr>
            <w:tcW w:w="567" w:type="dxa"/>
          </w:tcPr>
          <w:p w:rsidR="00190ECD" w:rsidRPr="00190ECD" w:rsidRDefault="00190ECD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0ECD" w:rsidRPr="00190ECD" w:rsidRDefault="00190ECD" w:rsidP="003A2835">
            <w:pPr>
              <w:pStyle w:val="a6"/>
              <w:ind w:firstLine="0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ДДЮТ</w:t>
            </w:r>
          </w:p>
        </w:tc>
        <w:tc>
          <w:tcPr>
            <w:tcW w:w="1560" w:type="dxa"/>
          </w:tcPr>
          <w:p w:rsidR="00190ECD" w:rsidRPr="00190ECD" w:rsidRDefault="00190ECD" w:rsidP="003A2835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90ECD" w:rsidRPr="00190ECD" w:rsidRDefault="00190ECD" w:rsidP="003A2835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90ECD" w:rsidRPr="00190ECD" w:rsidRDefault="00190ECD" w:rsidP="003A2835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90ECD" w:rsidRPr="00190ECD" w:rsidRDefault="00E52A28" w:rsidP="003A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90ECD" w:rsidRPr="00190ECD" w:rsidRDefault="00E52A28" w:rsidP="003A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190ECD" w:rsidRPr="00190ECD" w:rsidRDefault="00C67597" w:rsidP="00C67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190ECD" w:rsidRPr="00190ECD" w:rsidRDefault="00190ECD" w:rsidP="003A2835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ECD" w:rsidRPr="00190ECD" w:rsidRDefault="001F1E33" w:rsidP="003A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90ECD" w:rsidRPr="00D34758" w:rsidTr="00C67597">
        <w:trPr>
          <w:trHeight w:val="373"/>
        </w:trPr>
        <w:tc>
          <w:tcPr>
            <w:tcW w:w="567" w:type="dxa"/>
          </w:tcPr>
          <w:p w:rsidR="00190ECD" w:rsidRPr="00190ECD" w:rsidRDefault="00190ECD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0ECD" w:rsidRPr="00190ECD" w:rsidRDefault="00190ECD" w:rsidP="003A2835">
            <w:pPr>
              <w:pStyle w:val="a6"/>
              <w:ind w:firstLine="0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БПК</w:t>
            </w:r>
          </w:p>
        </w:tc>
        <w:tc>
          <w:tcPr>
            <w:tcW w:w="1560" w:type="dxa"/>
          </w:tcPr>
          <w:p w:rsidR="00190ECD" w:rsidRPr="00190ECD" w:rsidRDefault="00190ECD" w:rsidP="003A2835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1</w:t>
            </w:r>
          </w:p>
          <w:p w:rsidR="00190ECD" w:rsidRPr="00190ECD" w:rsidRDefault="00190ECD" w:rsidP="003A2835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(модератор)</w:t>
            </w:r>
          </w:p>
        </w:tc>
        <w:tc>
          <w:tcPr>
            <w:tcW w:w="1418" w:type="dxa"/>
          </w:tcPr>
          <w:p w:rsidR="00190ECD" w:rsidRPr="00190ECD" w:rsidRDefault="00190ECD" w:rsidP="003A2835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90ECD" w:rsidRPr="00190ECD" w:rsidRDefault="00190ECD" w:rsidP="003A2835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90ECD" w:rsidRPr="00190ECD" w:rsidRDefault="00190ECD" w:rsidP="003A2835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90ECD" w:rsidRPr="00190ECD" w:rsidRDefault="00E52A28" w:rsidP="003A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90ECD" w:rsidRPr="00190ECD" w:rsidRDefault="00C67597" w:rsidP="003A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190ECD" w:rsidRPr="00190ECD" w:rsidRDefault="00190ECD" w:rsidP="003A2835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ECD" w:rsidRPr="00190ECD" w:rsidRDefault="001F1E33" w:rsidP="003A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90ECD" w:rsidRPr="00D34758" w:rsidTr="00C67597">
        <w:trPr>
          <w:trHeight w:val="373"/>
        </w:trPr>
        <w:tc>
          <w:tcPr>
            <w:tcW w:w="567" w:type="dxa"/>
          </w:tcPr>
          <w:p w:rsidR="00190ECD" w:rsidRPr="00190ECD" w:rsidRDefault="00190ECD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0ECD" w:rsidRPr="00190ECD" w:rsidRDefault="00190ECD" w:rsidP="003A2835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Центральная библиотека</w:t>
            </w:r>
          </w:p>
        </w:tc>
        <w:tc>
          <w:tcPr>
            <w:tcW w:w="1560" w:type="dxa"/>
          </w:tcPr>
          <w:p w:rsidR="00190ECD" w:rsidRPr="00190ECD" w:rsidRDefault="00190ECD" w:rsidP="003A2835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1</w:t>
            </w:r>
          </w:p>
          <w:p w:rsidR="00190ECD" w:rsidRPr="00190ECD" w:rsidRDefault="00190ECD" w:rsidP="003A2835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(модератор)</w:t>
            </w:r>
          </w:p>
        </w:tc>
        <w:tc>
          <w:tcPr>
            <w:tcW w:w="1418" w:type="dxa"/>
          </w:tcPr>
          <w:p w:rsidR="00190ECD" w:rsidRPr="00190ECD" w:rsidRDefault="00190ECD" w:rsidP="003A2835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90ECD" w:rsidRPr="00190ECD" w:rsidRDefault="004F7D88" w:rsidP="003A2835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90ECD" w:rsidRPr="00190ECD" w:rsidRDefault="00E52A28" w:rsidP="003A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90ECD" w:rsidRPr="00190ECD" w:rsidRDefault="00E52A28" w:rsidP="003A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190ECD" w:rsidRPr="00190ECD" w:rsidRDefault="00C67597" w:rsidP="003A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190ECD" w:rsidRPr="00190ECD" w:rsidRDefault="00190ECD" w:rsidP="003A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ECD" w:rsidRPr="00190ECD" w:rsidRDefault="001F1E33" w:rsidP="003A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0ECD" w:rsidRPr="00D34758" w:rsidTr="00C67597">
        <w:trPr>
          <w:trHeight w:val="373"/>
        </w:trPr>
        <w:tc>
          <w:tcPr>
            <w:tcW w:w="567" w:type="dxa"/>
          </w:tcPr>
          <w:p w:rsidR="00190ECD" w:rsidRPr="00190ECD" w:rsidRDefault="00190ECD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0ECD" w:rsidRPr="00190ECD" w:rsidRDefault="00190ECD" w:rsidP="003A2835">
            <w:pPr>
              <w:pStyle w:val="a6"/>
              <w:ind w:firstLine="0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Березовский район</w:t>
            </w:r>
          </w:p>
        </w:tc>
        <w:tc>
          <w:tcPr>
            <w:tcW w:w="1560" w:type="dxa"/>
          </w:tcPr>
          <w:p w:rsidR="00190ECD" w:rsidRPr="00190ECD" w:rsidRDefault="00190ECD" w:rsidP="0056528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90ECD" w:rsidRPr="00190ECD" w:rsidRDefault="00190ECD" w:rsidP="0056528D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90ECD" w:rsidRDefault="00190ECD" w:rsidP="0085524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F7D88" w:rsidRPr="00190ECD" w:rsidRDefault="004F7D88" w:rsidP="0085524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(онлайн)</w:t>
            </w:r>
          </w:p>
        </w:tc>
        <w:tc>
          <w:tcPr>
            <w:tcW w:w="1133" w:type="dxa"/>
          </w:tcPr>
          <w:p w:rsidR="00190ECD" w:rsidRPr="00190ECD" w:rsidRDefault="00E52A28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90ECD" w:rsidRPr="00190ECD" w:rsidRDefault="00E52A28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90ECD" w:rsidRPr="00190ECD" w:rsidRDefault="00C67597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190ECD" w:rsidRPr="00190ECD" w:rsidRDefault="00190ECD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ECD" w:rsidRPr="00190ECD" w:rsidRDefault="001F1E33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0ECD" w:rsidRPr="00D34758" w:rsidTr="00C67597">
        <w:trPr>
          <w:trHeight w:val="373"/>
        </w:trPr>
        <w:tc>
          <w:tcPr>
            <w:tcW w:w="567" w:type="dxa"/>
          </w:tcPr>
          <w:p w:rsidR="00190ECD" w:rsidRPr="00190ECD" w:rsidRDefault="00190ECD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0ECD" w:rsidRPr="00190ECD" w:rsidRDefault="00190ECD" w:rsidP="00D9099C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560" w:type="dxa"/>
          </w:tcPr>
          <w:p w:rsidR="00190ECD" w:rsidRPr="00190ECD" w:rsidRDefault="00190ECD" w:rsidP="00D9099C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90ECD" w:rsidRPr="00190ECD" w:rsidRDefault="00190ECD" w:rsidP="0056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90ECD" w:rsidRDefault="004F7D88" w:rsidP="0085524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F7D88" w:rsidRPr="00190ECD" w:rsidRDefault="004F7D88" w:rsidP="004F7D88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(очно)</w:t>
            </w:r>
          </w:p>
        </w:tc>
        <w:tc>
          <w:tcPr>
            <w:tcW w:w="1133" w:type="dxa"/>
          </w:tcPr>
          <w:p w:rsidR="00E52A28" w:rsidRDefault="00E52A28" w:rsidP="00E52A28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90ECD" w:rsidRPr="00190ECD" w:rsidRDefault="00E52A28" w:rsidP="00E5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(очно)</w:t>
            </w:r>
          </w:p>
        </w:tc>
        <w:tc>
          <w:tcPr>
            <w:tcW w:w="1274" w:type="dxa"/>
          </w:tcPr>
          <w:p w:rsidR="00190ECD" w:rsidRPr="00190ECD" w:rsidRDefault="00E52A28" w:rsidP="0085524D">
            <w:pPr>
              <w:jc w:val="center"/>
              <w:rPr>
                <w:sz w:val="20"/>
                <w:szCs w:val="20"/>
              </w:rPr>
            </w:pPr>
            <w:r w:rsidRPr="00FC4052">
              <w:rPr>
                <w:sz w:val="20"/>
                <w:szCs w:val="20"/>
              </w:rPr>
              <w:t>онлайн</w:t>
            </w:r>
          </w:p>
        </w:tc>
        <w:tc>
          <w:tcPr>
            <w:tcW w:w="994" w:type="dxa"/>
          </w:tcPr>
          <w:p w:rsidR="00C67597" w:rsidRDefault="00C67597" w:rsidP="00C67597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90ECD" w:rsidRPr="00190ECD" w:rsidRDefault="00C67597" w:rsidP="00C67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(онлайн)</w:t>
            </w:r>
          </w:p>
        </w:tc>
        <w:tc>
          <w:tcPr>
            <w:tcW w:w="710" w:type="dxa"/>
          </w:tcPr>
          <w:p w:rsidR="00190ECD" w:rsidRPr="00190ECD" w:rsidRDefault="00190ECD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ECD" w:rsidRPr="00190ECD" w:rsidRDefault="001F1E33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0ECD" w:rsidRPr="00D34758" w:rsidTr="00C67597">
        <w:trPr>
          <w:trHeight w:val="373"/>
        </w:trPr>
        <w:tc>
          <w:tcPr>
            <w:tcW w:w="567" w:type="dxa"/>
          </w:tcPr>
          <w:p w:rsidR="00190ECD" w:rsidRPr="00190ECD" w:rsidRDefault="00190ECD" w:rsidP="00143E78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0ECD" w:rsidRPr="00190ECD" w:rsidRDefault="00190ECD" w:rsidP="003A2835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г. Верхотурье, Свердловская область</w:t>
            </w:r>
          </w:p>
        </w:tc>
        <w:tc>
          <w:tcPr>
            <w:tcW w:w="1560" w:type="dxa"/>
          </w:tcPr>
          <w:p w:rsidR="00190ECD" w:rsidRPr="00190ECD" w:rsidRDefault="00190ECD" w:rsidP="00D9099C">
            <w:pPr>
              <w:jc w:val="center"/>
              <w:rPr>
                <w:sz w:val="20"/>
                <w:szCs w:val="20"/>
              </w:rPr>
            </w:pPr>
            <w:r w:rsidRPr="00190EC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90ECD" w:rsidRPr="00190ECD" w:rsidRDefault="00190ECD" w:rsidP="0056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90ECD" w:rsidRDefault="004F7D88" w:rsidP="0085524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F7D88" w:rsidRPr="00190ECD" w:rsidRDefault="004F7D88" w:rsidP="0085524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(онлайн)</w:t>
            </w:r>
          </w:p>
        </w:tc>
        <w:tc>
          <w:tcPr>
            <w:tcW w:w="1133" w:type="dxa"/>
          </w:tcPr>
          <w:p w:rsidR="00190ECD" w:rsidRPr="00190ECD" w:rsidRDefault="00E52A28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90ECD" w:rsidRPr="00190ECD" w:rsidRDefault="00E52A28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C67597" w:rsidRDefault="00C67597" w:rsidP="00C67597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90ECD" w:rsidRPr="00190ECD" w:rsidRDefault="00C67597" w:rsidP="00C67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(онлайн)</w:t>
            </w:r>
          </w:p>
        </w:tc>
        <w:tc>
          <w:tcPr>
            <w:tcW w:w="710" w:type="dxa"/>
          </w:tcPr>
          <w:p w:rsidR="00190ECD" w:rsidRPr="00190ECD" w:rsidRDefault="00190ECD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ECD" w:rsidRPr="00190ECD" w:rsidRDefault="001F1E33" w:rsidP="0085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0ECD" w:rsidRPr="00835878" w:rsidTr="00C67597">
        <w:trPr>
          <w:trHeight w:val="265"/>
        </w:trPr>
        <w:tc>
          <w:tcPr>
            <w:tcW w:w="567" w:type="dxa"/>
          </w:tcPr>
          <w:p w:rsidR="00190ECD" w:rsidRPr="003A2835" w:rsidRDefault="00190ECD" w:rsidP="00855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90ECD" w:rsidRPr="003A2835" w:rsidRDefault="00190ECD" w:rsidP="0085524D">
            <w:pPr>
              <w:pStyle w:val="a6"/>
              <w:ind w:firstLine="0"/>
              <w:rPr>
                <w:b/>
                <w:sz w:val="22"/>
                <w:szCs w:val="22"/>
              </w:rPr>
            </w:pPr>
            <w:r w:rsidRPr="003A283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60" w:type="dxa"/>
          </w:tcPr>
          <w:p w:rsidR="00190ECD" w:rsidRPr="003A2835" w:rsidRDefault="00190ECD" w:rsidP="009873AD">
            <w:pPr>
              <w:pStyle w:val="a6"/>
              <w:ind w:firstLine="0"/>
              <w:jc w:val="center"/>
              <w:rPr>
                <w:b/>
                <w:sz w:val="22"/>
                <w:szCs w:val="22"/>
              </w:rPr>
            </w:pPr>
            <w:r w:rsidRPr="003A283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190ECD" w:rsidRPr="003A2835" w:rsidRDefault="00190ECD" w:rsidP="00D2678D">
            <w:pPr>
              <w:jc w:val="center"/>
              <w:rPr>
                <w:b/>
                <w:sz w:val="22"/>
                <w:szCs w:val="22"/>
              </w:rPr>
            </w:pPr>
            <w:r w:rsidRPr="003A2835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 w:rsidR="00190ECD" w:rsidRPr="003A2835" w:rsidRDefault="00E52A28" w:rsidP="00C67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6759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3" w:type="dxa"/>
          </w:tcPr>
          <w:p w:rsidR="00190ECD" w:rsidRPr="003A2835" w:rsidRDefault="00E52A28" w:rsidP="001F1E3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E52A28">
              <w:rPr>
                <w:b/>
                <w:sz w:val="22"/>
                <w:szCs w:val="22"/>
              </w:rPr>
              <w:t>1</w:t>
            </w:r>
            <w:r w:rsidR="001F1E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4" w:type="dxa"/>
          </w:tcPr>
          <w:p w:rsidR="00190ECD" w:rsidRPr="00E52A28" w:rsidRDefault="00E52A28" w:rsidP="00C6759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E52A28">
              <w:rPr>
                <w:b/>
                <w:sz w:val="22"/>
                <w:szCs w:val="22"/>
              </w:rPr>
              <w:t>1</w:t>
            </w:r>
            <w:r w:rsidR="00C6759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4" w:type="dxa"/>
          </w:tcPr>
          <w:p w:rsidR="00190ECD" w:rsidRPr="003A2835" w:rsidRDefault="00C67597" w:rsidP="008552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10" w:type="dxa"/>
          </w:tcPr>
          <w:p w:rsidR="00190ECD" w:rsidRPr="003A2835" w:rsidRDefault="00190ECD" w:rsidP="0085524D">
            <w:pPr>
              <w:jc w:val="center"/>
              <w:rPr>
                <w:b/>
                <w:sz w:val="22"/>
                <w:szCs w:val="22"/>
              </w:rPr>
            </w:pPr>
            <w:r w:rsidRPr="003A283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90ECD" w:rsidRPr="003A2835" w:rsidRDefault="001F1E33" w:rsidP="008552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</w:t>
            </w:r>
          </w:p>
        </w:tc>
      </w:tr>
    </w:tbl>
    <w:p w:rsidR="00C601C8" w:rsidRPr="00221CC1" w:rsidRDefault="00C601C8" w:rsidP="00C601C8">
      <w:pPr>
        <w:pStyle w:val="TimesNewRomans12"/>
        <w:spacing w:after="0" w:line="240" w:lineRule="auto"/>
        <w:jc w:val="center"/>
        <w:rPr>
          <w:sz w:val="20"/>
          <w:szCs w:val="20"/>
        </w:rPr>
      </w:pPr>
    </w:p>
    <w:sectPr w:rsidR="00C601C8" w:rsidRPr="00221CC1" w:rsidSect="0051583E">
      <w:footerReference w:type="first" r:id="rId18"/>
      <w:pgSz w:w="11907" w:h="16840" w:code="9"/>
      <w:pgMar w:top="426" w:right="851" w:bottom="142" w:left="1418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97" w:rsidRDefault="00C67597">
      <w:r>
        <w:separator/>
      </w:r>
    </w:p>
  </w:endnote>
  <w:endnote w:type="continuationSeparator" w:id="0">
    <w:p w:rsidR="00C67597" w:rsidRDefault="00C6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97" w:rsidRDefault="00C67597">
    <w:pPr>
      <w:pStyle w:val="a7"/>
      <w:jc w:val="right"/>
    </w:pPr>
  </w:p>
  <w:p w:rsidR="00C67597" w:rsidRDefault="00C675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97" w:rsidRDefault="00C67597">
      <w:r>
        <w:separator/>
      </w:r>
    </w:p>
  </w:footnote>
  <w:footnote w:type="continuationSeparator" w:id="0">
    <w:p w:rsidR="00C67597" w:rsidRDefault="00C6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88B0A4"/>
    <w:lvl w:ilvl="0">
      <w:numFmt w:val="bullet"/>
      <w:lvlText w:val="*"/>
      <w:lvlJc w:val="left"/>
    </w:lvl>
  </w:abstractNum>
  <w:abstractNum w:abstractNumId="1">
    <w:nsid w:val="036313D8"/>
    <w:multiLevelType w:val="hybridMultilevel"/>
    <w:tmpl w:val="ADDA2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848DF"/>
    <w:multiLevelType w:val="hybridMultilevel"/>
    <w:tmpl w:val="7E76F2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936E4"/>
    <w:multiLevelType w:val="hybridMultilevel"/>
    <w:tmpl w:val="EBDAA212"/>
    <w:lvl w:ilvl="0" w:tplc="2F1EEC8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FC36A8"/>
    <w:multiLevelType w:val="hybridMultilevel"/>
    <w:tmpl w:val="92DC6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50B27"/>
    <w:multiLevelType w:val="hybridMultilevel"/>
    <w:tmpl w:val="77F2E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251FD8"/>
    <w:multiLevelType w:val="hybridMultilevel"/>
    <w:tmpl w:val="CC30C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C90292"/>
    <w:multiLevelType w:val="hybridMultilevel"/>
    <w:tmpl w:val="B934B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F0F45"/>
    <w:multiLevelType w:val="hybridMultilevel"/>
    <w:tmpl w:val="0D06E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04C1B"/>
    <w:multiLevelType w:val="singleLevel"/>
    <w:tmpl w:val="CE46F56E"/>
    <w:lvl w:ilvl="0">
      <w:start w:val="1"/>
      <w:numFmt w:val="decimal"/>
      <w:lvlText w:val="2.%1."/>
      <w:legacy w:legacy="1" w:legacySpace="0" w:legacyIndent="706"/>
      <w:lvlJc w:val="left"/>
      <w:rPr>
        <w:rFonts w:ascii="Times New Roman" w:hAnsi="Times New Roman" w:hint="default"/>
      </w:rPr>
    </w:lvl>
  </w:abstractNum>
  <w:abstractNum w:abstractNumId="10">
    <w:nsid w:val="3E395285"/>
    <w:multiLevelType w:val="hybridMultilevel"/>
    <w:tmpl w:val="FE8A9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3C0E2F"/>
    <w:multiLevelType w:val="hybridMultilevel"/>
    <w:tmpl w:val="6A58255C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954070"/>
    <w:multiLevelType w:val="hybridMultilevel"/>
    <w:tmpl w:val="3CC0EB7E"/>
    <w:lvl w:ilvl="0" w:tplc="158E4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6B4981"/>
    <w:multiLevelType w:val="hybridMultilevel"/>
    <w:tmpl w:val="A50C6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482D56"/>
    <w:multiLevelType w:val="hybridMultilevel"/>
    <w:tmpl w:val="4D96D5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0B5760"/>
    <w:multiLevelType w:val="hybridMultilevel"/>
    <w:tmpl w:val="7C9E3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17E62"/>
    <w:multiLevelType w:val="hybridMultilevel"/>
    <w:tmpl w:val="DA208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3E5C05"/>
    <w:multiLevelType w:val="singleLevel"/>
    <w:tmpl w:val="DF08D29E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hint="default"/>
      </w:rPr>
    </w:lvl>
  </w:abstractNum>
  <w:abstractNum w:abstractNumId="18">
    <w:nsid w:val="7DA87961"/>
    <w:multiLevelType w:val="hybridMultilevel"/>
    <w:tmpl w:val="8836E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3"/>
  </w:num>
  <w:num w:numId="5">
    <w:abstractNumId w:val="5"/>
  </w:num>
  <w:num w:numId="6">
    <w:abstractNumId w:val="16"/>
  </w:num>
  <w:num w:numId="7">
    <w:abstractNumId w:val="14"/>
  </w:num>
  <w:num w:numId="8">
    <w:abstractNumId w:val="2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15"/>
  </w:num>
  <w:num w:numId="15">
    <w:abstractNumId w:val="8"/>
  </w:num>
  <w:num w:numId="16">
    <w:abstractNumId w:val="12"/>
  </w:num>
  <w:num w:numId="17">
    <w:abstractNumId w:val="17"/>
  </w:num>
  <w:num w:numId="18">
    <w:abstractNumId w:val="9"/>
  </w:num>
  <w:num w:numId="19">
    <w:abstractNumId w:val="3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799"/>
    <w:rsid w:val="0000294D"/>
    <w:rsid w:val="00002BF0"/>
    <w:rsid w:val="00003C2C"/>
    <w:rsid w:val="00004B8F"/>
    <w:rsid w:val="0000522D"/>
    <w:rsid w:val="00007D87"/>
    <w:rsid w:val="0001028C"/>
    <w:rsid w:val="00010A38"/>
    <w:rsid w:val="0001374D"/>
    <w:rsid w:val="00013797"/>
    <w:rsid w:val="000146D0"/>
    <w:rsid w:val="00015431"/>
    <w:rsid w:val="00016E82"/>
    <w:rsid w:val="00017696"/>
    <w:rsid w:val="000225C6"/>
    <w:rsid w:val="000243CD"/>
    <w:rsid w:val="000244E8"/>
    <w:rsid w:val="00024696"/>
    <w:rsid w:val="000253E6"/>
    <w:rsid w:val="00045216"/>
    <w:rsid w:val="00045866"/>
    <w:rsid w:val="0005085F"/>
    <w:rsid w:val="000513FC"/>
    <w:rsid w:val="00051883"/>
    <w:rsid w:val="000522EB"/>
    <w:rsid w:val="000547C9"/>
    <w:rsid w:val="000609B1"/>
    <w:rsid w:val="00061E60"/>
    <w:rsid w:val="000622CA"/>
    <w:rsid w:val="00064411"/>
    <w:rsid w:val="000707B2"/>
    <w:rsid w:val="00071732"/>
    <w:rsid w:val="00081CBE"/>
    <w:rsid w:val="000852F8"/>
    <w:rsid w:val="00090962"/>
    <w:rsid w:val="000951F4"/>
    <w:rsid w:val="00095632"/>
    <w:rsid w:val="00095983"/>
    <w:rsid w:val="00095CB5"/>
    <w:rsid w:val="00096373"/>
    <w:rsid w:val="00097269"/>
    <w:rsid w:val="000972D0"/>
    <w:rsid w:val="000A2E68"/>
    <w:rsid w:val="000A739D"/>
    <w:rsid w:val="000A78F0"/>
    <w:rsid w:val="000B1AE6"/>
    <w:rsid w:val="000B4AD9"/>
    <w:rsid w:val="000B4ECE"/>
    <w:rsid w:val="000B6DBB"/>
    <w:rsid w:val="000B7734"/>
    <w:rsid w:val="000C3E6E"/>
    <w:rsid w:val="000C4BEE"/>
    <w:rsid w:val="000C5546"/>
    <w:rsid w:val="000C6A35"/>
    <w:rsid w:val="000C7578"/>
    <w:rsid w:val="000D1A44"/>
    <w:rsid w:val="000D2DE2"/>
    <w:rsid w:val="000D327F"/>
    <w:rsid w:val="000D39F9"/>
    <w:rsid w:val="000D4435"/>
    <w:rsid w:val="000D511B"/>
    <w:rsid w:val="000D55AB"/>
    <w:rsid w:val="000D6BE0"/>
    <w:rsid w:val="000D7BE4"/>
    <w:rsid w:val="000E048A"/>
    <w:rsid w:val="000E0850"/>
    <w:rsid w:val="000E0E3E"/>
    <w:rsid w:val="000E552D"/>
    <w:rsid w:val="000E6A59"/>
    <w:rsid w:val="000E78B2"/>
    <w:rsid w:val="000E7C62"/>
    <w:rsid w:val="000F28FD"/>
    <w:rsid w:val="000F7671"/>
    <w:rsid w:val="00101402"/>
    <w:rsid w:val="00102909"/>
    <w:rsid w:val="00104D0F"/>
    <w:rsid w:val="00106621"/>
    <w:rsid w:val="00110E8C"/>
    <w:rsid w:val="0011259B"/>
    <w:rsid w:val="00113832"/>
    <w:rsid w:val="00114296"/>
    <w:rsid w:val="00116194"/>
    <w:rsid w:val="00120F0E"/>
    <w:rsid w:val="00123D7B"/>
    <w:rsid w:val="001250DF"/>
    <w:rsid w:val="00130179"/>
    <w:rsid w:val="001366E2"/>
    <w:rsid w:val="00136813"/>
    <w:rsid w:val="00140C0F"/>
    <w:rsid w:val="00143E78"/>
    <w:rsid w:val="001461BE"/>
    <w:rsid w:val="00147334"/>
    <w:rsid w:val="00151E62"/>
    <w:rsid w:val="00153363"/>
    <w:rsid w:val="0016142F"/>
    <w:rsid w:val="0016225B"/>
    <w:rsid w:val="00162356"/>
    <w:rsid w:val="001646AF"/>
    <w:rsid w:val="00164EF1"/>
    <w:rsid w:val="00166032"/>
    <w:rsid w:val="001728D8"/>
    <w:rsid w:val="0017338E"/>
    <w:rsid w:val="00176948"/>
    <w:rsid w:val="0018009F"/>
    <w:rsid w:val="00182AD8"/>
    <w:rsid w:val="00182DDF"/>
    <w:rsid w:val="001849DD"/>
    <w:rsid w:val="00186772"/>
    <w:rsid w:val="0018780D"/>
    <w:rsid w:val="001878CA"/>
    <w:rsid w:val="00190ECD"/>
    <w:rsid w:val="00194C3C"/>
    <w:rsid w:val="00196DB8"/>
    <w:rsid w:val="001A22AA"/>
    <w:rsid w:val="001A3F10"/>
    <w:rsid w:val="001A5277"/>
    <w:rsid w:val="001A6484"/>
    <w:rsid w:val="001A6BBE"/>
    <w:rsid w:val="001B0902"/>
    <w:rsid w:val="001B1193"/>
    <w:rsid w:val="001B13D5"/>
    <w:rsid w:val="001B3F22"/>
    <w:rsid w:val="001C2BA6"/>
    <w:rsid w:val="001D12FB"/>
    <w:rsid w:val="001D1D96"/>
    <w:rsid w:val="001D406A"/>
    <w:rsid w:val="001D6829"/>
    <w:rsid w:val="001D71D5"/>
    <w:rsid w:val="001D7847"/>
    <w:rsid w:val="001E090A"/>
    <w:rsid w:val="001E615A"/>
    <w:rsid w:val="001F1E33"/>
    <w:rsid w:val="001F365E"/>
    <w:rsid w:val="001F3BE7"/>
    <w:rsid w:val="001F7D2A"/>
    <w:rsid w:val="00200BD4"/>
    <w:rsid w:val="00201289"/>
    <w:rsid w:val="002066A1"/>
    <w:rsid w:val="00207492"/>
    <w:rsid w:val="00210191"/>
    <w:rsid w:val="002144F6"/>
    <w:rsid w:val="00216CA3"/>
    <w:rsid w:val="00217D5E"/>
    <w:rsid w:val="00221035"/>
    <w:rsid w:val="00221CC1"/>
    <w:rsid w:val="00225270"/>
    <w:rsid w:val="00227C95"/>
    <w:rsid w:val="00230BE6"/>
    <w:rsid w:val="002314A9"/>
    <w:rsid w:val="002356C0"/>
    <w:rsid w:val="00236A9E"/>
    <w:rsid w:val="0023793E"/>
    <w:rsid w:val="002408B6"/>
    <w:rsid w:val="002436F9"/>
    <w:rsid w:val="002442EA"/>
    <w:rsid w:val="002452D4"/>
    <w:rsid w:val="00245A40"/>
    <w:rsid w:val="002466BE"/>
    <w:rsid w:val="00251A90"/>
    <w:rsid w:val="00251C92"/>
    <w:rsid w:val="00252EEA"/>
    <w:rsid w:val="002540EB"/>
    <w:rsid w:val="00256FE2"/>
    <w:rsid w:val="002573A5"/>
    <w:rsid w:val="00263DAA"/>
    <w:rsid w:val="00264201"/>
    <w:rsid w:val="002645AD"/>
    <w:rsid w:val="002650EA"/>
    <w:rsid w:val="002724BC"/>
    <w:rsid w:val="00272AAB"/>
    <w:rsid w:val="002730F2"/>
    <w:rsid w:val="002767AA"/>
    <w:rsid w:val="00276A40"/>
    <w:rsid w:val="00281FFB"/>
    <w:rsid w:val="00284E14"/>
    <w:rsid w:val="002863F7"/>
    <w:rsid w:val="00287462"/>
    <w:rsid w:val="002932FC"/>
    <w:rsid w:val="0029501A"/>
    <w:rsid w:val="002A3113"/>
    <w:rsid w:val="002A4089"/>
    <w:rsid w:val="002A64D1"/>
    <w:rsid w:val="002A7EFE"/>
    <w:rsid w:val="002B1A22"/>
    <w:rsid w:val="002B2719"/>
    <w:rsid w:val="002B2D09"/>
    <w:rsid w:val="002B3CE7"/>
    <w:rsid w:val="002C0647"/>
    <w:rsid w:val="002C2BED"/>
    <w:rsid w:val="002D3B91"/>
    <w:rsid w:val="002D4FD1"/>
    <w:rsid w:val="002D5AF5"/>
    <w:rsid w:val="002D704C"/>
    <w:rsid w:val="002E03CE"/>
    <w:rsid w:val="002E2E90"/>
    <w:rsid w:val="002E2F3C"/>
    <w:rsid w:val="002E5F97"/>
    <w:rsid w:val="002F08AF"/>
    <w:rsid w:val="002F1BE5"/>
    <w:rsid w:val="002F2D85"/>
    <w:rsid w:val="002F2EB0"/>
    <w:rsid w:val="002F57EB"/>
    <w:rsid w:val="002F5DB6"/>
    <w:rsid w:val="00301390"/>
    <w:rsid w:val="0030288A"/>
    <w:rsid w:val="003059A7"/>
    <w:rsid w:val="0031052D"/>
    <w:rsid w:val="00310CE7"/>
    <w:rsid w:val="0031501F"/>
    <w:rsid w:val="00315345"/>
    <w:rsid w:val="003171C4"/>
    <w:rsid w:val="00320DAC"/>
    <w:rsid w:val="00326564"/>
    <w:rsid w:val="00330CD0"/>
    <w:rsid w:val="003320C5"/>
    <w:rsid w:val="00335544"/>
    <w:rsid w:val="00341474"/>
    <w:rsid w:val="00343B18"/>
    <w:rsid w:val="00356A38"/>
    <w:rsid w:val="00360BF6"/>
    <w:rsid w:val="003616B9"/>
    <w:rsid w:val="00363213"/>
    <w:rsid w:val="003641E2"/>
    <w:rsid w:val="00364DC4"/>
    <w:rsid w:val="00365280"/>
    <w:rsid w:val="00365557"/>
    <w:rsid w:val="00366FCD"/>
    <w:rsid w:val="00367600"/>
    <w:rsid w:val="00370150"/>
    <w:rsid w:val="00372CB4"/>
    <w:rsid w:val="00382608"/>
    <w:rsid w:val="00382D49"/>
    <w:rsid w:val="00385E3C"/>
    <w:rsid w:val="00385EBD"/>
    <w:rsid w:val="00390763"/>
    <w:rsid w:val="00391E83"/>
    <w:rsid w:val="00393325"/>
    <w:rsid w:val="0039491A"/>
    <w:rsid w:val="003A2835"/>
    <w:rsid w:val="003A2E34"/>
    <w:rsid w:val="003A4161"/>
    <w:rsid w:val="003B1011"/>
    <w:rsid w:val="003B3596"/>
    <w:rsid w:val="003B74DF"/>
    <w:rsid w:val="003B7D04"/>
    <w:rsid w:val="003C15D9"/>
    <w:rsid w:val="003C3C28"/>
    <w:rsid w:val="003C4BDA"/>
    <w:rsid w:val="003C6C8A"/>
    <w:rsid w:val="003D2CB4"/>
    <w:rsid w:val="003D6367"/>
    <w:rsid w:val="003E2F06"/>
    <w:rsid w:val="003E500F"/>
    <w:rsid w:val="003F3091"/>
    <w:rsid w:val="003F6995"/>
    <w:rsid w:val="00401EEA"/>
    <w:rsid w:val="0040255C"/>
    <w:rsid w:val="0040288B"/>
    <w:rsid w:val="004066E4"/>
    <w:rsid w:val="00407AEC"/>
    <w:rsid w:val="00407B17"/>
    <w:rsid w:val="004120F8"/>
    <w:rsid w:val="004127C8"/>
    <w:rsid w:val="00412B60"/>
    <w:rsid w:val="00412BD2"/>
    <w:rsid w:val="004149AD"/>
    <w:rsid w:val="00417563"/>
    <w:rsid w:val="004206B8"/>
    <w:rsid w:val="004228A9"/>
    <w:rsid w:val="00422A41"/>
    <w:rsid w:val="00430B12"/>
    <w:rsid w:val="00431AD0"/>
    <w:rsid w:val="0043552C"/>
    <w:rsid w:val="004375E8"/>
    <w:rsid w:val="00442063"/>
    <w:rsid w:val="0044476A"/>
    <w:rsid w:val="004528F1"/>
    <w:rsid w:val="004534D1"/>
    <w:rsid w:val="004536CE"/>
    <w:rsid w:val="00453CE4"/>
    <w:rsid w:val="00456656"/>
    <w:rsid w:val="004664DB"/>
    <w:rsid w:val="00466891"/>
    <w:rsid w:val="00467AD8"/>
    <w:rsid w:val="00474F67"/>
    <w:rsid w:val="00475434"/>
    <w:rsid w:val="00483D70"/>
    <w:rsid w:val="004877B5"/>
    <w:rsid w:val="00490C28"/>
    <w:rsid w:val="00491DD6"/>
    <w:rsid w:val="004945A3"/>
    <w:rsid w:val="004950DF"/>
    <w:rsid w:val="0049631B"/>
    <w:rsid w:val="00496714"/>
    <w:rsid w:val="004A06DB"/>
    <w:rsid w:val="004A0C7B"/>
    <w:rsid w:val="004A1F16"/>
    <w:rsid w:val="004A4ECE"/>
    <w:rsid w:val="004A6F5B"/>
    <w:rsid w:val="004B712F"/>
    <w:rsid w:val="004B7CC2"/>
    <w:rsid w:val="004C54A0"/>
    <w:rsid w:val="004C58B9"/>
    <w:rsid w:val="004C59B9"/>
    <w:rsid w:val="004C6D9B"/>
    <w:rsid w:val="004D0207"/>
    <w:rsid w:val="004D0C61"/>
    <w:rsid w:val="004D19ED"/>
    <w:rsid w:val="004E284A"/>
    <w:rsid w:val="004F13C3"/>
    <w:rsid w:val="004F2386"/>
    <w:rsid w:val="004F25C5"/>
    <w:rsid w:val="004F2C49"/>
    <w:rsid w:val="004F3BE4"/>
    <w:rsid w:val="004F40EB"/>
    <w:rsid w:val="004F76B0"/>
    <w:rsid w:val="004F7D88"/>
    <w:rsid w:val="00500785"/>
    <w:rsid w:val="00507B8D"/>
    <w:rsid w:val="005107A9"/>
    <w:rsid w:val="0051360D"/>
    <w:rsid w:val="0051583E"/>
    <w:rsid w:val="00517831"/>
    <w:rsid w:val="00524916"/>
    <w:rsid w:val="005260A3"/>
    <w:rsid w:val="00526581"/>
    <w:rsid w:val="005332A6"/>
    <w:rsid w:val="00536FEE"/>
    <w:rsid w:val="005378CF"/>
    <w:rsid w:val="0055616E"/>
    <w:rsid w:val="005608CA"/>
    <w:rsid w:val="0056182C"/>
    <w:rsid w:val="00562AE0"/>
    <w:rsid w:val="0056528D"/>
    <w:rsid w:val="00566979"/>
    <w:rsid w:val="00571FF6"/>
    <w:rsid w:val="00573671"/>
    <w:rsid w:val="0057529E"/>
    <w:rsid w:val="005819C7"/>
    <w:rsid w:val="00584B81"/>
    <w:rsid w:val="005926CF"/>
    <w:rsid w:val="00593E3F"/>
    <w:rsid w:val="00597495"/>
    <w:rsid w:val="00597F2F"/>
    <w:rsid w:val="005A1938"/>
    <w:rsid w:val="005A3845"/>
    <w:rsid w:val="005B32C0"/>
    <w:rsid w:val="005B4FF6"/>
    <w:rsid w:val="005C1C1B"/>
    <w:rsid w:val="005C433C"/>
    <w:rsid w:val="005C7B79"/>
    <w:rsid w:val="005C7EEE"/>
    <w:rsid w:val="005D47A3"/>
    <w:rsid w:val="005D542D"/>
    <w:rsid w:val="005E2962"/>
    <w:rsid w:val="005E6AAA"/>
    <w:rsid w:val="005E7CF8"/>
    <w:rsid w:val="005F010C"/>
    <w:rsid w:val="005F18EC"/>
    <w:rsid w:val="005F1FF2"/>
    <w:rsid w:val="005F3F82"/>
    <w:rsid w:val="005F4B81"/>
    <w:rsid w:val="005F53EF"/>
    <w:rsid w:val="005F6B3E"/>
    <w:rsid w:val="005F7482"/>
    <w:rsid w:val="006031D9"/>
    <w:rsid w:val="00611911"/>
    <w:rsid w:val="006132D7"/>
    <w:rsid w:val="00616B4C"/>
    <w:rsid w:val="00620B17"/>
    <w:rsid w:val="006240AF"/>
    <w:rsid w:val="006241AE"/>
    <w:rsid w:val="006251F5"/>
    <w:rsid w:val="00630548"/>
    <w:rsid w:val="0063393D"/>
    <w:rsid w:val="006354F2"/>
    <w:rsid w:val="0063707F"/>
    <w:rsid w:val="00640BF9"/>
    <w:rsid w:val="00643EA8"/>
    <w:rsid w:val="006451B7"/>
    <w:rsid w:val="0064585D"/>
    <w:rsid w:val="0064612C"/>
    <w:rsid w:val="00652362"/>
    <w:rsid w:val="00655778"/>
    <w:rsid w:val="00655DD2"/>
    <w:rsid w:val="00655E90"/>
    <w:rsid w:val="006564F6"/>
    <w:rsid w:val="006628B1"/>
    <w:rsid w:val="00664952"/>
    <w:rsid w:val="00671840"/>
    <w:rsid w:val="0067343F"/>
    <w:rsid w:val="00676F4F"/>
    <w:rsid w:val="00682EF4"/>
    <w:rsid w:val="0068347C"/>
    <w:rsid w:val="006856D9"/>
    <w:rsid w:val="00685FC7"/>
    <w:rsid w:val="006924F9"/>
    <w:rsid w:val="0069733B"/>
    <w:rsid w:val="00697F19"/>
    <w:rsid w:val="006A13DD"/>
    <w:rsid w:val="006A603C"/>
    <w:rsid w:val="006B0AB9"/>
    <w:rsid w:val="006B4CD6"/>
    <w:rsid w:val="006B4E00"/>
    <w:rsid w:val="006C264B"/>
    <w:rsid w:val="006D1AF2"/>
    <w:rsid w:val="006D30F4"/>
    <w:rsid w:val="006D4EAF"/>
    <w:rsid w:val="006E04B5"/>
    <w:rsid w:val="006E120B"/>
    <w:rsid w:val="006E278E"/>
    <w:rsid w:val="006E5C5D"/>
    <w:rsid w:val="006F2FEB"/>
    <w:rsid w:val="006F4102"/>
    <w:rsid w:val="006F5F9B"/>
    <w:rsid w:val="0070361F"/>
    <w:rsid w:val="00706E2B"/>
    <w:rsid w:val="00713491"/>
    <w:rsid w:val="007134A8"/>
    <w:rsid w:val="00715F8E"/>
    <w:rsid w:val="00721F18"/>
    <w:rsid w:val="007227FA"/>
    <w:rsid w:val="007240A8"/>
    <w:rsid w:val="0072489F"/>
    <w:rsid w:val="00724E64"/>
    <w:rsid w:val="0072635B"/>
    <w:rsid w:val="00727CD5"/>
    <w:rsid w:val="007311E2"/>
    <w:rsid w:val="007314F2"/>
    <w:rsid w:val="00734B82"/>
    <w:rsid w:val="00737C5D"/>
    <w:rsid w:val="00740A3E"/>
    <w:rsid w:val="007452A6"/>
    <w:rsid w:val="0074600B"/>
    <w:rsid w:val="00746E78"/>
    <w:rsid w:val="00754DEE"/>
    <w:rsid w:val="00755A4B"/>
    <w:rsid w:val="00755ACE"/>
    <w:rsid w:val="007661C6"/>
    <w:rsid w:val="00766D9A"/>
    <w:rsid w:val="007715A4"/>
    <w:rsid w:val="00772108"/>
    <w:rsid w:val="0077695C"/>
    <w:rsid w:val="00785DBD"/>
    <w:rsid w:val="00787AFF"/>
    <w:rsid w:val="00787B17"/>
    <w:rsid w:val="00793224"/>
    <w:rsid w:val="00793FF2"/>
    <w:rsid w:val="007946C3"/>
    <w:rsid w:val="00797B65"/>
    <w:rsid w:val="007A12F3"/>
    <w:rsid w:val="007A2A0E"/>
    <w:rsid w:val="007A4B1A"/>
    <w:rsid w:val="007A50E7"/>
    <w:rsid w:val="007A6A73"/>
    <w:rsid w:val="007B249E"/>
    <w:rsid w:val="007B532E"/>
    <w:rsid w:val="007B61D4"/>
    <w:rsid w:val="007C0C56"/>
    <w:rsid w:val="007C1A67"/>
    <w:rsid w:val="007C2514"/>
    <w:rsid w:val="007D5417"/>
    <w:rsid w:val="007D55E5"/>
    <w:rsid w:val="007E0D71"/>
    <w:rsid w:val="007E5328"/>
    <w:rsid w:val="007F08E8"/>
    <w:rsid w:val="007F22B5"/>
    <w:rsid w:val="007F682E"/>
    <w:rsid w:val="007F68DF"/>
    <w:rsid w:val="007F70B2"/>
    <w:rsid w:val="0080068B"/>
    <w:rsid w:val="00807AA6"/>
    <w:rsid w:val="00810D4F"/>
    <w:rsid w:val="00812979"/>
    <w:rsid w:val="00814125"/>
    <w:rsid w:val="00815BE3"/>
    <w:rsid w:val="0081608F"/>
    <w:rsid w:val="00816253"/>
    <w:rsid w:val="00816FF7"/>
    <w:rsid w:val="008177F4"/>
    <w:rsid w:val="00817A93"/>
    <w:rsid w:val="00817F37"/>
    <w:rsid w:val="00822660"/>
    <w:rsid w:val="00822FC5"/>
    <w:rsid w:val="00827651"/>
    <w:rsid w:val="0083012A"/>
    <w:rsid w:val="00834799"/>
    <w:rsid w:val="00835878"/>
    <w:rsid w:val="00835BE9"/>
    <w:rsid w:val="00837A18"/>
    <w:rsid w:val="00843300"/>
    <w:rsid w:val="00844D69"/>
    <w:rsid w:val="00850A55"/>
    <w:rsid w:val="00853CA6"/>
    <w:rsid w:val="0085524D"/>
    <w:rsid w:val="00856298"/>
    <w:rsid w:val="00857B8E"/>
    <w:rsid w:val="00862FAD"/>
    <w:rsid w:val="00866663"/>
    <w:rsid w:val="008742B3"/>
    <w:rsid w:val="0087542F"/>
    <w:rsid w:val="00885DEE"/>
    <w:rsid w:val="008861E2"/>
    <w:rsid w:val="008942B4"/>
    <w:rsid w:val="00894465"/>
    <w:rsid w:val="0089477F"/>
    <w:rsid w:val="00894922"/>
    <w:rsid w:val="00895BAF"/>
    <w:rsid w:val="00897C44"/>
    <w:rsid w:val="008A0B4B"/>
    <w:rsid w:val="008A16FA"/>
    <w:rsid w:val="008A5563"/>
    <w:rsid w:val="008A5AF4"/>
    <w:rsid w:val="008A7D75"/>
    <w:rsid w:val="008B1E2A"/>
    <w:rsid w:val="008B4803"/>
    <w:rsid w:val="008B5119"/>
    <w:rsid w:val="008B7015"/>
    <w:rsid w:val="008C03A5"/>
    <w:rsid w:val="008C1E0C"/>
    <w:rsid w:val="008D6A99"/>
    <w:rsid w:val="008D6C18"/>
    <w:rsid w:val="008E0720"/>
    <w:rsid w:val="008E11F8"/>
    <w:rsid w:val="008E15D9"/>
    <w:rsid w:val="008E642D"/>
    <w:rsid w:val="008F0915"/>
    <w:rsid w:val="008F2142"/>
    <w:rsid w:val="008F2927"/>
    <w:rsid w:val="00906F66"/>
    <w:rsid w:val="00907394"/>
    <w:rsid w:val="00907823"/>
    <w:rsid w:val="009100B6"/>
    <w:rsid w:val="009116F7"/>
    <w:rsid w:val="00911A21"/>
    <w:rsid w:val="00911B65"/>
    <w:rsid w:val="00913B01"/>
    <w:rsid w:val="00914C14"/>
    <w:rsid w:val="00921B0B"/>
    <w:rsid w:val="009305C0"/>
    <w:rsid w:val="00937F07"/>
    <w:rsid w:val="00940D02"/>
    <w:rsid w:val="00941124"/>
    <w:rsid w:val="0094183F"/>
    <w:rsid w:val="0094396A"/>
    <w:rsid w:val="00951DEF"/>
    <w:rsid w:val="00952EE2"/>
    <w:rsid w:val="009535D8"/>
    <w:rsid w:val="00957346"/>
    <w:rsid w:val="00961DBD"/>
    <w:rsid w:val="0096478E"/>
    <w:rsid w:val="00965651"/>
    <w:rsid w:val="00965831"/>
    <w:rsid w:val="0096663D"/>
    <w:rsid w:val="0096736D"/>
    <w:rsid w:val="00970AB9"/>
    <w:rsid w:val="009748E6"/>
    <w:rsid w:val="00976644"/>
    <w:rsid w:val="00976EF6"/>
    <w:rsid w:val="0098439B"/>
    <w:rsid w:val="009848D2"/>
    <w:rsid w:val="00986BF5"/>
    <w:rsid w:val="009873AD"/>
    <w:rsid w:val="00992384"/>
    <w:rsid w:val="00997BFC"/>
    <w:rsid w:val="009A005E"/>
    <w:rsid w:val="009A1AC1"/>
    <w:rsid w:val="009A2D41"/>
    <w:rsid w:val="009A301E"/>
    <w:rsid w:val="009A4330"/>
    <w:rsid w:val="009B0A47"/>
    <w:rsid w:val="009C4E82"/>
    <w:rsid w:val="009D378C"/>
    <w:rsid w:val="009D38F8"/>
    <w:rsid w:val="009D3DA8"/>
    <w:rsid w:val="009D5032"/>
    <w:rsid w:val="009D64FF"/>
    <w:rsid w:val="009D6E2E"/>
    <w:rsid w:val="009E0F88"/>
    <w:rsid w:val="009E19CA"/>
    <w:rsid w:val="009E2BF6"/>
    <w:rsid w:val="009E5C61"/>
    <w:rsid w:val="009F11AB"/>
    <w:rsid w:val="009F63E9"/>
    <w:rsid w:val="009F7470"/>
    <w:rsid w:val="009F788A"/>
    <w:rsid w:val="00A03717"/>
    <w:rsid w:val="00A07003"/>
    <w:rsid w:val="00A116BC"/>
    <w:rsid w:val="00A124A5"/>
    <w:rsid w:val="00A1717C"/>
    <w:rsid w:val="00A307E6"/>
    <w:rsid w:val="00A31122"/>
    <w:rsid w:val="00A32611"/>
    <w:rsid w:val="00A33B74"/>
    <w:rsid w:val="00A33D41"/>
    <w:rsid w:val="00A34497"/>
    <w:rsid w:val="00A35D0B"/>
    <w:rsid w:val="00A36439"/>
    <w:rsid w:val="00A41275"/>
    <w:rsid w:val="00A437D9"/>
    <w:rsid w:val="00A449B9"/>
    <w:rsid w:val="00A462DF"/>
    <w:rsid w:val="00A47A56"/>
    <w:rsid w:val="00A50E19"/>
    <w:rsid w:val="00A51679"/>
    <w:rsid w:val="00A54FE7"/>
    <w:rsid w:val="00A566E4"/>
    <w:rsid w:val="00A57B6F"/>
    <w:rsid w:val="00A6014A"/>
    <w:rsid w:val="00A61D14"/>
    <w:rsid w:val="00A62A4F"/>
    <w:rsid w:val="00A72008"/>
    <w:rsid w:val="00A77703"/>
    <w:rsid w:val="00A81617"/>
    <w:rsid w:val="00A90B1D"/>
    <w:rsid w:val="00AA08C1"/>
    <w:rsid w:val="00AA4BAE"/>
    <w:rsid w:val="00AA56DC"/>
    <w:rsid w:val="00AA73CF"/>
    <w:rsid w:val="00AB4EBB"/>
    <w:rsid w:val="00AC0784"/>
    <w:rsid w:val="00AC0E9B"/>
    <w:rsid w:val="00AC1349"/>
    <w:rsid w:val="00AC1B1A"/>
    <w:rsid w:val="00AC27F9"/>
    <w:rsid w:val="00AC3E78"/>
    <w:rsid w:val="00AC4162"/>
    <w:rsid w:val="00AC4F4C"/>
    <w:rsid w:val="00AC5E49"/>
    <w:rsid w:val="00AC724E"/>
    <w:rsid w:val="00AD017C"/>
    <w:rsid w:val="00AD2BA5"/>
    <w:rsid w:val="00AD3ED6"/>
    <w:rsid w:val="00AD5A9C"/>
    <w:rsid w:val="00AE7ABE"/>
    <w:rsid w:val="00AF7290"/>
    <w:rsid w:val="00B02A25"/>
    <w:rsid w:val="00B06C81"/>
    <w:rsid w:val="00B133D6"/>
    <w:rsid w:val="00B14767"/>
    <w:rsid w:val="00B21A5B"/>
    <w:rsid w:val="00B23B9C"/>
    <w:rsid w:val="00B3183B"/>
    <w:rsid w:val="00B348B6"/>
    <w:rsid w:val="00B37251"/>
    <w:rsid w:val="00B3797C"/>
    <w:rsid w:val="00B41DF7"/>
    <w:rsid w:val="00B42814"/>
    <w:rsid w:val="00B44052"/>
    <w:rsid w:val="00B47069"/>
    <w:rsid w:val="00B4798D"/>
    <w:rsid w:val="00B51B76"/>
    <w:rsid w:val="00B60AA6"/>
    <w:rsid w:val="00B62466"/>
    <w:rsid w:val="00B66C73"/>
    <w:rsid w:val="00B7040B"/>
    <w:rsid w:val="00B7044F"/>
    <w:rsid w:val="00B721C5"/>
    <w:rsid w:val="00B751BA"/>
    <w:rsid w:val="00B800B0"/>
    <w:rsid w:val="00B80329"/>
    <w:rsid w:val="00B82682"/>
    <w:rsid w:val="00B86BB0"/>
    <w:rsid w:val="00B9220C"/>
    <w:rsid w:val="00B95E35"/>
    <w:rsid w:val="00B960AC"/>
    <w:rsid w:val="00B972C6"/>
    <w:rsid w:val="00BA4D75"/>
    <w:rsid w:val="00BA5B77"/>
    <w:rsid w:val="00BB5BCF"/>
    <w:rsid w:val="00BB6B19"/>
    <w:rsid w:val="00BB6C33"/>
    <w:rsid w:val="00BC2D5F"/>
    <w:rsid w:val="00BC4819"/>
    <w:rsid w:val="00BC5A6D"/>
    <w:rsid w:val="00BD30C8"/>
    <w:rsid w:val="00BD3FAC"/>
    <w:rsid w:val="00BD48B1"/>
    <w:rsid w:val="00BD69B3"/>
    <w:rsid w:val="00BD7FD9"/>
    <w:rsid w:val="00BE0021"/>
    <w:rsid w:val="00BE36A8"/>
    <w:rsid w:val="00BE5EAD"/>
    <w:rsid w:val="00BE777B"/>
    <w:rsid w:val="00BF1BC5"/>
    <w:rsid w:val="00BF2625"/>
    <w:rsid w:val="00BF2B83"/>
    <w:rsid w:val="00BF3ED6"/>
    <w:rsid w:val="00BF5189"/>
    <w:rsid w:val="00BF7854"/>
    <w:rsid w:val="00C02DEE"/>
    <w:rsid w:val="00C147B7"/>
    <w:rsid w:val="00C24E58"/>
    <w:rsid w:val="00C25D3D"/>
    <w:rsid w:val="00C25E05"/>
    <w:rsid w:val="00C356F4"/>
    <w:rsid w:val="00C411CD"/>
    <w:rsid w:val="00C42481"/>
    <w:rsid w:val="00C44174"/>
    <w:rsid w:val="00C4762B"/>
    <w:rsid w:val="00C477C0"/>
    <w:rsid w:val="00C47B64"/>
    <w:rsid w:val="00C53811"/>
    <w:rsid w:val="00C55207"/>
    <w:rsid w:val="00C564E4"/>
    <w:rsid w:val="00C57506"/>
    <w:rsid w:val="00C601C8"/>
    <w:rsid w:val="00C62201"/>
    <w:rsid w:val="00C62521"/>
    <w:rsid w:val="00C66005"/>
    <w:rsid w:val="00C66306"/>
    <w:rsid w:val="00C67597"/>
    <w:rsid w:val="00C73D89"/>
    <w:rsid w:val="00C8245E"/>
    <w:rsid w:val="00C84478"/>
    <w:rsid w:val="00C84FC5"/>
    <w:rsid w:val="00C87E1C"/>
    <w:rsid w:val="00C91BEC"/>
    <w:rsid w:val="00C961BF"/>
    <w:rsid w:val="00C97B96"/>
    <w:rsid w:val="00CA0462"/>
    <w:rsid w:val="00CA3F7D"/>
    <w:rsid w:val="00CA535F"/>
    <w:rsid w:val="00CB03C3"/>
    <w:rsid w:val="00CB1751"/>
    <w:rsid w:val="00CB25B1"/>
    <w:rsid w:val="00CB47CC"/>
    <w:rsid w:val="00CB77D7"/>
    <w:rsid w:val="00CC03F2"/>
    <w:rsid w:val="00CC283E"/>
    <w:rsid w:val="00CC45CF"/>
    <w:rsid w:val="00CC6025"/>
    <w:rsid w:val="00CC65C6"/>
    <w:rsid w:val="00CC7A9A"/>
    <w:rsid w:val="00CE0AF5"/>
    <w:rsid w:val="00CF1F40"/>
    <w:rsid w:val="00CF4E76"/>
    <w:rsid w:val="00D02189"/>
    <w:rsid w:val="00D04F8D"/>
    <w:rsid w:val="00D1168E"/>
    <w:rsid w:val="00D13204"/>
    <w:rsid w:val="00D14578"/>
    <w:rsid w:val="00D16C17"/>
    <w:rsid w:val="00D16F0A"/>
    <w:rsid w:val="00D22925"/>
    <w:rsid w:val="00D22AA5"/>
    <w:rsid w:val="00D25E93"/>
    <w:rsid w:val="00D2678D"/>
    <w:rsid w:val="00D2754F"/>
    <w:rsid w:val="00D27E01"/>
    <w:rsid w:val="00D32EAE"/>
    <w:rsid w:val="00D33DD6"/>
    <w:rsid w:val="00D34758"/>
    <w:rsid w:val="00D40CB4"/>
    <w:rsid w:val="00D4274B"/>
    <w:rsid w:val="00D4319C"/>
    <w:rsid w:val="00D600E5"/>
    <w:rsid w:val="00D626B9"/>
    <w:rsid w:val="00D67F34"/>
    <w:rsid w:val="00D7204F"/>
    <w:rsid w:val="00D75E5F"/>
    <w:rsid w:val="00D76231"/>
    <w:rsid w:val="00D82F6E"/>
    <w:rsid w:val="00D847B1"/>
    <w:rsid w:val="00D85C5A"/>
    <w:rsid w:val="00D873A0"/>
    <w:rsid w:val="00D9099C"/>
    <w:rsid w:val="00D91520"/>
    <w:rsid w:val="00D954DA"/>
    <w:rsid w:val="00D97630"/>
    <w:rsid w:val="00D9769E"/>
    <w:rsid w:val="00DA0F9B"/>
    <w:rsid w:val="00DA3EC2"/>
    <w:rsid w:val="00DA560D"/>
    <w:rsid w:val="00DA6034"/>
    <w:rsid w:val="00DA640A"/>
    <w:rsid w:val="00DB4C4C"/>
    <w:rsid w:val="00DB68BC"/>
    <w:rsid w:val="00DC07B3"/>
    <w:rsid w:val="00DC122B"/>
    <w:rsid w:val="00DC305D"/>
    <w:rsid w:val="00DC51EA"/>
    <w:rsid w:val="00DC73F1"/>
    <w:rsid w:val="00DC7705"/>
    <w:rsid w:val="00DD078E"/>
    <w:rsid w:val="00DD25A9"/>
    <w:rsid w:val="00DD2B6A"/>
    <w:rsid w:val="00DD40B7"/>
    <w:rsid w:val="00DE10B5"/>
    <w:rsid w:val="00DE4DE9"/>
    <w:rsid w:val="00DE6C59"/>
    <w:rsid w:val="00DE7244"/>
    <w:rsid w:val="00DF0C30"/>
    <w:rsid w:val="00DF148F"/>
    <w:rsid w:val="00DF3DE7"/>
    <w:rsid w:val="00DF7017"/>
    <w:rsid w:val="00E006B9"/>
    <w:rsid w:val="00E02F29"/>
    <w:rsid w:val="00E06A15"/>
    <w:rsid w:val="00E17F5C"/>
    <w:rsid w:val="00E23FA4"/>
    <w:rsid w:val="00E251DF"/>
    <w:rsid w:val="00E267E5"/>
    <w:rsid w:val="00E30E58"/>
    <w:rsid w:val="00E31BD8"/>
    <w:rsid w:val="00E3351B"/>
    <w:rsid w:val="00E33B3E"/>
    <w:rsid w:val="00E34ACC"/>
    <w:rsid w:val="00E35851"/>
    <w:rsid w:val="00E36826"/>
    <w:rsid w:val="00E36CFD"/>
    <w:rsid w:val="00E41CDF"/>
    <w:rsid w:val="00E45463"/>
    <w:rsid w:val="00E45A32"/>
    <w:rsid w:val="00E51767"/>
    <w:rsid w:val="00E51959"/>
    <w:rsid w:val="00E52A28"/>
    <w:rsid w:val="00E54283"/>
    <w:rsid w:val="00E552B1"/>
    <w:rsid w:val="00E55EE9"/>
    <w:rsid w:val="00E60EA8"/>
    <w:rsid w:val="00E61C2A"/>
    <w:rsid w:val="00E64A9A"/>
    <w:rsid w:val="00E64BAB"/>
    <w:rsid w:val="00E66DBA"/>
    <w:rsid w:val="00E73C46"/>
    <w:rsid w:val="00E74AE2"/>
    <w:rsid w:val="00E74FF7"/>
    <w:rsid w:val="00E77EB7"/>
    <w:rsid w:val="00E82A9C"/>
    <w:rsid w:val="00E84732"/>
    <w:rsid w:val="00E90519"/>
    <w:rsid w:val="00E927C0"/>
    <w:rsid w:val="00EA00F1"/>
    <w:rsid w:val="00EA0E35"/>
    <w:rsid w:val="00EC0573"/>
    <w:rsid w:val="00EC66E7"/>
    <w:rsid w:val="00EC6838"/>
    <w:rsid w:val="00ED0466"/>
    <w:rsid w:val="00ED18A5"/>
    <w:rsid w:val="00ED2956"/>
    <w:rsid w:val="00ED3402"/>
    <w:rsid w:val="00EE045E"/>
    <w:rsid w:val="00EE1F4E"/>
    <w:rsid w:val="00EE36A5"/>
    <w:rsid w:val="00EE4055"/>
    <w:rsid w:val="00EE5F18"/>
    <w:rsid w:val="00EE7E01"/>
    <w:rsid w:val="00EF4B47"/>
    <w:rsid w:val="00EF6F78"/>
    <w:rsid w:val="00EF73DD"/>
    <w:rsid w:val="00F031F4"/>
    <w:rsid w:val="00F04F6E"/>
    <w:rsid w:val="00F05142"/>
    <w:rsid w:val="00F05527"/>
    <w:rsid w:val="00F06230"/>
    <w:rsid w:val="00F06AFF"/>
    <w:rsid w:val="00F13B21"/>
    <w:rsid w:val="00F13D67"/>
    <w:rsid w:val="00F13D89"/>
    <w:rsid w:val="00F14268"/>
    <w:rsid w:val="00F14E0D"/>
    <w:rsid w:val="00F2046B"/>
    <w:rsid w:val="00F21AA5"/>
    <w:rsid w:val="00F21D7E"/>
    <w:rsid w:val="00F23DB7"/>
    <w:rsid w:val="00F259BE"/>
    <w:rsid w:val="00F26985"/>
    <w:rsid w:val="00F364BC"/>
    <w:rsid w:val="00F3788E"/>
    <w:rsid w:val="00F416F6"/>
    <w:rsid w:val="00F42C84"/>
    <w:rsid w:val="00F436F5"/>
    <w:rsid w:val="00F44CA3"/>
    <w:rsid w:val="00F51C5F"/>
    <w:rsid w:val="00F52E13"/>
    <w:rsid w:val="00F5382B"/>
    <w:rsid w:val="00F61B65"/>
    <w:rsid w:val="00F62388"/>
    <w:rsid w:val="00F65C36"/>
    <w:rsid w:val="00F7090D"/>
    <w:rsid w:val="00F74079"/>
    <w:rsid w:val="00F81904"/>
    <w:rsid w:val="00F81AF3"/>
    <w:rsid w:val="00F83279"/>
    <w:rsid w:val="00F841AC"/>
    <w:rsid w:val="00F879BF"/>
    <w:rsid w:val="00F90D9C"/>
    <w:rsid w:val="00F91FCB"/>
    <w:rsid w:val="00F96D05"/>
    <w:rsid w:val="00FA2B4C"/>
    <w:rsid w:val="00FA3754"/>
    <w:rsid w:val="00FA5ED1"/>
    <w:rsid w:val="00FA733B"/>
    <w:rsid w:val="00FB011C"/>
    <w:rsid w:val="00FC587D"/>
    <w:rsid w:val="00FC756A"/>
    <w:rsid w:val="00FD00D1"/>
    <w:rsid w:val="00FD06B0"/>
    <w:rsid w:val="00FD3FDB"/>
    <w:rsid w:val="00FD7FEB"/>
    <w:rsid w:val="00FE0F16"/>
    <w:rsid w:val="00FE3F73"/>
    <w:rsid w:val="00FE6623"/>
    <w:rsid w:val="00FE7BD0"/>
    <w:rsid w:val="00FF02C1"/>
    <w:rsid w:val="00FF10B4"/>
    <w:rsid w:val="00FF1D17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A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D55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E23FA4"/>
    <w:rPr>
      <w:b/>
      <w:bCs/>
      <w:sz w:val="24"/>
    </w:rPr>
  </w:style>
  <w:style w:type="paragraph" w:customStyle="1" w:styleId="a4">
    <w:name w:val="Шаблон"/>
    <w:rsid w:val="00E23FA4"/>
    <w:pPr>
      <w:spacing w:line="288" w:lineRule="auto"/>
      <w:jc w:val="center"/>
    </w:pPr>
    <w:rPr>
      <w:rFonts w:ascii="Tahoma" w:hAnsi="Tahoma"/>
      <w:sz w:val="16"/>
    </w:rPr>
  </w:style>
  <w:style w:type="paragraph" w:customStyle="1" w:styleId="a5">
    <w:name w:val="Обращение"/>
    <w:next w:val="a6"/>
    <w:rsid w:val="00E23FA4"/>
    <w:pPr>
      <w:jc w:val="center"/>
    </w:pPr>
    <w:rPr>
      <w:b/>
      <w:bCs/>
      <w:i/>
      <w:iCs/>
      <w:sz w:val="28"/>
    </w:rPr>
  </w:style>
  <w:style w:type="paragraph" w:customStyle="1" w:styleId="a6">
    <w:name w:val="Текст документа"/>
    <w:basedOn w:val="a"/>
    <w:rsid w:val="00E23FA4"/>
    <w:pPr>
      <w:ind w:firstLine="567"/>
    </w:pPr>
    <w:rPr>
      <w:sz w:val="26"/>
    </w:rPr>
  </w:style>
  <w:style w:type="paragraph" w:styleId="a7">
    <w:name w:val="footer"/>
    <w:basedOn w:val="a"/>
    <w:link w:val="a8"/>
    <w:uiPriority w:val="99"/>
    <w:rsid w:val="002D5AF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D5AF5"/>
  </w:style>
  <w:style w:type="paragraph" w:styleId="aa">
    <w:name w:val="Body Text"/>
    <w:basedOn w:val="a"/>
    <w:link w:val="ab"/>
    <w:rsid w:val="00C25D3D"/>
    <w:pPr>
      <w:jc w:val="both"/>
    </w:pPr>
    <w:rPr>
      <w:sz w:val="28"/>
    </w:rPr>
  </w:style>
  <w:style w:type="paragraph" w:styleId="31">
    <w:name w:val="Body Text 3"/>
    <w:basedOn w:val="a"/>
    <w:rsid w:val="00C25D3D"/>
    <w:pPr>
      <w:jc w:val="both"/>
    </w:pPr>
    <w:rPr>
      <w:sz w:val="28"/>
      <w:szCs w:val="20"/>
    </w:rPr>
  </w:style>
  <w:style w:type="paragraph" w:styleId="ac">
    <w:name w:val="header"/>
    <w:basedOn w:val="a"/>
    <w:rsid w:val="00A462DF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rsid w:val="00822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1161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a"/>
    <w:rsid w:val="00272AA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385E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semiHidden/>
    <w:rsid w:val="006628B1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8742B3"/>
    <w:rPr>
      <w:rFonts w:ascii="Arial" w:hAnsi="Arial" w:cs="Arial"/>
      <w:color w:val="3E3E3E"/>
      <w:sz w:val="17"/>
      <w:szCs w:val="17"/>
    </w:rPr>
  </w:style>
  <w:style w:type="character" w:styleId="af2">
    <w:name w:val="Hyperlink"/>
    <w:rsid w:val="00F7090D"/>
    <w:rPr>
      <w:rFonts w:cs="Times New Roman"/>
      <w:color w:val="0000FF"/>
      <w:u w:val="single"/>
    </w:rPr>
  </w:style>
  <w:style w:type="paragraph" w:customStyle="1" w:styleId="Default">
    <w:name w:val="Default"/>
    <w:rsid w:val="00F7090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3">
    <w:name w:val="footnote text"/>
    <w:basedOn w:val="a"/>
    <w:link w:val="af4"/>
    <w:rsid w:val="00810D4F"/>
    <w:rPr>
      <w:sz w:val="20"/>
      <w:szCs w:val="20"/>
    </w:rPr>
  </w:style>
  <w:style w:type="character" w:customStyle="1" w:styleId="af4">
    <w:name w:val="Текст сноски Знак"/>
    <w:link w:val="af3"/>
    <w:rsid w:val="00810D4F"/>
    <w:rPr>
      <w:lang w:val="ru-RU" w:eastAsia="ru-RU"/>
    </w:rPr>
  </w:style>
  <w:style w:type="character" w:styleId="af5">
    <w:name w:val="footnote reference"/>
    <w:rsid w:val="00810D4F"/>
    <w:rPr>
      <w:vertAlign w:val="superscript"/>
    </w:rPr>
  </w:style>
  <w:style w:type="paragraph" w:styleId="af6">
    <w:name w:val="No Spacing"/>
    <w:link w:val="af7"/>
    <w:uiPriority w:val="1"/>
    <w:qFormat/>
    <w:rsid w:val="007A12F3"/>
    <w:rPr>
      <w:rFonts w:ascii="Calibri" w:hAnsi="Calibri"/>
      <w:sz w:val="22"/>
      <w:szCs w:val="22"/>
    </w:rPr>
  </w:style>
  <w:style w:type="paragraph" w:customStyle="1" w:styleId="1">
    <w:name w:val="Знак1"/>
    <w:basedOn w:val="a"/>
    <w:rsid w:val="003616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C2514"/>
    <w:rPr>
      <w:sz w:val="24"/>
      <w:szCs w:val="24"/>
    </w:rPr>
  </w:style>
  <w:style w:type="character" w:styleId="af8">
    <w:name w:val="endnote reference"/>
    <w:basedOn w:val="a0"/>
    <w:uiPriority w:val="99"/>
    <w:unhideWhenUsed/>
    <w:rsid w:val="004D19ED"/>
    <w:rPr>
      <w:vertAlign w:val="superscript"/>
    </w:rPr>
  </w:style>
  <w:style w:type="character" w:customStyle="1" w:styleId="ab">
    <w:name w:val="Основной текст Знак"/>
    <w:basedOn w:val="a0"/>
    <w:link w:val="aa"/>
    <w:rsid w:val="00DE7244"/>
    <w:rPr>
      <w:sz w:val="28"/>
      <w:szCs w:val="24"/>
    </w:rPr>
  </w:style>
  <w:style w:type="character" w:styleId="af9">
    <w:name w:val="Emphasis"/>
    <w:basedOn w:val="a0"/>
    <w:uiPriority w:val="20"/>
    <w:qFormat/>
    <w:rsid w:val="00721F18"/>
    <w:rPr>
      <w:i/>
      <w:iCs/>
    </w:rPr>
  </w:style>
  <w:style w:type="paragraph" w:styleId="afa">
    <w:name w:val="List Paragraph"/>
    <w:basedOn w:val="a"/>
    <w:uiPriority w:val="34"/>
    <w:qFormat/>
    <w:rsid w:val="0040255C"/>
    <w:pPr>
      <w:ind w:left="720"/>
      <w:contextualSpacing/>
    </w:pPr>
  </w:style>
  <w:style w:type="paragraph" w:customStyle="1" w:styleId="TimesNewRomans12">
    <w:name w:val="Times New Romans 12"/>
    <w:basedOn w:val="a"/>
    <w:link w:val="TimesNewRomans120"/>
    <w:qFormat/>
    <w:rsid w:val="000E0E3E"/>
    <w:pPr>
      <w:spacing w:after="200" w:line="276" w:lineRule="auto"/>
    </w:pPr>
    <w:rPr>
      <w:rFonts w:eastAsia="Calibri"/>
      <w:color w:val="000000"/>
      <w:szCs w:val="12"/>
      <w:shd w:val="clear" w:color="auto" w:fill="FFFFFF"/>
      <w:lang w:eastAsia="en-US"/>
    </w:rPr>
  </w:style>
  <w:style w:type="character" w:customStyle="1" w:styleId="TimesNewRomans120">
    <w:name w:val="Times New Romans 12 Знак"/>
    <w:link w:val="TimesNewRomans12"/>
    <w:rsid w:val="000E0E3E"/>
    <w:rPr>
      <w:rFonts w:eastAsia="Calibri"/>
      <w:color w:val="000000"/>
      <w:sz w:val="24"/>
      <w:szCs w:val="12"/>
      <w:lang w:eastAsia="en-US"/>
    </w:rPr>
  </w:style>
  <w:style w:type="character" w:customStyle="1" w:styleId="20">
    <w:name w:val="Основной текст (2)_"/>
    <w:link w:val="21"/>
    <w:rsid w:val="000E0E3E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E0E3E"/>
    <w:pPr>
      <w:widowControl w:val="0"/>
      <w:shd w:val="clear" w:color="auto" w:fill="FFFFFF"/>
      <w:spacing w:before="240" w:after="720" w:line="0" w:lineRule="atLeast"/>
      <w:jc w:val="both"/>
    </w:pPr>
    <w:rPr>
      <w:sz w:val="28"/>
      <w:szCs w:val="28"/>
    </w:rPr>
  </w:style>
  <w:style w:type="paragraph" w:customStyle="1" w:styleId="Style8">
    <w:name w:val="Style8"/>
    <w:basedOn w:val="a"/>
    <w:uiPriority w:val="99"/>
    <w:rsid w:val="000E0E3E"/>
    <w:pPr>
      <w:widowControl w:val="0"/>
      <w:autoSpaceDE w:val="0"/>
      <w:autoSpaceDN w:val="0"/>
      <w:adjustRightInd w:val="0"/>
      <w:jc w:val="center"/>
    </w:pPr>
  </w:style>
  <w:style w:type="character" w:customStyle="1" w:styleId="FontStyle14">
    <w:name w:val="Font Style14"/>
    <w:uiPriority w:val="99"/>
    <w:rsid w:val="000E0E3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0E0E3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0E0E3E"/>
    <w:pPr>
      <w:widowControl w:val="0"/>
      <w:autoSpaceDE w:val="0"/>
      <w:autoSpaceDN w:val="0"/>
      <w:adjustRightInd w:val="0"/>
      <w:spacing w:line="367" w:lineRule="exact"/>
      <w:jc w:val="both"/>
    </w:pPr>
  </w:style>
  <w:style w:type="paragraph" w:customStyle="1" w:styleId="rtejustify">
    <w:name w:val="rtejustify"/>
    <w:basedOn w:val="a"/>
    <w:uiPriority w:val="99"/>
    <w:rsid w:val="000E0E3E"/>
    <w:pPr>
      <w:spacing w:before="100" w:beforeAutospacing="1" w:after="100" w:afterAutospacing="1"/>
    </w:pPr>
  </w:style>
  <w:style w:type="paragraph" w:customStyle="1" w:styleId="rtecenter">
    <w:name w:val="rtecenter"/>
    <w:basedOn w:val="a"/>
    <w:uiPriority w:val="99"/>
    <w:rsid w:val="000E0E3E"/>
    <w:pPr>
      <w:spacing w:before="100" w:beforeAutospacing="1" w:after="100" w:afterAutospacing="1"/>
    </w:pPr>
  </w:style>
  <w:style w:type="character" w:styleId="afb">
    <w:name w:val="Strong"/>
    <w:basedOn w:val="a0"/>
    <w:uiPriority w:val="22"/>
    <w:qFormat/>
    <w:rsid w:val="00E41CDF"/>
    <w:rPr>
      <w:b/>
      <w:bCs/>
    </w:rPr>
  </w:style>
  <w:style w:type="character" w:customStyle="1" w:styleId="af7">
    <w:name w:val="Без интервала Знак"/>
    <w:basedOn w:val="a0"/>
    <w:link w:val="af6"/>
    <w:uiPriority w:val="1"/>
    <w:rsid w:val="00D7204F"/>
    <w:rPr>
      <w:rFonts w:ascii="Calibri" w:hAnsi="Calibri"/>
      <w:sz w:val="22"/>
      <w:szCs w:val="22"/>
    </w:rPr>
  </w:style>
  <w:style w:type="character" w:customStyle="1" w:styleId="14">
    <w:name w:val="Основной текст (14)_"/>
    <w:basedOn w:val="a0"/>
    <w:link w:val="140"/>
    <w:rsid w:val="0051583E"/>
    <w:rPr>
      <w:b/>
      <w:bCs/>
      <w:i/>
      <w:i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51583E"/>
    <w:pPr>
      <w:widowControl w:val="0"/>
      <w:shd w:val="clear" w:color="auto" w:fill="FFFFFF"/>
      <w:spacing w:before="300" w:after="420" w:line="0" w:lineRule="atLeast"/>
      <w:jc w:val="right"/>
    </w:pPr>
    <w:rPr>
      <w:b/>
      <w:bCs/>
      <w:i/>
      <w:iCs/>
      <w:sz w:val="28"/>
      <w:szCs w:val="28"/>
    </w:rPr>
  </w:style>
  <w:style w:type="paragraph" w:customStyle="1" w:styleId="c7">
    <w:name w:val="c7"/>
    <w:basedOn w:val="a"/>
    <w:rsid w:val="0051583E"/>
    <w:pPr>
      <w:spacing w:before="100" w:beforeAutospacing="1" w:after="100" w:afterAutospacing="1"/>
    </w:pPr>
  </w:style>
  <w:style w:type="character" w:customStyle="1" w:styleId="c10">
    <w:name w:val="c10"/>
    <w:basedOn w:val="a0"/>
    <w:rsid w:val="0051583E"/>
  </w:style>
  <w:style w:type="paragraph" w:customStyle="1" w:styleId="10">
    <w:name w:val="Обычный1"/>
    <w:rsid w:val="0051583E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7D55E5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iabmc.ktalk.ru/nuv5p095q34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c.admhmao.ru/meeting/557100?secret=tKHO5oRI9EhWLM0ZGRZjQQ" TargetMode="External"/><Relationship Id="rId17" Type="http://schemas.openxmlformats.org/officeDocument/2006/relationships/hyperlink" Target="https://miabmc.ktalk.ru/nuv5p095q34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abmc.ktalk.ru/nuv5p095q34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iabmc.ktalk.ru/nuv5p095q3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abmc.ktalk.ru/nuv5p095q34e" TargetMode="External"/><Relationship Id="rId10" Type="http://schemas.openxmlformats.org/officeDocument/2006/relationships/hyperlink" Target="https://miabmc.ktalk.ru/givltn28tcb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stmiabmc@yandex.ru" TargetMode="External"/><Relationship Id="rId14" Type="http://schemas.openxmlformats.org/officeDocument/2006/relationships/hyperlink" Target="https://miabmc.ktalk.ru/nuv5p095q34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5;&#1076;&#1088;&#1077;&#1081;%20&#1042;&#1080;&#1082;&#1090;&#1086;&#1088;&#1086;&#1074;&#1080;&#1095;\&#1056;&#1072;&#1073;&#1086;&#1095;&#1080;&#1081;%20&#1089;&#1090;&#1086;&#1083;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503</TotalTime>
  <Pages>9</Pages>
  <Words>2367</Words>
  <Characters>17238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SPecialiST RePack</Company>
  <LinksUpToDate>false</LinksUpToDate>
  <CharactersWithSpaces>19566</CharactersWithSpaces>
  <SharedDoc>false</SharedDoc>
  <HLinks>
    <vt:vector size="6" baseType="variant">
      <vt:variant>
        <vt:i4>7929919</vt:i4>
      </vt:variant>
      <vt:variant>
        <vt:i4>4</vt:i4>
      </vt:variant>
      <vt:variant>
        <vt:i4>0</vt:i4>
      </vt:variant>
      <vt:variant>
        <vt:i4>5</vt:i4>
      </vt:variant>
      <vt:variant>
        <vt:lpwstr>C:\Users\Методист\Downloads\host@miabmc.ru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Андрей Викторович</dc:creator>
  <cp:lastModifiedBy>Олеся</cp:lastModifiedBy>
  <cp:revision>47</cp:revision>
  <cp:lastPrinted>2021-02-02T10:25:00Z</cp:lastPrinted>
  <dcterms:created xsi:type="dcterms:W3CDTF">2021-01-26T08:02:00Z</dcterms:created>
  <dcterms:modified xsi:type="dcterms:W3CDTF">2023-12-05T11:18:00Z</dcterms:modified>
</cp:coreProperties>
</file>